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11B" w:rsidRPr="002D03FB" w:rsidRDefault="004A711B" w:rsidP="00D861FF">
      <w:pPr>
        <w:tabs>
          <w:tab w:val="num" w:pos="0"/>
        </w:tabs>
        <w:spacing w:after="120"/>
        <w:ind w:firstLine="6960"/>
        <w:jc w:val="right"/>
        <w:rPr>
          <w:b/>
        </w:rPr>
      </w:pPr>
      <w:bookmarkStart w:id="0" w:name="_GoBack"/>
      <w:bookmarkEnd w:id="0"/>
      <w:r w:rsidRPr="002D03FB">
        <w:rPr>
          <w:b/>
        </w:rPr>
        <w:t>Образец № 1</w:t>
      </w:r>
    </w:p>
    <w:p w:rsidR="004A711B" w:rsidRPr="00705344" w:rsidRDefault="004A711B" w:rsidP="002D03FB">
      <w:pPr>
        <w:tabs>
          <w:tab w:val="num" w:pos="0"/>
        </w:tabs>
        <w:jc w:val="center"/>
        <w:rPr>
          <w:b/>
          <w:sz w:val="32"/>
          <w:szCs w:val="32"/>
        </w:rPr>
      </w:pPr>
      <w:r w:rsidRPr="00705344">
        <w:rPr>
          <w:b/>
          <w:sz w:val="32"/>
          <w:szCs w:val="32"/>
        </w:rPr>
        <w:t>ОПИС</w:t>
      </w:r>
    </w:p>
    <w:p w:rsidR="004A711B" w:rsidRDefault="004A711B" w:rsidP="00D861FF">
      <w:pPr>
        <w:tabs>
          <w:tab w:val="num" w:pos="0"/>
        </w:tabs>
        <w:jc w:val="center"/>
        <w:rPr>
          <w:b/>
        </w:rPr>
      </w:pPr>
      <w:r>
        <w:rPr>
          <w:b/>
        </w:rPr>
        <w:t>на представените документи,</w:t>
      </w:r>
    </w:p>
    <w:p w:rsidR="004A711B" w:rsidRPr="002A61AE" w:rsidRDefault="004A711B" w:rsidP="008270F9">
      <w:pPr>
        <w:jc w:val="center"/>
        <w:rPr>
          <w:b/>
          <w:lang w:val="ru-RU"/>
        </w:rPr>
      </w:pPr>
      <w:r w:rsidRPr="002D03FB">
        <w:rPr>
          <w:b/>
        </w:rPr>
        <w:t>съдържащи се в офертата</w:t>
      </w:r>
      <w:r>
        <w:rPr>
          <w:b/>
        </w:rPr>
        <w:t xml:space="preserve"> </w:t>
      </w:r>
      <w:r w:rsidRPr="002D03FB">
        <w:rPr>
          <w:b/>
        </w:rPr>
        <w:t>във възлагане на обществена поръчка</w:t>
      </w:r>
      <w:r>
        <w:rPr>
          <w:b/>
        </w:rPr>
        <w:t xml:space="preserve"> с предмет:</w:t>
      </w:r>
    </w:p>
    <w:p w:rsidR="004A711B" w:rsidRDefault="004A711B" w:rsidP="007B2576">
      <w:pPr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bookmarkStart w:id="1" w:name="bookmark1"/>
      <w:r>
        <w:rPr>
          <w:b/>
          <w:iCs/>
        </w:rPr>
        <w:t>„</w:t>
      </w:r>
      <w:bookmarkEnd w:id="1"/>
      <w:r>
        <w:rPr>
          <w:b/>
        </w:rPr>
        <w:t>Упражняване на строителен надзор на обект: „Реконструкция и изграждане на дневен център за стари хора, в УПИ IV, кв.66 по плана за регулация и застрояване на град Любимец</w:t>
      </w:r>
      <w:r>
        <w:rPr>
          <w:b/>
          <w:color w:val="000000"/>
        </w:rPr>
        <w:t>“</w:t>
      </w:r>
    </w:p>
    <w:p w:rsidR="004A711B" w:rsidRPr="007B2576" w:rsidRDefault="004A711B" w:rsidP="007B2576">
      <w:pPr>
        <w:autoSpaceDE w:val="0"/>
        <w:autoSpaceDN w:val="0"/>
        <w:adjustRightInd w:val="0"/>
        <w:ind w:firstLine="567"/>
        <w:jc w:val="center"/>
        <w:rPr>
          <w:b/>
        </w:rPr>
      </w:pPr>
    </w:p>
    <w:tbl>
      <w:tblPr>
        <w:tblW w:w="5213" w:type="pct"/>
        <w:jc w:val="center"/>
        <w:tblLayout w:type="fixed"/>
        <w:tblLook w:val="0000"/>
      </w:tblPr>
      <w:tblGrid>
        <w:gridCol w:w="661"/>
        <w:gridCol w:w="8083"/>
        <w:gridCol w:w="1680"/>
      </w:tblGrid>
      <w:tr w:rsidR="004A711B" w:rsidRPr="002D03FB" w:rsidTr="00B939F5">
        <w:trPr>
          <w:trHeight w:val="500"/>
          <w:tblHeader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11B" w:rsidRPr="00BE3496" w:rsidRDefault="004A711B" w:rsidP="00B939F5">
            <w:pPr>
              <w:pStyle w:val="BodyText"/>
              <w:snapToGrid w:val="0"/>
              <w:spacing w:before="60" w:after="60"/>
              <w:ind w:right="283"/>
              <w:rPr>
                <w:b/>
                <w:bCs/>
                <w:lang w:eastAsia="en-US"/>
              </w:rPr>
            </w:pPr>
            <w:r w:rsidRPr="00BE3496">
              <w:rPr>
                <w:b/>
                <w:bCs/>
                <w:lang w:eastAsia="en-US"/>
              </w:rPr>
              <w:t>№</w:t>
            </w: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11B" w:rsidRPr="00BE3496" w:rsidRDefault="004A711B" w:rsidP="00B939F5">
            <w:pPr>
              <w:pStyle w:val="BodyText"/>
              <w:tabs>
                <w:tab w:val="left" w:pos="7260"/>
              </w:tabs>
              <w:snapToGrid w:val="0"/>
              <w:spacing w:before="60" w:after="60"/>
              <w:ind w:right="-88"/>
              <w:rPr>
                <w:b/>
                <w:bCs/>
                <w:lang w:eastAsia="en-US"/>
              </w:rPr>
            </w:pPr>
            <w:r w:rsidRPr="00BE3496">
              <w:rPr>
                <w:b/>
                <w:bCs/>
                <w:lang w:eastAsia="en-US"/>
              </w:rPr>
              <w:t>Съдържание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11B" w:rsidRPr="00BE3496" w:rsidRDefault="004A711B" w:rsidP="00787E72">
            <w:pPr>
              <w:pStyle w:val="BodyText"/>
              <w:snapToGrid w:val="0"/>
              <w:spacing w:before="60" w:after="60"/>
              <w:ind w:right="-143"/>
              <w:rPr>
                <w:b/>
                <w:bCs/>
                <w:lang w:eastAsia="en-US"/>
              </w:rPr>
            </w:pPr>
            <w:r w:rsidRPr="00BE3496">
              <w:rPr>
                <w:b/>
                <w:bCs/>
                <w:lang w:eastAsia="en-US"/>
              </w:rPr>
              <w:t>Брой страници</w:t>
            </w:r>
          </w:p>
          <w:p w:rsidR="004A711B" w:rsidRPr="00BE3496" w:rsidRDefault="004A711B" w:rsidP="00B939F5">
            <w:pPr>
              <w:pStyle w:val="BodyText"/>
              <w:snapToGrid w:val="0"/>
              <w:spacing w:before="60" w:after="60"/>
              <w:ind w:left="-80" w:right="283" w:firstLine="14"/>
              <w:rPr>
                <w:bCs/>
                <w:i/>
                <w:lang w:eastAsia="en-US"/>
              </w:rPr>
            </w:pPr>
            <w:r w:rsidRPr="00BE3496">
              <w:rPr>
                <w:bCs/>
                <w:i/>
                <w:lang w:eastAsia="en-US"/>
              </w:rPr>
              <w:t>(от стр. ...</w:t>
            </w:r>
          </w:p>
          <w:p w:rsidR="004A711B" w:rsidRPr="00BE3496" w:rsidRDefault="004A711B" w:rsidP="00B939F5">
            <w:pPr>
              <w:pStyle w:val="BodyText"/>
              <w:snapToGrid w:val="0"/>
              <w:spacing w:before="60" w:after="60"/>
              <w:ind w:left="-80" w:right="-54" w:firstLine="14"/>
              <w:rPr>
                <w:b/>
                <w:bCs/>
                <w:lang w:eastAsia="en-US"/>
              </w:rPr>
            </w:pPr>
            <w:r w:rsidRPr="00BE3496">
              <w:rPr>
                <w:bCs/>
                <w:i/>
                <w:lang w:eastAsia="en-US"/>
              </w:rPr>
              <w:t>до  стр</w:t>
            </w:r>
            <w:r w:rsidRPr="00BE3496">
              <w:rPr>
                <w:bCs/>
                <w:i/>
                <w:iCs/>
                <w:lang w:eastAsia="en-US"/>
              </w:rPr>
              <w:t>.</w:t>
            </w:r>
            <w:r w:rsidRPr="00BE3496">
              <w:rPr>
                <w:bCs/>
                <w:i/>
                <w:lang w:eastAsia="en-US"/>
              </w:rPr>
              <w:t xml:space="preserve"> ...)</w:t>
            </w:r>
          </w:p>
        </w:tc>
      </w:tr>
      <w:tr w:rsidR="004A711B" w:rsidRPr="002D03FB" w:rsidTr="00B939F5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11B" w:rsidRPr="00BE3496" w:rsidRDefault="004A711B" w:rsidP="00B939F5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11B" w:rsidRPr="00BE3496" w:rsidRDefault="004A711B" w:rsidP="006B19CD">
            <w:pPr>
              <w:pStyle w:val="BodyText"/>
              <w:tabs>
                <w:tab w:val="left" w:pos="7144"/>
              </w:tabs>
              <w:snapToGrid w:val="0"/>
              <w:spacing w:before="40" w:after="40"/>
              <w:ind w:right="59"/>
              <w:jc w:val="both"/>
              <w:rPr>
                <w:lang w:eastAsia="en-US"/>
              </w:rPr>
            </w:pPr>
            <w:bookmarkStart w:id="2" w:name="_Ref137796982"/>
            <w:r w:rsidRPr="00BE3496">
              <w:rPr>
                <w:bCs/>
                <w:lang w:eastAsia="en-US"/>
              </w:rPr>
              <w:t xml:space="preserve">Опис на представените документи, подписан от </w:t>
            </w:r>
            <w:r w:rsidRPr="002D03FB">
              <w:rPr>
                <w:lang w:val="ru-RU" w:eastAsia="en-US"/>
              </w:rPr>
              <w:t>участника</w:t>
            </w:r>
            <w:r w:rsidRPr="00BE3496">
              <w:rPr>
                <w:lang w:eastAsia="en-US"/>
              </w:rPr>
              <w:t xml:space="preserve"> (в оригинал)</w:t>
            </w:r>
            <w:bookmarkEnd w:id="2"/>
            <w:r w:rsidRPr="00BE3496">
              <w:rPr>
                <w:lang w:eastAsia="en-US"/>
              </w:rPr>
              <w:t xml:space="preserve">, или от изрично упълномощен негов представител – </w:t>
            </w:r>
            <w:r w:rsidRPr="00BE3496">
              <w:rPr>
                <w:i/>
                <w:lang w:eastAsia="en-US"/>
              </w:rPr>
              <w:t>Образец № 1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11B" w:rsidRPr="00BE3496" w:rsidRDefault="004A711B" w:rsidP="00B939F5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4A711B" w:rsidRPr="002D03FB" w:rsidTr="00B939F5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11B" w:rsidRPr="00BE3496" w:rsidRDefault="004A711B" w:rsidP="00B939F5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11B" w:rsidRPr="00BE3496" w:rsidRDefault="004A711B" w:rsidP="00B939F5">
            <w:pPr>
              <w:pStyle w:val="BodyText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lang w:eastAsia="en-US"/>
              </w:rPr>
            </w:pPr>
            <w:r w:rsidRPr="00BE3496">
              <w:rPr>
                <w:bCs/>
                <w:lang w:eastAsia="en-US"/>
              </w:rPr>
              <w:t>Оферта</w:t>
            </w:r>
            <w:r>
              <w:rPr>
                <w:bCs/>
                <w:lang w:val="en-US" w:eastAsia="en-US"/>
              </w:rPr>
              <w:t xml:space="preserve"> </w:t>
            </w:r>
            <w:r w:rsidRPr="00BE3496">
              <w:rPr>
                <w:lang w:eastAsia="en-US"/>
              </w:rPr>
              <w:t xml:space="preserve">(в оригинал) – </w:t>
            </w:r>
            <w:r w:rsidRPr="00BE3496">
              <w:rPr>
                <w:i/>
                <w:lang w:eastAsia="en-US"/>
              </w:rPr>
              <w:t>Образец № 2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11B" w:rsidRPr="00BE3496" w:rsidRDefault="004A711B" w:rsidP="00B939F5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4A711B" w:rsidRPr="002D03FB" w:rsidTr="00B939F5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11B" w:rsidRPr="00BE3496" w:rsidRDefault="004A711B" w:rsidP="00B939F5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11B" w:rsidRPr="00BE3496" w:rsidRDefault="004A711B" w:rsidP="00B939F5">
            <w:pPr>
              <w:pStyle w:val="BodyText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bCs/>
                <w:lang w:eastAsia="en-US"/>
              </w:rPr>
            </w:pPr>
            <w:r w:rsidRPr="00BE3496">
              <w:rPr>
                <w:bCs/>
                <w:lang w:eastAsia="en-US"/>
              </w:rPr>
              <w:t>Нотариално заверено пълномощно за лицето, което е подписало офертата (</w:t>
            </w:r>
            <w:r w:rsidRPr="00BE3496">
              <w:rPr>
                <w:bCs/>
                <w:i/>
                <w:lang w:eastAsia="en-US"/>
              </w:rPr>
              <w:t>ако е приложимо</w:t>
            </w:r>
            <w:r w:rsidRPr="00BE3496">
              <w:rPr>
                <w:bCs/>
                <w:lang w:eastAsia="en-US"/>
              </w:rPr>
              <w:t>)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11B" w:rsidRPr="00BE3496" w:rsidRDefault="004A711B" w:rsidP="00B939F5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4A711B" w:rsidRPr="002D03FB" w:rsidTr="00B939F5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11B" w:rsidRPr="00BE3496" w:rsidRDefault="004A711B" w:rsidP="00B939F5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11B" w:rsidRPr="00BE3496" w:rsidRDefault="004A711B" w:rsidP="00B939F5">
            <w:pPr>
              <w:pStyle w:val="BodyText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bCs/>
                <w:lang w:eastAsia="en-US"/>
              </w:rPr>
            </w:pPr>
            <w:r w:rsidRPr="00BE3496">
              <w:rPr>
                <w:bCs/>
                <w:lang w:eastAsia="en-US"/>
              </w:rPr>
              <w:t>Документи за доказване на предприетите мерки за надеждност (</w:t>
            </w:r>
            <w:r w:rsidRPr="00BE3496">
              <w:rPr>
                <w:bCs/>
                <w:i/>
                <w:lang w:eastAsia="en-US"/>
              </w:rPr>
              <w:t>ако е приложимо</w:t>
            </w:r>
            <w:r w:rsidRPr="00BE3496">
              <w:rPr>
                <w:bCs/>
                <w:lang w:eastAsia="en-US"/>
              </w:rPr>
              <w:t>)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11B" w:rsidRPr="00BE3496" w:rsidRDefault="004A711B" w:rsidP="00B939F5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4A711B" w:rsidRPr="002D03FB" w:rsidTr="00B939F5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11B" w:rsidRPr="00BE3496" w:rsidRDefault="004A711B" w:rsidP="00B939F5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11B" w:rsidRPr="00BE3496" w:rsidRDefault="004A711B" w:rsidP="006B19CD">
            <w:pPr>
              <w:pStyle w:val="BodyText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bCs/>
                <w:lang w:eastAsia="en-US"/>
              </w:rPr>
            </w:pPr>
            <w:r w:rsidRPr="00BE3496">
              <w:rPr>
                <w:bCs/>
                <w:lang w:eastAsia="en-US"/>
              </w:rPr>
              <w:t>Документ за създаване на обединението (</w:t>
            </w:r>
            <w:r w:rsidRPr="00BE3496">
              <w:rPr>
                <w:bCs/>
                <w:i/>
                <w:lang w:eastAsia="en-US"/>
              </w:rPr>
              <w:t>ако е приложимо</w:t>
            </w:r>
            <w:r w:rsidRPr="00BE3496">
              <w:rPr>
                <w:bCs/>
                <w:lang w:eastAsia="en-US"/>
              </w:rPr>
              <w:t>)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11B" w:rsidRPr="00BE3496" w:rsidRDefault="004A711B" w:rsidP="00B939F5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4A711B" w:rsidRPr="002D03FB" w:rsidTr="00B939F5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11B" w:rsidRPr="00BE3496" w:rsidRDefault="004A711B" w:rsidP="00B939F5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11B" w:rsidRPr="00BE3496" w:rsidRDefault="004A711B" w:rsidP="00D02043">
            <w:pPr>
              <w:pStyle w:val="BodyText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bCs/>
                <w:lang w:eastAsia="en-US"/>
              </w:rPr>
            </w:pPr>
            <w:r w:rsidRPr="00BE3496">
              <w:rPr>
                <w:bCs/>
                <w:lang w:eastAsia="en-US"/>
              </w:rPr>
              <w:t xml:space="preserve">Декларация за липсата на основанията за отстраняване и съответствие с критериите за подбор – </w:t>
            </w:r>
            <w:r w:rsidRPr="00BE3496">
              <w:rPr>
                <w:bCs/>
                <w:i/>
                <w:lang w:eastAsia="en-US"/>
              </w:rPr>
              <w:t>Образец № 3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11B" w:rsidRPr="00BE3496" w:rsidRDefault="004A711B" w:rsidP="00B939F5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4A711B" w:rsidRPr="002D03FB" w:rsidTr="00B939F5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11B" w:rsidRPr="00BE3496" w:rsidRDefault="004A711B" w:rsidP="00B939F5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11B" w:rsidRPr="00BE3496" w:rsidRDefault="004A711B" w:rsidP="001C19F4">
            <w:pPr>
              <w:pStyle w:val="BodyText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lang w:eastAsia="en-US"/>
              </w:rPr>
            </w:pPr>
            <w:r w:rsidRPr="00BE3496">
              <w:rPr>
                <w:bCs/>
                <w:lang w:eastAsia="en-US"/>
              </w:rPr>
              <w:t xml:space="preserve">Техническо предложение – </w:t>
            </w:r>
            <w:r w:rsidRPr="00BE3496">
              <w:rPr>
                <w:i/>
                <w:lang w:eastAsia="en-US"/>
              </w:rPr>
              <w:t>Образец № 4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11B" w:rsidRPr="00BE3496" w:rsidRDefault="004A711B" w:rsidP="00B939F5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4A711B" w:rsidRPr="002D03FB" w:rsidTr="00B939F5">
        <w:trPr>
          <w:trHeight w:val="351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11B" w:rsidRPr="00BE3496" w:rsidRDefault="004A711B" w:rsidP="00B939F5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11B" w:rsidRPr="002D03FB" w:rsidRDefault="004A711B" w:rsidP="001C19F4">
            <w:pPr>
              <w:pStyle w:val="BodyText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lang w:val="ru-RU" w:eastAsia="en-US"/>
              </w:rPr>
            </w:pPr>
            <w:r w:rsidRPr="00BE3496">
              <w:rPr>
                <w:bCs/>
                <w:lang w:eastAsia="en-US"/>
              </w:rPr>
              <w:t xml:space="preserve">Ценово предложение – </w:t>
            </w:r>
            <w:r w:rsidRPr="006B19CD">
              <w:rPr>
                <w:i/>
                <w:lang w:val="ru-RU" w:eastAsia="en-US"/>
              </w:rPr>
              <w:t xml:space="preserve">Образец № </w:t>
            </w:r>
            <w:r w:rsidRPr="00BE3496">
              <w:rPr>
                <w:i/>
                <w:lang w:eastAsia="en-US"/>
              </w:rPr>
              <w:t>5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11B" w:rsidRPr="00BE3496" w:rsidRDefault="004A711B" w:rsidP="00B939F5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4A711B" w:rsidRPr="002D03FB" w:rsidTr="00B939F5">
        <w:trPr>
          <w:trHeight w:val="351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11B" w:rsidRPr="00BE3496" w:rsidRDefault="004A711B" w:rsidP="00B939F5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11B" w:rsidRPr="00BE3496" w:rsidRDefault="004A711B" w:rsidP="00C355C9">
            <w:pPr>
              <w:pStyle w:val="BodyText"/>
              <w:tabs>
                <w:tab w:val="left" w:pos="7144"/>
              </w:tabs>
              <w:snapToGrid w:val="0"/>
              <w:spacing w:before="40" w:after="40"/>
              <w:ind w:right="59"/>
              <w:jc w:val="both"/>
              <w:rPr>
                <w:bCs/>
                <w:lang w:eastAsia="en-US"/>
              </w:rPr>
            </w:pPr>
            <w:r w:rsidRPr="00BE3496">
              <w:rPr>
                <w:lang w:eastAsia="en-US"/>
              </w:rPr>
              <w:t>Друга информация и/</w:t>
            </w:r>
            <w:r w:rsidRPr="00BE3496">
              <w:rPr>
                <w:bCs/>
                <w:lang w:eastAsia="en-US"/>
              </w:rPr>
              <w:t>или</w:t>
            </w:r>
            <w:r w:rsidRPr="00BE3496">
              <w:rPr>
                <w:lang w:eastAsia="en-US"/>
              </w:rPr>
              <w:t xml:space="preserve"> документи, изискани от възложителя </w:t>
            </w:r>
            <w:r w:rsidRPr="00BE3496">
              <w:rPr>
                <w:i/>
                <w:iCs/>
                <w:lang w:eastAsia="en-US"/>
              </w:rPr>
              <w:t>(документи на подизпълнителите, ако е приложимо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11B" w:rsidRPr="00BE3496" w:rsidRDefault="004A711B" w:rsidP="00B939F5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</w:tbl>
    <w:p w:rsidR="004A711B" w:rsidRDefault="004A711B" w:rsidP="008F11C4">
      <w:pPr>
        <w:ind w:right="283"/>
        <w:rPr>
          <w:b/>
          <w:bCs/>
        </w:rPr>
      </w:pPr>
    </w:p>
    <w:p w:rsidR="004A711B" w:rsidRDefault="004A711B" w:rsidP="008F11C4">
      <w:pPr>
        <w:ind w:right="283"/>
        <w:rPr>
          <w:b/>
          <w:bCs/>
        </w:rPr>
      </w:pPr>
    </w:p>
    <w:p w:rsidR="004A711B" w:rsidRDefault="004A711B" w:rsidP="008F11C4">
      <w:pPr>
        <w:ind w:right="283"/>
        <w:rPr>
          <w:b/>
          <w:bCs/>
        </w:rPr>
      </w:pPr>
    </w:p>
    <w:p w:rsidR="004A711B" w:rsidRDefault="004A711B" w:rsidP="008F11C4">
      <w:pPr>
        <w:ind w:right="283"/>
        <w:rPr>
          <w:b/>
          <w:bCs/>
        </w:rPr>
      </w:pPr>
    </w:p>
    <w:p w:rsidR="004A711B" w:rsidRPr="002D03FB" w:rsidRDefault="004A711B" w:rsidP="008F11C4">
      <w:pPr>
        <w:ind w:right="283"/>
        <w:rPr>
          <w:b/>
          <w:bCs/>
        </w:rPr>
      </w:pPr>
    </w:p>
    <w:tbl>
      <w:tblPr>
        <w:tblW w:w="4347" w:type="pct"/>
        <w:tblInd w:w="2" w:type="dxa"/>
        <w:tblLook w:val="00A0"/>
      </w:tblPr>
      <w:tblGrid>
        <w:gridCol w:w="4668"/>
        <w:gridCol w:w="4024"/>
      </w:tblGrid>
      <w:tr w:rsidR="004A711B" w:rsidRPr="002D03FB" w:rsidTr="00D861FF">
        <w:tc>
          <w:tcPr>
            <w:tcW w:w="2685" w:type="pct"/>
          </w:tcPr>
          <w:p w:rsidR="004A711B" w:rsidRPr="002D03FB" w:rsidRDefault="004A711B" w:rsidP="00B939F5">
            <w:pPr>
              <w:spacing w:before="120"/>
              <w:ind w:right="283"/>
              <w:jc w:val="right"/>
            </w:pPr>
            <w:r>
              <w:t xml:space="preserve">Наименование на участника </w:t>
            </w:r>
          </w:p>
        </w:tc>
        <w:tc>
          <w:tcPr>
            <w:tcW w:w="2315" w:type="pct"/>
          </w:tcPr>
          <w:p w:rsidR="004A711B" w:rsidRPr="002D03FB" w:rsidRDefault="004A711B" w:rsidP="00B939F5">
            <w:pPr>
              <w:spacing w:before="120"/>
              <w:ind w:right="283"/>
            </w:pPr>
            <w:r w:rsidRPr="002D03FB">
              <w:t>___________________________</w:t>
            </w:r>
          </w:p>
        </w:tc>
      </w:tr>
      <w:tr w:rsidR="004A711B" w:rsidRPr="002D03FB" w:rsidTr="00D861FF">
        <w:tc>
          <w:tcPr>
            <w:tcW w:w="2685" w:type="pct"/>
          </w:tcPr>
          <w:p w:rsidR="004A711B" w:rsidRPr="002D03FB" w:rsidRDefault="004A711B" w:rsidP="00B939F5">
            <w:pPr>
              <w:spacing w:before="120"/>
              <w:ind w:right="283"/>
              <w:jc w:val="right"/>
            </w:pPr>
            <w:r w:rsidRPr="002D03FB">
              <w:t xml:space="preserve">Дата  </w:t>
            </w:r>
          </w:p>
        </w:tc>
        <w:tc>
          <w:tcPr>
            <w:tcW w:w="2315" w:type="pct"/>
          </w:tcPr>
          <w:p w:rsidR="004A711B" w:rsidRPr="002D03FB" w:rsidRDefault="004A711B" w:rsidP="00D861FF">
            <w:pPr>
              <w:spacing w:before="120"/>
              <w:ind w:right="283"/>
            </w:pPr>
            <w:r>
              <w:t>________/ ________</w:t>
            </w:r>
            <w:r w:rsidRPr="002D03FB">
              <w:t xml:space="preserve"> / </w:t>
            </w:r>
            <w:r>
              <w:rPr>
                <w:lang w:val="en-US"/>
              </w:rPr>
              <w:t>_</w:t>
            </w:r>
            <w:r w:rsidRPr="002D03FB">
              <w:t>_______</w:t>
            </w:r>
          </w:p>
        </w:tc>
      </w:tr>
      <w:tr w:rsidR="004A711B" w:rsidRPr="002D03FB" w:rsidTr="00D861FF">
        <w:tc>
          <w:tcPr>
            <w:tcW w:w="2685" w:type="pct"/>
          </w:tcPr>
          <w:p w:rsidR="004A711B" w:rsidRPr="002D03FB" w:rsidRDefault="004A711B" w:rsidP="00B939F5">
            <w:pPr>
              <w:spacing w:before="120"/>
              <w:ind w:right="283"/>
              <w:jc w:val="right"/>
            </w:pPr>
            <w:r w:rsidRPr="002D03FB">
              <w:t xml:space="preserve">Представляващ/упълномощено лице </w:t>
            </w:r>
          </w:p>
          <w:p w:rsidR="004A711B" w:rsidRPr="002D03FB" w:rsidRDefault="004A711B" w:rsidP="00B939F5">
            <w:pPr>
              <w:ind w:right="283"/>
              <w:jc w:val="right"/>
            </w:pPr>
            <w:r w:rsidRPr="002D03FB">
              <w:t>(</w:t>
            </w:r>
            <w:r w:rsidRPr="002D03FB">
              <w:rPr>
                <w:i/>
                <w:iCs/>
              </w:rPr>
              <w:t>име и фамилия</w:t>
            </w:r>
            <w:r w:rsidRPr="002D03FB">
              <w:t>)</w:t>
            </w:r>
          </w:p>
        </w:tc>
        <w:tc>
          <w:tcPr>
            <w:tcW w:w="2315" w:type="pct"/>
          </w:tcPr>
          <w:p w:rsidR="004A711B" w:rsidRPr="002D03FB" w:rsidRDefault="004A711B" w:rsidP="00B939F5">
            <w:pPr>
              <w:spacing w:before="120"/>
              <w:ind w:right="283"/>
            </w:pPr>
            <w:r w:rsidRPr="002D03FB">
              <w:t>___________________________</w:t>
            </w:r>
          </w:p>
        </w:tc>
      </w:tr>
      <w:tr w:rsidR="004A711B" w:rsidRPr="002D03FB" w:rsidTr="00D861FF">
        <w:tc>
          <w:tcPr>
            <w:tcW w:w="2685" w:type="pct"/>
          </w:tcPr>
          <w:p w:rsidR="004A711B" w:rsidRPr="002D03FB" w:rsidRDefault="004A711B" w:rsidP="00B939F5">
            <w:pPr>
              <w:spacing w:before="120"/>
              <w:ind w:right="283"/>
              <w:jc w:val="right"/>
            </w:pPr>
            <w:r w:rsidRPr="002D03FB">
              <w:t>Подпис</w:t>
            </w:r>
          </w:p>
          <w:p w:rsidR="004A711B" w:rsidRPr="002D03FB" w:rsidRDefault="004A711B" w:rsidP="00B939F5">
            <w:pPr>
              <w:ind w:right="283"/>
              <w:jc w:val="right"/>
            </w:pPr>
            <w:r w:rsidRPr="002D03FB">
              <w:t>(</w:t>
            </w:r>
            <w:r w:rsidRPr="002D03FB">
              <w:rPr>
                <w:i/>
                <w:iCs/>
              </w:rPr>
              <w:t>печат</w:t>
            </w:r>
            <w:r w:rsidRPr="002D03FB">
              <w:t>)</w:t>
            </w:r>
          </w:p>
        </w:tc>
        <w:tc>
          <w:tcPr>
            <w:tcW w:w="2315" w:type="pct"/>
          </w:tcPr>
          <w:p w:rsidR="004A711B" w:rsidRPr="002D03FB" w:rsidRDefault="004A711B" w:rsidP="00B939F5">
            <w:pPr>
              <w:spacing w:before="120"/>
              <w:ind w:right="283"/>
            </w:pPr>
            <w:r w:rsidRPr="002D03FB">
              <w:t>___________________________</w:t>
            </w:r>
          </w:p>
        </w:tc>
      </w:tr>
    </w:tbl>
    <w:p w:rsidR="004A711B" w:rsidRDefault="004A711B" w:rsidP="00402C78">
      <w:pPr>
        <w:spacing w:after="200" w:line="276" w:lineRule="auto"/>
        <w:jc w:val="right"/>
        <w:rPr>
          <w:b/>
        </w:rPr>
      </w:pPr>
      <w:r>
        <w:rPr>
          <w:b/>
        </w:rPr>
        <w:br w:type="page"/>
      </w:r>
      <w:r w:rsidRPr="00D861FF">
        <w:rPr>
          <w:b/>
        </w:rPr>
        <w:t>Образец № 2</w:t>
      </w:r>
    </w:p>
    <w:p w:rsidR="004A711B" w:rsidRPr="00D32138" w:rsidRDefault="004A711B" w:rsidP="000D663B">
      <w:pPr>
        <w:pStyle w:val="Default"/>
        <w:spacing w:before="360"/>
        <w:jc w:val="center"/>
        <w:rPr>
          <w:color w:val="auto"/>
        </w:rPr>
      </w:pPr>
      <w:r>
        <w:rPr>
          <w:b/>
          <w:bCs/>
          <w:color w:val="auto"/>
        </w:rPr>
        <w:t>ОФЕРТА</w:t>
      </w:r>
    </w:p>
    <w:p w:rsidR="004A711B" w:rsidRPr="008270F9" w:rsidRDefault="004A711B" w:rsidP="008270F9">
      <w:pPr>
        <w:pStyle w:val="Default"/>
        <w:spacing w:before="12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За изпълнение</w:t>
      </w:r>
      <w:r w:rsidRPr="008270F9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н</w:t>
      </w:r>
      <w:r w:rsidRPr="00B2098C">
        <w:rPr>
          <w:b/>
          <w:bCs/>
          <w:color w:val="auto"/>
        </w:rPr>
        <w:t>а обществена поръчка с предмет:</w:t>
      </w:r>
    </w:p>
    <w:p w:rsidR="004A711B" w:rsidRPr="00DE68B8" w:rsidRDefault="004A711B" w:rsidP="00DE68B8">
      <w:pPr>
        <w:autoSpaceDE w:val="0"/>
        <w:autoSpaceDN w:val="0"/>
        <w:adjustRightInd w:val="0"/>
        <w:ind w:left="-567" w:right="-283" w:firstLine="1134"/>
        <w:jc w:val="center"/>
        <w:rPr>
          <w:b/>
          <w:color w:val="000000"/>
          <w:lang w:val="ru-RU"/>
        </w:rPr>
      </w:pPr>
      <w:r>
        <w:rPr>
          <w:b/>
          <w:iCs/>
        </w:rPr>
        <w:t>„</w:t>
      </w:r>
      <w:r>
        <w:rPr>
          <w:b/>
        </w:rPr>
        <w:t>Упражняване на строителен надзор на обект: „Реконструкция и изграждане на дневен център за стари хора, в УПИ IV, кв.66 по плана за регулация и застрояване на град Любимец</w:t>
      </w:r>
      <w:r>
        <w:rPr>
          <w:b/>
          <w:color w:val="000000"/>
        </w:rPr>
        <w:t>“</w:t>
      </w:r>
    </w:p>
    <w:p w:rsidR="004A711B" w:rsidRPr="00B2098C" w:rsidRDefault="004A711B" w:rsidP="007F0873">
      <w:pPr>
        <w:autoSpaceDE w:val="0"/>
        <w:autoSpaceDN w:val="0"/>
        <w:adjustRightInd w:val="0"/>
        <w:ind w:left="-567" w:right="-283" w:firstLine="1134"/>
        <w:jc w:val="both"/>
      </w:pPr>
      <w:r w:rsidRPr="00BD3411">
        <w:rPr>
          <w:bCs/>
        </w:rPr>
        <w:t>От</w:t>
      </w:r>
      <w:r w:rsidRPr="00B2098C">
        <w:rPr>
          <w:b/>
          <w:bCs/>
        </w:rPr>
        <w:t xml:space="preserve"> </w:t>
      </w:r>
      <w:r w:rsidRPr="00B2098C">
        <w:t>.................................................................................................................</w:t>
      </w:r>
      <w:r>
        <w:t>(</w:t>
      </w:r>
      <w:r w:rsidRPr="00B2098C">
        <w:t>пълно наименование на участника</w:t>
      </w:r>
      <w:r>
        <w:t>) с ЕИК/ код по Булстат</w:t>
      </w:r>
      <w:r w:rsidRPr="00B2098C">
        <w:t>...........................</w:t>
      </w:r>
      <w:r>
        <w:t>...</w:t>
      </w:r>
      <w:r w:rsidRPr="00B2098C">
        <w:t xml:space="preserve">, със седалище и адрес на управление: ...................................................................................................., </w:t>
      </w:r>
    </w:p>
    <w:p w:rsidR="004A711B" w:rsidRDefault="004A711B" w:rsidP="004D1335">
      <w:pPr>
        <w:pStyle w:val="Default"/>
        <w:spacing w:before="120"/>
        <w:ind w:left="-567" w:right="-141" w:firstLine="1134"/>
        <w:jc w:val="both"/>
        <w:rPr>
          <w:color w:val="auto"/>
        </w:rPr>
      </w:pPr>
      <w:r w:rsidRPr="00DE68B8">
        <w:rPr>
          <w:bCs/>
          <w:color w:val="auto"/>
        </w:rPr>
        <w:t>представляван от</w:t>
      </w:r>
      <w:r w:rsidRPr="00B2098C">
        <w:rPr>
          <w:b/>
          <w:bCs/>
          <w:color w:val="auto"/>
        </w:rPr>
        <w:t xml:space="preserve"> </w:t>
      </w:r>
      <w:r w:rsidRPr="00B2098C">
        <w:rPr>
          <w:color w:val="auto"/>
        </w:rPr>
        <w:t>.........................................................................</w:t>
      </w:r>
      <w:r>
        <w:rPr>
          <w:color w:val="auto"/>
        </w:rPr>
        <w:t>......... /трите имена/</w:t>
      </w:r>
      <w:r w:rsidRPr="00B2098C">
        <w:rPr>
          <w:color w:val="auto"/>
        </w:rPr>
        <w:t xml:space="preserve">, в качеството на ......................................................... на участника </w:t>
      </w:r>
    </w:p>
    <w:p w:rsidR="004A711B" w:rsidRPr="002D03FB" w:rsidRDefault="004A711B" w:rsidP="004D1335">
      <w:pPr>
        <w:tabs>
          <w:tab w:val="left" w:pos="0"/>
        </w:tabs>
        <w:spacing w:before="240"/>
        <w:ind w:left="-567" w:right="-141" w:firstLine="1134"/>
        <w:jc w:val="both"/>
        <w:rPr>
          <w:b/>
        </w:rPr>
      </w:pPr>
      <w:r w:rsidRPr="002D03FB">
        <w:rPr>
          <w:b/>
        </w:rPr>
        <w:t>УВАЖАЕМИ ГОСПОЖИ И ГОСПОДА,</w:t>
      </w:r>
    </w:p>
    <w:p w:rsidR="004A711B" w:rsidRPr="00D02043" w:rsidRDefault="004A711B" w:rsidP="004D1335">
      <w:pPr>
        <w:spacing w:before="120"/>
        <w:ind w:left="-567" w:right="-141" w:firstLine="1134"/>
        <w:jc w:val="both"/>
      </w:pPr>
      <w:r w:rsidRPr="00B2098C">
        <w:t xml:space="preserve">При условията, обявени в документацията за участие и приети от </w:t>
      </w:r>
      <w:r>
        <w:t>участника, когото представляваме</w:t>
      </w:r>
      <w:r w:rsidRPr="00B2098C">
        <w:t>:</w:t>
      </w:r>
    </w:p>
    <w:p w:rsidR="004A711B" w:rsidRPr="002D03FB" w:rsidRDefault="004A711B" w:rsidP="004D1335">
      <w:pPr>
        <w:tabs>
          <w:tab w:val="left" w:pos="0"/>
        </w:tabs>
        <w:spacing w:before="120"/>
        <w:ind w:left="-567" w:right="-141" w:firstLine="1134"/>
        <w:jc w:val="center"/>
        <w:rPr>
          <w:b/>
        </w:rPr>
      </w:pPr>
      <w:r w:rsidRPr="002D03FB">
        <w:rPr>
          <w:b/>
        </w:rPr>
        <w:t>ЗАЯВЯВАМЕ, ЧЕ:</w:t>
      </w:r>
    </w:p>
    <w:p w:rsidR="004A711B" w:rsidRPr="002D03FB" w:rsidRDefault="004A711B" w:rsidP="004D1335">
      <w:pPr>
        <w:tabs>
          <w:tab w:val="left" w:pos="0"/>
        </w:tabs>
        <w:spacing w:before="120"/>
        <w:ind w:left="-567" w:right="-141" w:firstLine="1134"/>
        <w:jc w:val="both"/>
      </w:pPr>
      <w:r w:rsidRPr="002D03FB">
        <w:t>1. Желаем да участваме в събирането на оферти с обява и предлагаме да осъществим предмета му, съгласно изискванията на техническ</w:t>
      </w:r>
      <w:r>
        <w:t>ата</w:t>
      </w:r>
      <w:r w:rsidRPr="002D03FB">
        <w:t xml:space="preserve"> спецификаци</w:t>
      </w:r>
      <w:r>
        <w:t>я</w:t>
      </w:r>
      <w:r w:rsidRPr="002D03FB">
        <w:t xml:space="preserve"> и </w:t>
      </w:r>
      <w:r>
        <w:t>указанията за участие</w:t>
      </w:r>
      <w:r w:rsidRPr="002D03FB">
        <w:t xml:space="preserve">. </w:t>
      </w:r>
    </w:p>
    <w:p w:rsidR="004A711B" w:rsidRPr="00C82E9B" w:rsidRDefault="004A711B" w:rsidP="004D1335">
      <w:pPr>
        <w:spacing w:before="240" w:after="120"/>
        <w:ind w:left="357" w:right="-283"/>
        <w:jc w:val="both"/>
        <w:rPr>
          <w:b/>
          <w:bCs/>
          <w:sz w:val="32"/>
          <w:szCs w:val="32"/>
        </w:rPr>
      </w:pPr>
      <w:r w:rsidRPr="00C82E9B">
        <w:rPr>
          <w:b/>
        </w:rPr>
        <w:t>Данни за лицето, което прави предложението: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52"/>
        <w:gridCol w:w="992"/>
        <w:gridCol w:w="5364"/>
      </w:tblGrid>
      <w:tr w:rsidR="004A711B" w:rsidRPr="00C82E9B" w:rsidTr="00D512A7">
        <w:tc>
          <w:tcPr>
            <w:tcW w:w="4644" w:type="dxa"/>
            <w:gridSpan w:val="2"/>
          </w:tcPr>
          <w:p w:rsidR="004A711B" w:rsidRPr="00C82E9B" w:rsidRDefault="004A711B" w:rsidP="00D512A7">
            <w:pPr>
              <w:spacing w:before="60" w:after="60"/>
              <w:jc w:val="both"/>
              <w:rPr>
                <w:b/>
                <w:i/>
              </w:rPr>
            </w:pPr>
            <w:r w:rsidRPr="00C82E9B">
              <w:rPr>
                <w:b/>
              </w:rPr>
              <w:t>Наименование на участника</w:t>
            </w:r>
            <w:r w:rsidRPr="00C82E9B">
              <w:rPr>
                <w:vertAlign w:val="superscript"/>
              </w:rPr>
              <w:footnoteReference w:id="1"/>
            </w:r>
            <w:r w:rsidRPr="00C82E9B">
              <w:t>:</w:t>
            </w:r>
          </w:p>
        </w:tc>
        <w:tc>
          <w:tcPr>
            <w:tcW w:w="5364" w:type="dxa"/>
          </w:tcPr>
          <w:p w:rsidR="004A711B" w:rsidRPr="00C82E9B" w:rsidRDefault="004A711B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4A711B" w:rsidRPr="00C82E9B" w:rsidTr="00D512A7">
        <w:tc>
          <w:tcPr>
            <w:tcW w:w="4644" w:type="dxa"/>
            <w:gridSpan w:val="2"/>
          </w:tcPr>
          <w:p w:rsidR="004A711B" w:rsidRPr="00C82E9B" w:rsidRDefault="004A711B" w:rsidP="00D512A7">
            <w:pPr>
              <w:spacing w:before="60" w:after="60"/>
              <w:jc w:val="both"/>
              <w:rPr>
                <w:b/>
                <w:i/>
              </w:rPr>
            </w:pPr>
            <w:r w:rsidRPr="00C82E9B">
              <w:rPr>
                <w:b/>
              </w:rPr>
              <w:t>ЕИК/БУЛСТАТ/ЕГН</w:t>
            </w:r>
            <w:r w:rsidRPr="00C82E9B">
              <w:rPr>
                <w:b/>
                <w:lang w:eastAsia="ar-SA"/>
              </w:rPr>
              <w:t>:</w:t>
            </w:r>
          </w:p>
        </w:tc>
        <w:tc>
          <w:tcPr>
            <w:tcW w:w="5364" w:type="dxa"/>
          </w:tcPr>
          <w:p w:rsidR="004A711B" w:rsidRPr="00C82E9B" w:rsidRDefault="004A711B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4A711B" w:rsidRPr="00C82E9B" w:rsidTr="00D512A7">
        <w:tc>
          <w:tcPr>
            <w:tcW w:w="10008" w:type="dxa"/>
            <w:gridSpan w:val="3"/>
          </w:tcPr>
          <w:p w:rsidR="004A711B" w:rsidRPr="00C82E9B" w:rsidRDefault="004A711B" w:rsidP="00D512A7">
            <w:pPr>
              <w:jc w:val="both"/>
              <w:rPr>
                <w:b/>
                <w:i/>
              </w:rPr>
            </w:pPr>
            <w:r w:rsidRPr="00C82E9B">
              <w:rPr>
                <w:b/>
              </w:rPr>
              <w:t>Седалище:</w:t>
            </w:r>
            <w:r w:rsidRPr="00C82E9B">
              <w:rPr>
                <w:vertAlign w:val="superscript"/>
              </w:rPr>
              <w:footnoteReference w:id="2"/>
            </w:r>
          </w:p>
        </w:tc>
      </w:tr>
      <w:tr w:rsidR="004A711B" w:rsidRPr="00C82E9B" w:rsidTr="00D512A7">
        <w:tc>
          <w:tcPr>
            <w:tcW w:w="4644" w:type="dxa"/>
            <w:gridSpan w:val="2"/>
          </w:tcPr>
          <w:p w:rsidR="004A711B" w:rsidRPr="00C82E9B" w:rsidRDefault="004A711B" w:rsidP="008270F9">
            <w:pPr>
              <w:numPr>
                <w:ilvl w:val="0"/>
                <w:numId w:val="14"/>
              </w:numPr>
              <w:spacing w:before="60" w:after="60"/>
              <w:jc w:val="both"/>
            </w:pPr>
            <w:r w:rsidRPr="00C82E9B">
              <w:t>пощенски код, населено място:</w:t>
            </w:r>
          </w:p>
        </w:tc>
        <w:tc>
          <w:tcPr>
            <w:tcW w:w="5364" w:type="dxa"/>
          </w:tcPr>
          <w:p w:rsidR="004A711B" w:rsidRPr="00C82E9B" w:rsidRDefault="004A711B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4A711B" w:rsidRPr="00C82E9B" w:rsidTr="00D512A7">
        <w:tc>
          <w:tcPr>
            <w:tcW w:w="4644" w:type="dxa"/>
            <w:gridSpan w:val="2"/>
          </w:tcPr>
          <w:p w:rsidR="004A711B" w:rsidRPr="00C82E9B" w:rsidRDefault="004A711B" w:rsidP="008270F9">
            <w:pPr>
              <w:numPr>
                <w:ilvl w:val="0"/>
                <w:numId w:val="14"/>
              </w:numPr>
              <w:spacing w:before="60" w:after="60"/>
              <w:jc w:val="both"/>
            </w:pPr>
            <w:r w:rsidRPr="00C82E9B">
              <w:t>ул./бул. №, блок №, вход, етаж:</w:t>
            </w:r>
          </w:p>
        </w:tc>
        <w:tc>
          <w:tcPr>
            <w:tcW w:w="5364" w:type="dxa"/>
          </w:tcPr>
          <w:p w:rsidR="004A711B" w:rsidRPr="00C82E9B" w:rsidRDefault="004A711B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4A711B" w:rsidRPr="00C82E9B" w:rsidTr="00D512A7">
        <w:tc>
          <w:tcPr>
            <w:tcW w:w="10008" w:type="dxa"/>
            <w:gridSpan w:val="3"/>
          </w:tcPr>
          <w:p w:rsidR="004A711B" w:rsidRPr="00C82E9B" w:rsidRDefault="004A711B" w:rsidP="00D512A7">
            <w:pPr>
              <w:jc w:val="both"/>
              <w:rPr>
                <w:b/>
                <w:i/>
              </w:rPr>
            </w:pPr>
            <w:r w:rsidRPr="00C82E9B">
              <w:rPr>
                <w:b/>
              </w:rPr>
              <w:t>Адрес за кореспонденция:</w:t>
            </w:r>
          </w:p>
        </w:tc>
      </w:tr>
      <w:tr w:rsidR="004A711B" w:rsidRPr="00C82E9B" w:rsidTr="00D512A7">
        <w:tc>
          <w:tcPr>
            <w:tcW w:w="4644" w:type="dxa"/>
            <w:gridSpan w:val="2"/>
          </w:tcPr>
          <w:p w:rsidR="004A711B" w:rsidRPr="00C82E9B" w:rsidRDefault="004A711B" w:rsidP="008270F9">
            <w:pPr>
              <w:numPr>
                <w:ilvl w:val="0"/>
                <w:numId w:val="14"/>
              </w:numPr>
              <w:spacing w:before="60" w:after="60"/>
              <w:jc w:val="both"/>
            </w:pPr>
            <w:r w:rsidRPr="00C82E9B">
              <w:t>пощенски код, населено място:</w:t>
            </w:r>
          </w:p>
        </w:tc>
        <w:tc>
          <w:tcPr>
            <w:tcW w:w="5364" w:type="dxa"/>
          </w:tcPr>
          <w:p w:rsidR="004A711B" w:rsidRPr="00C82E9B" w:rsidRDefault="004A711B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4A711B" w:rsidRPr="00C82E9B" w:rsidTr="00D512A7">
        <w:tc>
          <w:tcPr>
            <w:tcW w:w="4644" w:type="dxa"/>
            <w:gridSpan w:val="2"/>
          </w:tcPr>
          <w:p w:rsidR="004A711B" w:rsidRPr="00C82E9B" w:rsidRDefault="004A711B" w:rsidP="008270F9">
            <w:pPr>
              <w:numPr>
                <w:ilvl w:val="0"/>
                <w:numId w:val="14"/>
              </w:numPr>
              <w:spacing w:before="60" w:after="60"/>
              <w:jc w:val="both"/>
            </w:pPr>
            <w:r w:rsidRPr="00C82E9B">
              <w:t>ул./бул. №, блок №, вход, етаж:</w:t>
            </w:r>
          </w:p>
        </w:tc>
        <w:tc>
          <w:tcPr>
            <w:tcW w:w="5364" w:type="dxa"/>
          </w:tcPr>
          <w:p w:rsidR="004A711B" w:rsidRPr="00C82E9B" w:rsidRDefault="004A711B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4A711B" w:rsidRPr="00C82E9B" w:rsidTr="00D512A7">
        <w:tc>
          <w:tcPr>
            <w:tcW w:w="4644" w:type="dxa"/>
            <w:gridSpan w:val="2"/>
          </w:tcPr>
          <w:p w:rsidR="004A711B" w:rsidRPr="00C82E9B" w:rsidRDefault="004A711B" w:rsidP="00D512A7">
            <w:pPr>
              <w:spacing w:before="60" w:after="60"/>
              <w:jc w:val="both"/>
              <w:rPr>
                <w:b/>
              </w:rPr>
            </w:pPr>
            <w:r w:rsidRPr="00C82E9B">
              <w:rPr>
                <w:b/>
              </w:rPr>
              <w:t>Телефон:</w:t>
            </w:r>
          </w:p>
        </w:tc>
        <w:tc>
          <w:tcPr>
            <w:tcW w:w="5364" w:type="dxa"/>
          </w:tcPr>
          <w:p w:rsidR="004A711B" w:rsidRPr="00C82E9B" w:rsidRDefault="004A711B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4A711B" w:rsidRPr="00C82E9B" w:rsidTr="00D512A7">
        <w:tc>
          <w:tcPr>
            <w:tcW w:w="4644" w:type="dxa"/>
            <w:gridSpan w:val="2"/>
          </w:tcPr>
          <w:p w:rsidR="004A711B" w:rsidRPr="00C82E9B" w:rsidRDefault="004A711B" w:rsidP="00D512A7">
            <w:pPr>
              <w:spacing w:before="60" w:after="60"/>
              <w:jc w:val="both"/>
              <w:rPr>
                <w:b/>
              </w:rPr>
            </w:pPr>
            <w:r w:rsidRPr="00C82E9B">
              <w:rPr>
                <w:b/>
              </w:rPr>
              <w:t>Факс:</w:t>
            </w:r>
          </w:p>
        </w:tc>
        <w:tc>
          <w:tcPr>
            <w:tcW w:w="5364" w:type="dxa"/>
          </w:tcPr>
          <w:p w:rsidR="004A711B" w:rsidRPr="00C82E9B" w:rsidRDefault="004A711B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4A711B" w:rsidRPr="00C82E9B" w:rsidTr="00D512A7">
        <w:tc>
          <w:tcPr>
            <w:tcW w:w="4644" w:type="dxa"/>
            <w:gridSpan w:val="2"/>
          </w:tcPr>
          <w:p w:rsidR="004A711B" w:rsidRPr="00C82E9B" w:rsidRDefault="004A711B" w:rsidP="00D512A7">
            <w:pPr>
              <w:spacing w:before="60" w:after="60"/>
              <w:jc w:val="both"/>
              <w:rPr>
                <w:b/>
              </w:rPr>
            </w:pPr>
            <w:r w:rsidRPr="00C82E9B">
              <w:rPr>
                <w:b/>
              </w:rPr>
              <w:t>E-mail адрес:</w:t>
            </w:r>
          </w:p>
        </w:tc>
        <w:tc>
          <w:tcPr>
            <w:tcW w:w="5364" w:type="dxa"/>
          </w:tcPr>
          <w:p w:rsidR="004A711B" w:rsidRPr="00C82E9B" w:rsidRDefault="004A711B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4A711B" w:rsidRPr="00C82E9B" w:rsidTr="00D512A7">
        <w:tc>
          <w:tcPr>
            <w:tcW w:w="10008" w:type="dxa"/>
            <w:gridSpan w:val="3"/>
          </w:tcPr>
          <w:p w:rsidR="004A711B" w:rsidRPr="00C82E9B" w:rsidRDefault="004A711B" w:rsidP="00D512A7">
            <w:pPr>
              <w:jc w:val="both"/>
              <w:rPr>
                <w:b/>
                <w:i/>
              </w:rPr>
            </w:pPr>
            <w:r>
              <w:rPr>
                <w:b/>
              </w:rPr>
              <w:t>В настоящото възлагане Участникът се представлява</w:t>
            </w:r>
            <w:r w:rsidRPr="00C82E9B">
              <w:rPr>
                <w:b/>
              </w:rPr>
              <w:t xml:space="preserve"> от следните лица:</w:t>
            </w:r>
          </w:p>
        </w:tc>
      </w:tr>
      <w:tr w:rsidR="004A711B" w:rsidRPr="00C82E9B" w:rsidTr="00D512A7">
        <w:tc>
          <w:tcPr>
            <w:tcW w:w="10008" w:type="dxa"/>
            <w:gridSpan w:val="3"/>
          </w:tcPr>
          <w:p w:rsidR="004A711B" w:rsidRPr="00C82E9B" w:rsidRDefault="004A711B" w:rsidP="00D512A7">
            <w:pPr>
              <w:spacing w:before="60" w:after="60"/>
              <w:jc w:val="both"/>
            </w:pPr>
            <w:r w:rsidRPr="00C82E9B">
              <w:t xml:space="preserve">1. ............................................................................... </w:t>
            </w:r>
            <w:r w:rsidRPr="00C82E9B">
              <w:rPr>
                <w:i/>
              </w:rPr>
              <w:t>(трите имена)</w:t>
            </w:r>
          </w:p>
        </w:tc>
      </w:tr>
      <w:tr w:rsidR="004A711B" w:rsidRPr="00C82E9B" w:rsidTr="00D512A7">
        <w:tc>
          <w:tcPr>
            <w:tcW w:w="10008" w:type="dxa"/>
            <w:gridSpan w:val="3"/>
          </w:tcPr>
          <w:p w:rsidR="004A711B" w:rsidRPr="00C82E9B" w:rsidRDefault="004A711B" w:rsidP="00D512A7">
            <w:pPr>
              <w:spacing w:before="60" w:after="60"/>
              <w:jc w:val="both"/>
            </w:pPr>
            <w:r w:rsidRPr="00C82E9B">
              <w:t xml:space="preserve">2. ............................................................................... </w:t>
            </w:r>
            <w:r w:rsidRPr="00C82E9B">
              <w:rPr>
                <w:i/>
              </w:rPr>
              <w:t>(трите имена)</w:t>
            </w:r>
          </w:p>
        </w:tc>
      </w:tr>
      <w:tr w:rsidR="004A711B" w:rsidRPr="00C82E9B" w:rsidTr="00D512A7">
        <w:tc>
          <w:tcPr>
            <w:tcW w:w="10008" w:type="dxa"/>
            <w:gridSpan w:val="3"/>
          </w:tcPr>
          <w:p w:rsidR="004A711B" w:rsidRPr="00C82E9B" w:rsidRDefault="004A711B" w:rsidP="00D512A7">
            <w:pPr>
              <w:jc w:val="both"/>
              <w:rPr>
                <w:b/>
                <w:i/>
              </w:rPr>
            </w:pPr>
            <w:r w:rsidRPr="00C82E9B">
              <w:rPr>
                <w:b/>
              </w:rPr>
              <w:t>Данни за банковата сметка:</w:t>
            </w:r>
          </w:p>
        </w:tc>
      </w:tr>
      <w:tr w:rsidR="004A711B" w:rsidRPr="00C82E9B" w:rsidTr="00D512A7">
        <w:tc>
          <w:tcPr>
            <w:tcW w:w="3652" w:type="dxa"/>
          </w:tcPr>
          <w:p w:rsidR="004A711B" w:rsidRPr="00C82E9B" w:rsidRDefault="004A711B" w:rsidP="00D512A7">
            <w:pPr>
              <w:spacing w:before="60" w:after="60"/>
              <w:jc w:val="both"/>
            </w:pPr>
            <w:r w:rsidRPr="00C82E9B">
              <w:t>Обслужваща банка:</w:t>
            </w:r>
          </w:p>
        </w:tc>
        <w:tc>
          <w:tcPr>
            <w:tcW w:w="6356" w:type="dxa"/>
            <w:gridSpan w:val="2"/>
          </w:tcPr>
          <w:p w:rsidR="004A711B" w:rsidRPr="00C82E9B" w:rsidRDefault="004A711B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4A711B" w:rsidRPr="00C82E9B" w:rsidTr="00D512A7">
        <w:tc>
          <w:tcPr>
            <w:tcW w:w="3652" w:type="dxa"/>
          </w:tcPr>
          <w:p w:rsidR="004A711B" w:rsidRPr="00C82E9B" w:rsidRDefault="004A711B" w:rsidP="00D512A7">
            <w:pPr>
              <w:spacing w:before="60" w:after="60"/>
              <w:jc w:val="both"/>
            </w:pPr>
            <w:r w:rsidRPr="00C82E9B">
              <w:t>IBAN</w:t>
            </w:r>
          </w:p>
        </w:tc>
        <w:tc>
          <w:tcPr>
            <w:tcW w:w="6356" w:type="dxa"/>
            <w:gridSpan w:val="2"/>
          </w:tcPr>
          <w:p w:rsidR="004A711B" w:rsidRPr="00C82E9B" w:rsidRDefault="004A711B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4A711B" w:rsidRPr="00C82E9B" w:rsidTr="00D512A7">
        <w:tc>
          <w:tcPr>
            <w:tcW w:w="3652" w:type="dxa"/>
          </w:tcPr>
          <w:p w:rsidR="004A711B" w:rsidRPr="00C82E9B" w:rsidRDefault="004A711B" w:rsidP="00D512A7">
            <w:pPr>
              <w:spacing w:before="60" w:after="60"/>
              <w:jc w:val="both"/>
            </w:pPr>
            <w:r w:rsidRPr="00C82E9B">
              <w:t>BIC</w:t>
            </w:r>
          </w:p>
        </w:tc>
        <w:tc>
          <w:tcPr>
            <w:tcW w:w="6356" w:type="dxa"/>
            <w:gridSpan w:val="2"/>
          </w:tcPr>
          <w:p w:rsidR="004A711B" w:rsidRPr="00C82E9B" w:rsidRDefault="004A711B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</w:tbl>
    <w:p w:rsidR="004A711B" w:rsidRPr="00B2098C" w:rsidRDefault="004A711B" w:rsidP="004D1335">
      <w:pPr>
        <w:pStyle w:val="Default"/>
        <w:spacing w:before="240"/>
        <w:ind w:right="-141"/>
        <w:jc w:val="both"/>
        <w:rPr>
          <w:color w:val="auto"/>
        </w:rPr>
      </w:pPr>
      <w:r>
        <w:rPr>
          <w:color w:val="auto"/>
        </w:rPr>
        <w:t>2</w:t>
      </w:r>
      <w:r w:rsidRPr="00B2098C">
        <w:rPr>
          <w:color w:val="auto"/>
        </w:rPr>
        <w:t>. Приемам</w:t>
      </w:r>
      <w:r>
        <w:rPr>
          <w:color w:val="auto"/>
        </w:rPr>
        <w:t>е</w:t>
      </w:r>
      <w:r w:rsidRPr="00B2098C">
        <w:rPr>
          <w:color w:val="auto"/>
        </w:rPr>
        <w:t xml:space="preserve"> да се считаме обвързани от задълженията и условията, поети с ОФЕРТАТА до изтичане срока на валидност. </w:t>
      </w:r>
    </w:p>
    <w:p w:rsidR="004A711B" w:rsidRPr="00B2098C" w:rsidRDefault="004A711B" w:rsidP="004D1335">
      <w:pPr>
        <w:pStyle w:val="Default"/>
        <w:spacing w:before="120"/>
        <w:ind w:right="-141"/>
        <w:jc w:val="both"/>
        <w:rPr>
          <w:color w:val="auto"/>
        </w:rPr>
      </w:pPr>
      <w:r>
        <w:rPr>
          <w:color w:val="auto"/>
        </w:rPr>
        <w:t>3</w:t>
      </w:r>
      <w:r w:rsidRPr="00B2098C">
        <w:rPr>
          <w:color w:val="auto"/>
        </w:rPr>
        <w:t>. Заявявам</w:t>
      </w:r>
      <w:r>
        <w:rPr>
          <w:color w:val="auto"/>
        </w:rPr>
        <w:t>е</w:t>
      </w:r>
      <w:r w:rsidRPr="00B2098C">
        <w:rPr>
          <w:color w:val="auto"/>
        </w:rPr>
        <w:t xml:space="preserve">, че сме запознати с условията на финансиране на поръчката, както и с всички документи и указания в документацията за участие в поръчката и приемаме да изпълним всички задължения, произтичащи от обявените условия. </w:t>
      </w:r>
    </w:p>
    <w:p w:rsidR="004A711B" w:rsidRPr="00B2098C" w:rsidRDefault="004A711B" w:rsidP="004D1335">
      <w:pPr>
        <w:pStyle w:val="Default"/>
        <w:spacing w:before="120"/>
        <w:ind w:right="-141"/>
        <w:jc w:val="both"/>
      </w:pPr>
      <w:r>
        <w:rPr>
          <w:color w:val="auto"/>
        </w:rPr>
        <w:t>4</w:t>
      </w:r>
      <w:r w:rsidRPr="00B2098C">
        <w:rPr>
          <w:color w:val="auto"/>
        </w:rPr>
        <w:t xml:space="preserve">. </w:t>
      </w:r>
      <w:r w:rsidRPr="00B2098C">
        <w:t>При изпълнението на обществената поръчка няма да ползваме/ще ползваме (относимото се подчертава) следните подизпълнители:</w:t>
      </w:r>
    </w:p>
    <w:p w:rsidR="004A711B" w:rsidRPr="00B2098C" w:rsidRDefault="004A711B" w:rsidP="004D1335">
      <w:pPr>
        <w:spacing w:before="120"/>
        <w:ind w:right="-141"/>
        <w:jc w:val="both"/>
      </w:pPr>
      <w:r w:rsidRPr="00B2098C">
        <w:t>1. ……………………………………………………………………………………………….</w:t>
      </w:r>
    </w:p>
    <w:p w:rsidR="004A711B" w:rsidRPr="00B2098C" w:rsidRDefault="004A711B" w:rsidP="004D1335">
      <w:pPr>
        <w:spacing w:before="120"/>
        <w:ind w:right="-141"/>
        <w:jc w:val="both"/>
      </w:pPr>
      <w:r w:rsidRPr="00B2098C">
        <w:t>2. ……………………………………………………………………………………………….</w:t>
      </w:r>
    </w:p>
    <w:p w:rsidR="004A711B" w:rsidRPr="00B2098C" w:rsidRDefault="004A711B" w:rsidP="004D1335">
      <w:pPr>
        <w:spacing w:before="120"/>
        <w:ind w:right="-141"/>
        <w:jc w:val="both"/>
      </w:pPr>
      <w:r w:rsidRPr="00B2098C">
        <w:t>(наименование на подизпълнителя, ЕИК/ЕГН, вид на дейностите, които ще изпълнява, дял от стойността на обществената поръчка (в %)</w:t>
      </w:r>
    </w:p>
    <w:p w:rsidR="004A711B" w:rsidRPr="00B2098C" w:rsidRDefault="004A711B" w:rsidP="004D1335">
      <w:pPr>
        <w:spacing w:before="120"/>
        <w:ind w:right="-141"/>
        <w:jc w:val="both"/>
      </w:pPr>
      <w:r w:rsidRPr="0000773F">
        <w:t xml:space="preserve">5. Приемаме срокът на валидността на нашата оферта да бъде </w:t>
      </w:r>
      <w:r w:rsidRPr="00350C6E">
        <w:t xml:space="preserve">до </w:t>
      </w:r>
      <w:r w:rsidRPr="00350C6E">
        <w:rPr>
          <w:color w:val="000000"/>
          <w:lang w:val="ru-RU"/>
        </w:rPr>
        <w:t xml:space="preserve">31.12.2020 </w:t>
      </w:r>
      <w:r w:rsidRPr="00350C6E">
        <w:rPr>
          <w:color w:val="000000"/>
        </w:rPr>
        <w:t>г.,</w:t>
      </w:r>
      <w:r w:rsidRPr="0000773F">
        <w:rPr>
          <w:color w:val="000000"/>
          <w:sz w:val="23"/>
          <w:szCs w:val="23"/>
        </w:rPr>
        <w:t xml:space="preserve"> </w:t>
      </w:r>
      <w:r w:rsidRPr="0000773F">
        <w:t>считано от крайния срок за подаване на оферти.</w:t>
      </w:r>
    </w:p>
    <w:p w:rsidR="004A711B" w:rsidRPr="00B2098C" w:rsidRDefault="004A711B" w:rsidP="004D1335">
      <w:pPr>
        <w:spacing w:before="120"/>
        <w:ind w:right="-141"/>
        <w:jc w:val="both"/>
      </w:pPr>
    </w:p>
    <w:p w:rsidR="004A711B" w:rsidRPr="00B2098C" w:rsidRDefault="004A711B" w:rsidP="004D1335">
      <w:pPr>
        <w:tabs>
          <w:tab w:val="left" w:pos="2921"/>
        </w:tabs>
        <w:spacing w:before="120"/>
        <w:ind w:right="-141"/>
        <w:jc w:val="both"/>
      </w:pPr>
    </w:p>
    <w:tbl>
      <w:tblPr>
        <w:tblpPr w:leftFromText="141" w:rightFromText="141" w:bottomFromText="200" w:vertAnchor="text" w:horzAnchor="margin" w:tblpY="-44"/>
        <w:tblW w:w="10008" w:type="dxa"/>
        <w:tblLayout w:type="fixed"/>
        <w:tblCellMar>
          <w:left w:w="0" w:type="dxa"/>
          <w:right w:w="0" w:type="dxa"/>
        </w:tblCellMar>
        <w:tblLook w:val="00A0"/>
      </w:tblPr>
      <w:tblGrid>
        <w:gridCol w:w="2802"/>
        <w:gridCol w:w="7206"/>
      </w:tblGrid>
      <w:tr w:rsidR="004A711B" w:rsidRPr="00B2098C" w:rsidTr="00DE68B8">
        <w:trPr>
          <w:trHeight w:val="249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11B" w:rsidRPr="00B2098C" w:rsidRDefault="004A711B" w:rsidP="004D1335">
            <w:pPr>
              <w:spacing w:before="120"/>
              <w:ind w:right="-141"/>
              <w:jc w:val="both"/>
              <w:rPr>
                <w:color w:val="000000"/>
              </w:rPr>
            </w:pPr>
            <w:r w:rsidRPr="00B2098C">
              <w:rPr>
                <w:color w:val="000000"/>
              </w:rPr>
              <w:t xml:space="preserve">Дата </w:t>
            </w:r>
          </w:p>
        </w:tc>
        <w:tc>
          <w:tcPr>
            <w:tcW w:w="7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11B" w:rsidRPr="00B2098C" w:rsidRDefault="004A711B" w:rsidP="004D1335">
            <w:pPr>
              <w:spacing w:before="120"/>
              <w:ind w:right="-141"/>
              <w:jc w:val="both"/>
              <w:rPr>
                <w:color w:val="000000"/>
              </w:rPr>
            </w:pPr>
            <w:r w:rsidRPr="00B2098C">
              <w:rPr>
                <w:color w:val="000000"/>
              </w:rPr>
              <w:t>............................/ ............................/ ............................</w:t>
            </w:r>
          </w:p>
        </w:tc>
      </w:tr>
      <w:tr w:rsidR="004A711B" w:rsidRPr="00B2098C" w:rsidTr="00DE68B8">
        <w:trPr>
          <w:trHeight w:val="249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11B" w:rsidRPr="00B2098C" w:rsidRDefault="004A711B" w:rsidP="004D1335">
            <w:pPr>
              <w:spacing w:before="120"/>
              <w:ind w:right="-141"/>
              <w:jc w:val="both"/>
              <w:rPr>
                <w:color w:val="000000"/>
              </w:rPr>
            </w:pPr>
            <w:r w:rsidRPr="00B2098C">
              <w:rPr>
                <w:color w:val="000000"/>
              </w:rPr>
              <w:t>Име и фамилия</w:t>
            </w:r>
          </w:p>
        </w:tc>
        <w:tc>
          <w:tcPr>
            <w:tcW w:w="7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11B" w:rsidRPr="00B2098C" w:rsidRDefault="004A711B" w:rsidP="004D1335">
            <w:pPr>
              <w:spacing w:before="120"/>
              <w:ind w:right="-141"/>
              <w:jc w:val="both"/>
              <w:rPr>
                <w:color w:val="000000"/>
              </w:rPr>
            </w:pPr>
            <w:r w:rsidRPr="00B2098C">
              <w:rPr>
                <w:color w:val="000000"/>
              </w:rPr>
              <w:t>..........................................................................................</w:t>
            </w:r>
          </w:p>
        </w:tc>
      </w:tr>
      <w:tr w:rsidR="004A711B" w:rsidRPr="00B2098C" w:rsidTr="00DE68B8">
        <w:trPr>
          <w:trHeight w:val="310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11B" w:rsidRPr="00B2098C" w:rsidRDefault="004A711B" w:rsidP="004D1335">
            <w:pPr>
              <w:spacing w:before="120"/>
              <w:ind w:right="-141"/>
              <w:jc w:val="both"/>
              <w:rPr>
                <w:color w:val="000000"/>
              </w:rPr>
            </w:pPr>
            <w:r w:rsidRPr="00B2098C">
              <w:rPr>
                <w:color w:val="000000"/>
              </w:rPr>
              <w:t>Подпис на лицето и печат</w:t>
            </w:r>
          </w:p>
        </w:tc>
        <w:tc>
          <w:tcPr>
            <w:tcW w:w="7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11B" w:rsidRPr="00B2098C" w:rsidRDefault="004A711B" w:rsidP="004D1335">
            <w:pPr>
              <w:spacing w:before="120"/>
              <w:ind w:right="-141"/>
              <w:jc w:val="both"/>
              <w:rPr>
                <w:color w:val="000000"/>
              </w:rPr>
            </w:pPr>
            <w:r w:rsidRPr="00B2098C">
              <w:rPr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4A711B" w:rsidRPr="00C4263D" w:rsidRDefault="004A711B" w:rsidP="00402C78">
      <w:pPr>
        <w:spacing w:after="200" w:line="276" w:lineRule="auto"/>
        <w:ind w:right="-141"/>
        <w:jc w:val="right"/>
        <w:rPr>
          <w:b/>
          <w:color w:val="000000"/>
        </w:rPr>
      </w:pPr>
      <w:r>
        <w:rPr>
          <w:b/>
        </w:rPr>
        <w:br w:type="page"/>
      </w:r>
      <w:r w:rsidRPr="00C4263D">
        <w:rPr>
          <w:b/>
          <w:color w:val="000000"/>
        </w:rPr>
        <w:t>Образец № 3</w:t>
      </w:r>
    </w:p>
    <w:p w:rsidR="004A711B" w:rsidRPr="0097568C" w:rsidRDefault="004A711B" w:rsidP="0067013F">
      <w:pPr>
        <w:shd w:val="clear" w:color="auto" w:fill="FFFFFF"/>
        <w:autoSpaceDE w:val="0"/>
        <w:autoSpaceDN w:val="0"/>
        <w:adjustRightInd w:val="0"/>
        <w:spacing w:before="120"/>
        <w:ind w:left="-709"/>
        <w:jc w:val="center"/>
        <w:rPr>
          <w:b/>
          <w:color w:val="000000"/>
        </w:rPr>
      </w:pPr>
      <w:r w:rsidRPr="0097568C">
        <w:rPr>
          <w:b/>
          <w:color w:val="000000"/>
        </w:rPr>
        <w:t>ДЕКЛАРАЦИЯ</w:t>
      </w:r>
    </w:p>
    <w:p w:rsidR="004A711B" w:rsidRPr="0097568C" w:rsidRDefault="004A711B" w:rsidP="004D1335">
      <w:pPr>
        <w:shd w:val="clear" w:color="auto" w:fill="FFFFFF"/>
        <w:autoSpaceDE w:val="0"/>
        <w:autoSpaceDN w:val="0"/>
        <w:adjustRightInd w:val="0"/>
        <w:ind w:left="-709"/>
        <w:jc w:val="center"/>
        <w:rPr>
          <w:b/>
        </w:rPr>
      </w:pPr>
      <w:r w:rsidRPr="008C72A0">
        <w:rPr>
          <w:b/>
          <w:color w:val="000000"/>
        </w:rPr>
        <w:t xml:space="preserve">за </w:t>
      </w:r>
      <w:r w:rsidRPr="001C19F4">
        <w:rPr>
          <w:b/>
          <w:color w:val="000000"/>
        </w:rPr>
        <w:t>липсата на основанията за отстраняване и съответствие с критериите за подбор</w:t>
      </w:r>
    </w:p>
    <w:p w:rsidR="004A711B" w:rsidRPr="0097568C" w:rsidRDefault="004A711B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97568C">
        <w:rPr>
          <w:color w:val="000000"/>
        </w:rPr>
        <w:t>Долуподписаният:....................................................................................................</w:t>
      </w:r>
    </w:p>
    <w:p w:rsidR="004A711B" w:rsidRPr="0097568C" w:rsidRDefault="004A711B" w:rsidP="004D1335">
      <w:pPr>
        <w:shd w:val="clear" w:color="auto" w:fill="FFFFFF"/>
        <w:autoSpaceDE w:val="0"/>
        <w:autoSpaceDN w:val="0"/>
        <w:adjustRightInd w:val="0"/>
        <w:ind w:left="-709"/>
        <w:jc w:val="center"/>
      </w:pPr>
      <w:r w:rsidRPr="0097568C">
        <w:rPr>
          <w:color w:val="000000"/>
        </w:rPr>
        <w:t>(</w:t>
      </w:r>
      <w:r w:rsidRPr="00CF5873">
        <w:rPr>
          <w:i/>
          <w:color w:val="000000"/>
        </w:rPr>
        <w:t>собствено, бащино, фамилно име</w:t>
      </w:r>
      <w:r w:rsidRPr="0097568C">
        <w:rPr>
          <w:color w:val="000000"/>
        </w:rPr>
        <w:t>)</w:t>
      </w:r>
    </w:p>
    <w:p w:rsidR="004A711B" w:rsidRPr="0097568C" w:rsidRDefault="004A711B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97568C">
        <w:rPr>
          <w:color w:val="000000"/>
        </w:rPr>
        <w:t>ЕГН:.........................., притежаващ л.к. №.......................</w:t>
      </w:r>
      <w:r>
        <w:rPr>
          <w:color w:val="000000"/>
        </w:rPr>
        <w:t xml:space="preserve"> </w:t>
      </w:r>
      <w:r w:rsidRPr="0097568C">
        <w:rPr>
          <w:color w:val="000000"/>
        </w:rPr>
        <w:t>издадена на.....................</w:t>
      </w:r>
      <w:r>
        <w:rPr>
          <w:color w:val="000000"/>
        </w:rPr>
        <w:t xml:space="preserve"> </w:t>
      </w:r>
      <w:r w:rsidRPr="0097568C">
        <w:rPr>
          <w:color w:val="000000"/>
        </w:rPr>
        <w:t>от</w:t>
      </w:r>
      <w:r>
        <w:rPr>
          <w:color w:val="000000"/>
        </w:rPr>
        <w:t xml:space="preserve"> </w:t>
      </w:r>
      <w:r w:rsidRPr="0097568C">
        <w:rPr>
          <w:color w:val="000000"/>
        </w:rPr>
        <w:t>.............................</w:t>
      </w:r>
      <w:r>
        <w:rPr>
          <w:color w:val="000000"/>
        </w:rPr>
        <w:t xml:space="preserve">, </w:t>
      </w:r>
      <w:r w:rsidRPr="0097568C">
        <w:rPr>
          <w:color w:val="000000"/>
        </w:rPr>
        <w:t>с постоянен адрес: гр.(с)</w:t>
      </w:r>
      <w:r>
        <w:rPr>
          <w:color w:val="000000"/>
        </w:rPr>
        <w:t xml:space="preserve"> </w:t>
      </w:r>
      <w:r w:rsidRPr="0097568C">
        <w:rPr>
          <w:color w:val="000000"/>
        </w:rPr>
        <w:t>..........................</w:t>
      </w:r>
      <w:r>
        <w:rPr>
          <w:color w:val="000000"/>
        </w:rPr>
        <w:t xml:space="preserve"> </w:t>
      </w:r>
      <w:r w:rsidRPr="0097568C">
        <w:rPr>
          <w:color w:val="000000"/>
        </w:rPr>
        <w:t>ул.</w:t>
      </w:r>
      <w:r>
        <w:rPr>
          <w:color w:val="000000"/>
        </w:rPr>
        <w:t xml:space="preserve"> </w:t>
      </w:r>
      <w:r w:rsidRPr="0097568C">
        <w:rPr>
          <w:color w:val="000000"/>
        </w:rPr>
        <w:t>..............................., бл...........</w:t>
      </w:r>
      <w:r>
        <w:rPr>
          <w:color w:val="000000"/>
        </w:rPr>
        <w:t xml:space="preserve">, </w:t>
      </w:r>
      <w:r w:rsidRPr="0097568C">
        <w:rPr>
          <w:color w:val="000000"/>
        </w:rPr>
        <w:t>ет..........., ап........,</w:t>
      </w:r>
    </w:p>
    <w:p w:rsidR="004A711B" w:rsidRPr="0097568C" w:rsidRDefault="004A711B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97568C">
        <w:rPr>
          <w:color w:val="000000"/>
        </w:rPr>
        <w:t>в к</w:t>
      </w:r>
      <w:r>
        <w:rPr>
          <w:color w:val="000000"/>
        </w:rPr>
        <w:t xml:space="preserve">ачеството си на ………………………………… </w:t>
      </w:r>
      <w:r w:rsidRPr="0097568C">
        <w:rPr>
          <w:color w:val="000000"/>
        </w:rPr>
        <w:t>на............................</w:t>
      </w:r>
      <w:r>
        <w:rPr>
          <w:color w:val="000000"/>
        </w:rPr>
        <w:t>............................</w:t>
      </w:r>
    </w:p>
    <w:p w:rsidR="004A711B" w:rsidRPr="0097568C" w:rsidRDefault="004A711B" w:rsidP="004D1335">
      <w:pPr>
        <w:shd w:val="clear" w:color="auto" w:fill="FFFFFF"/>
        <w:tabs>
          <w:tab w:val="left" w:pos="2070"/>
          <w:tab w:val="left" w:pos="5400"/>
        </w:tabs>
        <w:autoSpaceDE w:val="0"/>
        <w:autoSpaceDN w:val="0"/>
        <w:adjustRightInd w:val="0"/>
        <w:ind w:left="-709"/>
        <w:jc w:val="both"/>
        <w:rPr>
          <w:color w:val="000000"/>
        </w:rPr>
      </w:pPr>
      <w:r>
        <w:rPr>
          <w:color w:val="000000"/>
        </w:rPr>
        <w:tab/>
      </w:r>
      <w:r w:rsidRPr="0097568C">
        <w:rPr>
          <w:color w:val="000000"/>
        </w:rPr>
        <w:t>(</w:t>
      </w:r>
      <w:r w:rsidRPr="00CF5873">
        <w:rPr>
          <w:i/>
          <w:color w:val="000000"/>
        </w:rPr>
        <w:t>длъжност</w:t>
      </w:r>
      <w:r w:rsidRPr="0097568C">
        <w:rPr>
          <w:color w:val="000000"/>
        </w:rPr>
        <w:t>)</w:t>
      </w:r>
      <w:r>
        <w:rPr>
          <w:color w:val="000000"/>
        </w:rPr>
        <w:tab/>
      </w:r>
      <w:r w:rsidRPr="0097568C">
        <w:rPr>
          <w:color w:val="000000"/>
        </w:rPr>
        <w:t>(</w:t>
      </w:r>
      <w:r w:rsidRPr="00CF5873">
        <w:rPr>
          <w:i/>
          <w:color w:val="000000"/>
        </w:rPr>
        <w:t>наименование на участника</w:t>
      </w:r>
      <w:r w:rsidRPr="0097568C">
        <w:rPr>
          <w:color w:val="000000"/>
        </w:rPr>
        <w:t>)</w:t>
      </w:r>
    </w:p>
    <w:p w:rsidR="004A711B" w:rsidRPr="0097568C" w:rsidRDefault="004A711B" w:rsidP="004D1335">
      <w:pPr>
        <w:shd w:val="clear" w:color="auto" w:fill="FFFFFF"/>
        <w:autoSpaceDE w:val="0"/>
        <w:autoSpaceDN w:val="0"/>
        <w:adjustRightInd w:val="0"/>
        <w:ind w:left="-709"/>
        <w:jc w:val="center"/>
      </w:pPr>
    </w:p>
    <w:p w:rsidR="004A711B" w:rsidRPr="008738B1" w:rsidRDefault="004A711B" w:rsidP="00402C78">
      <w:pPr>
        <w:pStyle w:val="CharCharCharChar"/>
        <w:ind w:left="-720" w:right="1"/>
        <w:jc w:val="both"/>
        <w:rPr>
          <w:rFonts w:ascii="Times New Roman" w:hAnsi="Times New Roman"/>
          <w:b/>
          <w:lang w:val="bg-BG"/>
        </w:rPr>
      </w:pPr>
      <w:r w:rsidRPr="008738B1">
        <w:rPr>
          <w:rFonts w:ascii="Times New Roman" w:hAnsi="Times New Roman"/>
          <w:color w:val="000000"/>
        </w:rPr>
        <w:t>в изпълнение на чл. 54, ал. 1 от ЗОП и в съответствие с изискванията на възложителя при възлагане на обществена поръчка с предмет: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iCs/>
        </w:rPr>
        <w:t>„</w:t>
      </w:r>
      <w:r>
        <w:rPr>
          <w:rFonts w:ascii="Times New Roman" w:hAnsi="Times New Roman"/>
          <w:b/>
        </w:rPr>
        <w:t>Упражняване на строителен надзор на обект: „Реконструкция и изграждане на дневен център за стари хора, в УПИ IV, кв.66 по плана за регулация и застрояване на град Любимец</w:t>
      </w:r>
      <w:r>
        <w:rPr>
          <w:rFonts w:ascii="Times New Roman" w:hAnsi="Times New Roman"/>
          <w:b/>
          <w:color w:val="000000"/>
        </w:rPr>
        <w:t>“</w:t>
      </w:r>
    </w:p>
    <w:p w:rsidR="004A711B" w:rsidRPr="008738B1" w:rsidRDefault="004A711B" w:rsidP="008738B1">
      <w:pPr>
        <w:autoSpaceDE w:val="0"/>
        <w:autoSpaceDN w:val="0"/>
        <w:adjustRightInd w:val="0"/>
        <w:ind w:left="-709" w:right="1" w:firstLine="1134"/>
        <w:jc w:val="both"/>
        <w:rPr>
          <w:b/>
          <w:color w:val="000000"/>
        </w:rPr>
      </w:pPr>
    </w:p>
    <w:p w:rsidR="004A711B" w:rsidRPr="0097568C" w:rsidRDefault="004A711B" w:rsidP="0038142F">
      <w:pPr>
        <w:autoSpaceDE w:val="0"/>
        <w:autoSpaceDN w:val="0"/>
        <w:adjustRightInd w:val="0"/>
        <w:ind w:left="-709" w:firstLine="567"/>
        <w:jc w:val="center"/>
        <w:rPr>
          <w:b/>
          <w:color w:val="000000"/>
        </w:rPr>
      </w:pPr>
      <w:r w:rsidRPr="0097568C">
        <w:rPr>
          <w:b/>
          <w:color w:val="000000"/>
        </w:rPr>
        <w:t>ДЕКЛАРИРАМ,</w:t>
      </w:r>
      <w:r>
        <w:rPr>
          <w:b/>
          <w:color w:val="000000"/>
        </w:rPr>
        <w:t xml:space="preserve"> </w:t>
      </w:r>
      <w:r w:rsidRPr="0097568C">
        <w:rPr>
          <w:b/>
          <w:color w:val="000000"/>
        </w:rPr>
        <w:t>че:</w:t>
      </w:r>
    </w:p>
    <w:p w:rsidR="004A711B" w:rsidRPr="001C19F4" w:rsidRDefault="004A711B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b/>
          <w:color w:val="000000"/>
        </w:rPr>
      </w:pPr>
      <w:smartTag w:uri="urn:schemas-microsoft-com:office:smarttags" w:element="place">
        <w:r w:rsidRPr="001C19F4">
          <w:rPr>
            <w:b/>
            <w:color w:val="000000"/>
            <w:lang w:val="en-US"/>
          </w:rPr>
          <w:t>I</w:t>
        </w:r>
        <w:r w:rsidRPr="001C19F4">
          <w:rPr>
            <w:b/>
            <w:color w:val="000000"/>
          </w:rPr>
          <w:t>.</w:t>
        </w:r>
      </w:smartTag>
      <w:r w:rsidRPr="001C19F4">
        <w:rPr>
          <w:b/>
          <w:color w:val="000000"/>
        </w:rPr>
        <w:t xml:space="preserve"> Относно лично състояние</w:t>
      </w:r>
    </w:p>
    <w:p w:rsidR="004A711B" w:rsidRPr="0097568C" w:rsidRDefault="004A711B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1C19F4">
        <w:rPr>
          <w:b/>
          <w:color w:val="000000"/>
        </w:rPr>
        <w:t>1.</w:t>
      </w:r>
      <w:r>
        <w:rPr>
          <w:color w:val="000000"/>
        </w:rPr>
        <w:t xml:space="preserve"> </w:t>
      </w:r>
      <w:r w:rsidRPr="0097568C">
        <w:rPr>
          <w:color w:val="000000"/>
        </w:rPr>
        <w:t xml:space="preserve">Не съм осъден </w:t>
      </w:r>
      <w:r w:rsidRPr="001C19F4">
        <w:rPr>
          <w:color w:val="000000"/>
        </w:rPr>
        <w:t>с влязла в сила присъда, за престъпление по чл. 108а, чл. 159а - 159г, чл. 172, чл. 192а, чл. 194 - 217, чл. 219 - 252, чл. 253 - 260, чл. 301 - 307, чл. 321, 321а и чл. 352 - 353е от Наказателния кодекс</w:t>
      </w:r>
      <w:r w:rsidRPr="0097568C">
        <w:rPr>
          <w:color w:val="000000"/>
        </w:rPr>
        <w:t>;</w:t>
      </w:r>
    </w:p>
    <w:p w:rsidR="004A711B" w:rsidRPr="00CF5873" w:rsidRDefault="004A711B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</w:rPr>
      </w:pPr>
      <w:r w:rsidRPr="001C19F4">
        <w:rPr>
          <w:b/>
          <w:color w:val="000000"/>
        </w:rPr>
        <w:t>2.</w:t>
      </w:r>
      <w:r>
        <w:rPr>
          <w:color w:val="000000"/>
        </w:rPr>
        <w:t xml:space="preserve"> </w:t>
      </w:r>
      <w:r w:rsidRPr="0097568C">
        <w:rPr>
          <w:color w:val="000000"/>
        </w:rPr>
        <w:t xml:space="preserve">Не съм осъден </w:t>
      </w:r>
      <w:r w:rsidRPr="001C19F4">
        <w:rPr>
          <w:color w:val="000000"/>
        </w:rPr>
        <w:t>с влязла в сила присъда, за престъпление, аналогично на тези по т. 1.1, в друга държава членка или трета страна</w:t>
      </w:r>
      <w:r w:rsidRPr="0097568C">
        <w:rPr>
          <w:color w:val="000000"/>
        </w:rPr>
        <w:t>;</w:t>
      </w:r>
    </w:p>
    <w:p w:rsidR="004A711B" w:rsidRPr="00CF5873" w:rsidRDefault="004A711B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</w:rPr>
      </w:pPr>
      <w:r w:rsidRPr="001C19F4">
        <w:rPr>
          <w:b/>
          <w:color w:val="000000"/>
        </w:rPr>
        <w:t>3.</w:t>
      </w:r>
      <w:r>
        <w:rPr>
          <w:color w:val="000000"/>
        </w:rPr>
        <w:t xml:space="preserve"> </w:t>
      </w:r>
      <w:r w:rsidRPr="0097568C">
        <w:rPr>
          <w:color w:val="000000"/>
        </w:rPr>
        <w:t xml:space="preserve">Представляваният от мен участник няма </w:t>
      </w:r>
      <w:r w:rsidRPr="001C19F4">
        <w:rPr>
          <w:color w:val="000000"/>
        </w:rPr>
        <w:t>задължения за данъци и задължителни осигурителни вноски по смисъла на чл. 162, ал. 2, т. 1 от Данъчно-осигурителния процесуален кодекс и лихвите по тях към държавата или към общината по седалището на възложителя и на кандидата или участника, или аналогични задължения съгласно законодателството на държавата, в която кандидатът или участникът е установен, доказани с влязъл в сила акт на компетентен орган</w:t>
      </w:r>
      <w:r w:rsidRPr="0097568C">
        <w:rPr>
          <w:color w:val="000000"/>
        </w:rPr>
        <w:t>.</w:t>
      </w:r>
    </w:p>
    <w:p w:rsidR="004A711B" w:rsidRPr="00CF5873" w:rsidRDefault="004A711B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</w:rPr>
      </w:pPr>
      <w:r w:rsidRPr="001C19F4">
        <w:rPr>
          <w:b/>
          <w:color w:val="000000"/>
        </w:rPr>
        <w:t>4.</w:t>
      </w:r>
      <w:r w:rsidRPr="0097568C">
        <w:rPr>
          <w:color w:val="000000"/>
        </w:rPr>
        <w:t xml:space="preserve"> </w:t>
      </w:r>
      <w:r>
        <w:rPr>
          <w:color w:val="000000"/>
        </w:rPr>
        <w:t>По отношение на мен и представлявания</w:t>
      </w:r>
      <w:r w:rsidRPr="0097568C">
        <w:rPr>
          <w:color w:val="000000"/>
        </w:rPr>
        <w:t xml:space="preserve"> от мен </w:t>
      </w:r>
      <w:r>
        <w:rPr>
          <w:color w:val="000000"/>
        </w:rPr>
        <w:t xml:space="preserve">участник </w:t>
      </w:r>
      <w:r w:rsidRPr="001C19F4">
        <w:rPr>
          <w:color w:val="000000"/>
        </w:rPr>
        <w:t>налице неравнопоставеност в случаите по чл. 44, ал. 5</w:t>
      </w:r>
      <w:r w:rsidRPr="0097568C">
        <w:rPr>
          <w:color w:val="000000"/>
        </w:rPr>
        <w:t xml:space="preserve"> от ЗОП;</w:t>
      </w:r>
    </w:p>
    <w:p w:rsidR="004A711B" w:rsidRDefault="004A711B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</w:rPr>
      </w:pPr>
      <w:r w:rsidRPr="001C19F4">
        <w:rPr>
          <w:b/>
          <w:color w:val="000000"/>
        </w:rPr>
        <w:t>5.</w:t>
      </w:r>
      <w:r>
        <w:rPr>
          <w:color w:val="000000"/>
        </w:rPr>
        <w:t xml:space="preserve"> По отношение на представлявания</w:t>
      </w:r>
      <w:r w:rsidRPr="0097568C">
        <w:rPr>
          <w:color w:val="000000"/>
        </w:rPr>
        <w:t xml:space="preserve"> от мен </w:t>
      </w:r>
      <w:r>
        <w:rPr>
          <w:color w:val="000000"/>
        </w:rPr>
        <w:t xml:space="preserve">участник не </w:t>
      </w:r>
      <w:r w:rsidRPr="006215F2">
        <w:t>е установено с влязло в сила наказателно постановление или съдебно решение, нарушение на чл. 61, ал. 1, чл. 62, ал. 1 или 3, чл. 63, ал. 1 или 2, чл. 118, чл. 128, чл. 228, ал. 3, чл. 245 и чл. 301 - 305 от Кодекса на труда или чл. 13, ал. 1 от Закона за трудовата миграция и трудовата мобилност или аналогични задължения, установени с акт на компетентен орган, съгласно законодателството на държавата, в която участникът е установен</w:t>
      </w:r>
      <w:r>
        <w:t>.</w:t>
      </w:r>
    </w:p>
    <w:p w:rsidR="004A711B" w:rsidRDefault="004A711B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</w:rPr>
      </w:pPr>
      <w:r w:rsidRPr="001C19F4">
        <w:rPr>
          <w:b/>
          <w:color w:val="000000"/>
        </w:rPr>
        <w:t>6.</w:t>
      </w:r>
      <w:r>
        <w:rPr>
          <w:color w:val="000000"/>
        </w:rPr>
        <w:t xml:space="preserve"> </w:t>
      </w:r>
      <w:r w:rsidRPr="0097568C">
        <w:rPr>
          <w:color w:val="000000"/>
        </w:rPr>
        <w:t xml:space="preserve">Не </w:t>
      </w:r>
      <w:r>
        <w:rPr>
          <w:color w:val="000000"/>
        </w:rPr>
        <w:t>съм в</w:t>
      </w:r>
      <w:r w:rsidRPr="0097568C">
        <w:rPr>
          <w:color w:val="000000"/>
        </w:rPr>
        <w:t xml:space="preserve"> конфликт на интереси по смисъла на §</w:t>
      </w:r>
      <w:r>
        <w:rPr>
          <w:color w:val="000000"/>
        </w:rPr>
        <w:t xml:space="preserve"> </w:t>
      </w:r>
      <w:r w:rsidRPr="0097568C">
        <w:rPr>
          <w:color w:val="000000"/>
        </w:rPr>
        <w:t>2, т.</w:t>
      </w:r>
      <w:r>
        <w:rPr>
          <w:color w:val="000000"/>
        </w:rPr>
        <w:t xml:space="preserve"> </w:t>
      </w:r>
      <w:r w:rsidRPr="0097568C">
        <w:rPr>
          <w:color w:val="000000"/>
        </w:rPr>
        <w:t>21 от ДР на ЗОП с възложителя или със служители в неговата организация.</w:t>
      </w:r>
    </w:p>
    <w:p w:rsidR="004A711B" w:rsidRPr="001C19F4" w:rsidRDefault="004A711B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b/>
          <w:color w:val="000000"/>
        </w:rPr>
      </w:pPr>
      <w:r w:rsidRPr="001C19F4">
        <w:rPr>
          <w:b/>
          <w:color w:val="000000"/>
          <w:lang w:val="en-US"/>
        </w:rPr>
        <w:t>II</w:t>
      </w:r>
      <w:r w:rsidRPr="001C19F4">
        <w:rPr>
          <w:b/>
          <w:color w:val="000000"/>
        </w:rPr>
        <w:t>. Относно специфични национални основания за отстраняване</w:t>
      </w:r>
    </w:p>
    <w:p w:rsidR="004A711B" w:rsidRPr="00487219" w:rsidRDefault="004A711B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487219">
        <w:rPr>
          <w:b/>
        </w:rPr>
        <w:t>1.</w:t>
      </w:r>
      <w:r w:rsidRPr="00487219">
        <w:t xml:space="preserve"> </w:t>
      </w:r>
      <w:r w:rsidRPr="0099360A">
        <w:rPr>
          <w:color w:val="000000"/>
        </w:rPr>
        <w:t>Представляваното</w:t>
      </w:r>
      <w:r w:rsidRPr="00487219">
        <w:t xml:space="preserve"> от мен дружество </w:t>
      </w:r>
      <w:r w:rsidRPr="00487219">
        <w:rPr>
          <w:b/>
          <w:u w:val="single"/>
        </w:rPr>
        <w:t>не е</w:t>
      </w:r>
      <w:r w:rsidRPr="00487219">
        <w:t xml:space="preserve"> регистрирано в юрисдикция с преференциален данъчен режим. </w:t>
      </w:r>
      <w:r w:rsidRPr="00487219">
        <w:rPr>
          <w:b/>
        </w:rPr>
        <w:t>/</w:t>
      </w:r>
      <w:r w:rsidRPr="00487219">
        <w:t xml:space="preserve"> Представляваното от мен дружество </w:t>
      </w:r>
      <w:r w:rsidRPr="00487219">
        <w:rPr>
          <w:b/>
          <w:u w:val="single"/>
        </w:rPr>
        <w:t>е</w:t>
      </w:r>
      <w:r w:rsidRPr="00487219">
        <w:t xml:space="preserve"> регистрирано в юрисдикция с преференциален данъчен режим, а именно: ....................................... </w:t>
      </w:r>
      <w:r w:rsidRPr="0099360A">
        <w:rPr>
          <w:i/>
        </w:rPr>
        <w:t>(</w:t>
      </w:r>
      <w:r w:rsidRPr="00487219">
        <w:rPr>
          <w:i/>
        </w:rPr>
        <w:t>ненужното се зачертава</w:t>
      </w:r>
      <w:r>
        <w:rPr>
          <w:i/>
        </w:rPr>
        <w:t>)</w:t>
      </w:r>
    </w:p>
    <w:p w:rsidR="004A711B" w:rsidRDefault="004A711B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>
        <w:rPr>
          <w:b/>
        </w:rPr>
        <w:t xml:space="preserve">2. </w:t>
      </w:r>
      <w:r w:rsidRPr="0099360A">
        <w:t>Не съм контролирано лице/ съм контролирано лице</w:t>
      </w:r>
      <w:r w:rsidRPr="00A30C05">
        <w:t xml:space="preserve"> от </w:t>
      </w:r>
      <w:r w:rsidRPr="0099360A">
        <w:rPr>
          <w:color w:val="000000"/>
        </w:rPr>
        <w:t>дружество</w:t>
      </w:r>
      <w:r w:rsidRPr="00A30C05">
        <w:t xml:space="preserve">, регистрирано в юрисдикция с преференциален данъчен режим във връзка с §1, т.5 от </w:t>
      </w:r>
      <w:r>
        <w:t xml:space="preserve">Допълнителните разпоредби на </w:t>
      </w:r>
      <w:r w:rsidRPr="00A30C05">
        <w:t>ЗИФОДРЮПДРКЛТДС</w:t>
      </w:r>
      <w:r>
        <w:t xml:space="preserve"> </w:t>
      </w:r>
      <w:r w:rsidRPr="0099360A">
        <w:rPr>
          <w:i/>
        </w:rPr>
        <w:t>(</w:t>
      </w:r>
      <w:r w:rsidRPr="00487219">
        <w:rPr>
          <w:i/>
        </w:rPr>
        <w:t>ненужното се зачертава</w:t>
      </w:r>
      <w:r>
        <w:rPr>
          <w:i/>
        </w:rPr>
        <w:t>)</w:t>
      </w:r>
      <w:r w:rsidRPr="00A30C05">
        <w:t>. Юрисдикцията с преференциален данъчен режим е</w:t>
      </w:r>
      <w:r>
        <w:t xml:space="preserve"> ……………………………………………………………</w:t>
      </w:r>
    </w:p>
    <w:p w:rsidR="004A711B" w:rsidRPr="0099360A" w:rsidRDefault="004A711B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487219">
        <w:rPr>
          <w:b/>
        </w:rPr>
        <w:t xml:space="preserve">3. </w:t>
      </w:r>
      <w:r w:rsidRPr="00487219">
        <w:t xml:space="preserve">Представляваното от мен дружество попада в изключенията по чл. 4, т. ............. от </w:t>
      </w:r>
      <w:r w:rsidRPr="00487219">
        <w:rPr>
          <w:spacing w:val="-2"/>
        </w:rPr>
        <w:t>ЗИФОДРЮПДР</w:t>
      </w:r>
      <w:r>
        <w:rPr>
          <w:spacing w:val="-2"/>
        </w:rPr>
        <w:t>К</w:t>
      </w:r>
      <w:r w:rsidRPr="00487219">
        <w:rPr>
          <w:spacing w:val="-2"/>
        </w:rPr>
        <w:t>ЛТДС</w:t>
      </w:r>
      <w:r>
        <w:t xml:space="preserve"> </w:t>
      </w:r>
      <w:r w:rsidRPr="0099360A">
        <w:rPr>
          <w:i/>
        </w:rPr>
        <w:t>(п</w:t>
      </w:r>
      <w:r w:rsidRPr="00487219">
        <w:rPr>
          <w:i/>
        </w:rPr>
        <w:t>опълва</w:t>
      </w:r>
      <w:r>
        <w:rPr>
          <w:i/>
        </w:rPr>
        <w:t xml:space="preserve"> се</w:t>
      </w:r>
      <w:r w:rsidRPr="00487219">
        <w:rPr>
          <w:i/>
        </w:rPr>
        <w:t xml:space="preserve">, ако дружеството е регистрирано в юрисдикция с преференциален данъчен режим или е </w:t>
      </w:r>
      <w:r>
        <w:rPr>
          <w:i/>
        </w:rPr>
        <w:t>контролирано</w:t>
      </w:r>
      <w:r w:rsidRPr="00487219">
        <w:rPr>
          <w:i/>
        </w:rPr>
        <w:t xml:space="preserve"> лиц</w:t>
      </w:r>
      <w:r>
        <w:rPr>
          <w:i/>
        </w:rPr>
        <w:t>е от дружество</w:t>
      </w:r>
      <w:r w:rsidRPr="00487219">
        <w:rPr>
          <w:i/>
        </w:rPr>
        <w:t>, регистриран</w:t>
      </w:r>
      <w:r>
        <w:rPr>
          <w:i/>
        </w:rPr>
        <w:t>о</w:t>
      </w:r>
      <w:r w:rsidRPr="00487219">
        <w:rPr>
          <w:i/>
        </w:rPr>
        <w:t xml:space="preserve"> в юрисдикци</w:t>
      </w:r>
      <w:r>
        <w:rPr>
          <w:i/>
        </w:rPr>
        <w:t>я с преференциален данъчен режим).</w:t>
      </w:r>
    </w:p>
    <w:p w:rsidR="004A711B" w:rsidRPr="00487219" w:rsidRDefault="004A711B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bCs/>
        </w:rPr>
      </w:pPr>
      <w:r w:rsidRPr="00487219">
        <w:rPr>
          <w:b/>
          <w:bCs/>
        </w:rPr>
        <w:t>4.</w:t>
      </w:r>
      <w:r w:rsidRPr="00487219">
        <w:rPr>
          <w:bCs/>
        </w:rPr>
        <w:t xml:space="preserve"> </w:t>
      </w:r>
      <w:r w:rsidRPr="0099360A">
        <w:t>Запознат</w:t>
      </w:r>
      <w:r w:rsidRPr="00487219">
        <w:rPr>
          <w:bCs/>
        </w:rPr>
        <w:t xml:space="preserve"> съм </w:t>
      </w:r>
      <w:r w:rsidRPr="00A30C05">
        <w:rPr>
          <w:lang w:eastAsia="en-US"/>
        </w:rPr>
        <w:t xml:space="preserve">със </w:t>
      </w:r>
      <w:r w:rsidRPr="0099360A">
        <w:t>задължението</w:t>
      </w:r>
      <w:r w:rsidRPr="00A30C05">
        <w:rPr>
          <w:lang w:eastAsia="en-US"/>
        </w:rPr>
        <w:t xml:space="preserve"> ми по §14, ал.</w:t>
      </w:r>
      <w:r>
        <w:rPr>
          <w:lang w:eastAsia="en-US"/>
        </w:rPr>
        <w:t>1</w:t>
      </w:r>
      <w:r w:rsidRPr="00A30C05">
        <w:rPr>
          <w:lang w:eastAsia="en-US"/>
        </w:rPr>
        <w:t xml:space="preserve"> от Преходните и заключителни разпоредби към Закона за изменение и допълнение на </w:t>
      </w:r>
      <w:r w:rsidRPr="005E30BA">
        <w:rPr>
          <w:bCs/>
          <w:lang w:eastAsia="en-US"/>
        </w:rPr>
        <w:t>ЗИФОДРЮПДРКЛТДС</w:t>
      </w:r>
      <w:r w:rsidRPr="00A30C05">
        <w:rPr>
          <w:b/>
          <w:bCs/>
          <w:lang w:eastAsia="en-US"/>
        </w:rPr>
        <w:t xml:space="preserve"> </w:t>
      </w:r>
      <w:r w:rsidRPr="00A30C05">
        <w:rPr>
          <w:lang w:eastAsia="en-US"/>
        </w:rPr>
        <w:t xml:space="preserve">и произтичащите от неспазването му правни последици по </w:t>
      </w:r>
      <w:r>
        <w:rPr>
          <w:lang w:eastAsia="en-US"/>
        </w:rPr>
        <w:t xml:space="preserve">смисъла на </w:t>
      </w:r>
      <w:r w:rsidRPr="0008403F">
        <w:rPr>
          <w:lang w:val="ru-RU" w:eastAsia="en-US"/>
        </w:rPr>
        <w:t xml:space="preserve">§14, ал.2 от </w:t>
      </w:r>
      <w:r w:rsidRPr="0008403F">
        <w:rPr>
          <w:lang w:eastAsia="en-US"/>
        </w:rPr>
        <w:t xml:space="preserve">Преходните и заключителни разпоредби към Закона за изменение и допълнение на </w:t>
      </w:r>
      <w:r w:rsidRPr="0008403F">
        <w:rPr>
          <w:lang w:val="ru-RU" w:eastAsia="en-US"/>
        </w:rPr>
        <w:t>ЗИФОДРЮПДРКЛТДС</w:t>
      </w:r>
      <w:r w:rsidRPr="00487219">
        <w:rPr>
          <w:bCs/>
        </w:rPr>
        <w:t>.</w:t>
      </w:r>
    </w:p>
    <w:p w:rsidR="004A711B" w:rsidRDefault="004A711B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713036">
        <w:rPr>
          <w:b/>
          <w:color w:val="000000"/>
        </w:rPr>
        <w:t>5.</w:t>
      </w:r>
      <w:r>
        <w:rPr>
          <w:color w:val="000000"/>
        </w:rPr>
        <w:t xml:space="preserve"> </w:t>
      </w:r>
      <w:r>
        <w:t xml:space="preserve">Не съм лице, заемало през последната година висша публична длъжност в община Любимец, и в изпълнение на правомощията или задълженията ми по служба не съм участвал в провеждането на процедури за обществени поръчки или в процедури, свързани с предоставяне на средства от фондове, принадлежащи на Европейския съюз или предоставени от Европейския съюз на българската държава. </w:t>
      </w:r>
    </w:p>
    <w:p w:rsidR="004A711B" w:rsidRPr="002A61AE" w:rsidRDefault="004A711B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lang w:val="ru-RU"/>
        </w:rPr>
      </w:pPr>
      <w:r>
        <w:rPr>
          <w:b/>
        </w:rPr>
        <w:t>6</w:t>
      </w:r>
      <w:r w:rsidRPr="00615896">
        <w:rPr>
          <w:b/>
        </w:rPr>
        <w:t>.</w:t>
      </w:r>
      <w:r>
        <w:t xml:space="preserve"> В представляваното от мен дружество няма лице по ал. 1 от чл. 69 от ЗПКОНПИ, което е съдружник, притежава дялове или е управител или член на орган на управление или контрол след освобождаваното му от длъжност.</w:t>
      </w:r>
    </w:p>
    <w:p w:rsidR="004A711B" w:rsidRPr="003B14C6" w:rsidRDefault="004A711B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b/>
          <w:color w:val="000000"/>
        </w:rPr>
      </w:pPr>
      <w:r w:rsidRPr="003B14C6">
        <w:rPr>
          <w:b/>
          <w:color w:val="000000"/>
          <w:lang w:val="en-US"/>
        </w:rPr>
        <w:t>III</w:t>
      </w:r>
      <w:r w:rsidRPr="003B14C6">
        <w:rPr>
          <w:b/>
          <w:color w:val="000000"/>
        </w:rPr>
        <w:t>. Относно критериите за подбор:</w:t>
      </w:r>
    </w:p>
    <w:p w:rsidR="004A711B" w:rsidRPr="003B14C6" w:rsidRDefault="004A711B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b/>
          <w:color w:val="000000"/>
        </w:rPr>
      </w:pPr>
      <w:r w:rsidRPr="003B14C6">
        <w:rPr>
          <w:b/>
          <w:color w:val="000000"/>
          <w:lang w:val="en-US"/>
        </w:rPr>
        <w:t>III</w:t>
      </w:r>
      <w:r w:rsidRPr="003B14C6">
        <w:rPr>
          <w:b/>
          <w:color w:val="000000"/>
          <w:lang w:val="ru-RU"/>
        </w:rPr>
        <w:t>.1</w:t>
      </w:r>
      <w:r w:rsidRPr="003B14C6">
        <w:rPr>
          <w:b/>
          <w:color w:val="000000"/>
        </w:rPr>
        <w:t>. Годност (правоспособност) за упражняване на професионална дейност</w:t>
      </w:r>
    </w:p>
    <w:p w:rsidR="004A711B" w:rsidRPr="003B14C6" w:rsidRDefault="004A711B" w:rsidP="004D1335">
      <w:pPr>
        <w:spacing w:before="120"/>
        <w:ind w:left="-709"/>
        <w:jc w:val="both"/>
      </w:pPr>
      <w:r w:rsidRPr="003B14C6">
        <w:rPr>
          <w:b/>
        </w:rPr>
        <w:t>1.</w:t>
      </w:r>
      <w:r w:rsidRPr="003B14C6">
        <w:t xml:space="preserve"> Към момента на подаване на офертата Участникът, когото представлявам, притежава ........................................</w:t>
      </w:r>
      <w:r w:rsidRPr="003B14C6">
        <w:rPr>
          <w:lang w:val="ru-RU"/>
        </w:rPr>
        <w:t>(</w:t>
      </w:r>
      <w:r w:rsidRPr="003B14C6">
        <w:rPr>
          <w:i/>
        </w:rPr>
        <w:t>описва се вида на документа</w:t>
      </w:r>
      <w:r w:rsidRPr="003B14C6">
        <w:rPr>
          <w:lang w:val="ru-RU"/>
        </w:rPr>
        <w:t>)</w:t>
      </w:r>
      <w:r w:rsidRPr="003B14C6">
        <w:t xml:space="preserve"> с номер ..................... и с валидност до ………………………г.</w:t>
      </w:r>
    </w:p>
    <w:p w:rsidR="004A711B" w:rsidRPr="003B14C6" w:rsidRDefault="004A711B" w:rsidP="004D1335">
      <w:pPr>
        <w:spacing w:before="120"/>
        <w:ind w:left="-709"/>
        <w:jc w:val="both"/>
      </w:pPr>
      <w:r w:rsidRPr="003B14C6">
        <w:rPr>
          <w:b/>
        </w:rPr>
        <w:t>2.</w:t>
      </w:r>
      <w:r w:rsidRPr="003B14C6">
        <w:t xml:space="preserve"> Ако Участникът, когото представлявам, бъде избран за изпълнител на обществената поръчка, се задължаваме да поддържаме до приключване срока на договора горецитираната регистрация валидна.</w:t>
      </w:r>
    </w:p>
    <w:p w:rsidR="004A711B" w:rsidRPr="003B14C6" w:rsidRDefault="004A711B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</w:rPr>
      </w:pPr>
      <w:r w:rsidRPr="003B14C6">
        <w:rPr>
          <w:b/>
          <w:color w:val="000000"/>
          <w:lang w:val="en-US"/>
        </w:rPr>
        <w:t>III</w:t>
      </w:r>
      <w:r w:rsidRPr="003B14C6">
        <w:rPr>
          <w:b/>
          <w:color w:val="000000"/>
          <w:lang w:val="ru-RU"/>
        </w:rPr>
        <w:t>.</w:t>
      </w:r>
      <w:r w:rsidRPr="003B14C6">
        <w:rPr>
          <w:b/>
          <w:color w:val="000000"/>
        </w:rPr>
        <w:t>2. Икономическо и финансово състояние</w:t>
      </w:r>
    </w:p>
    <w:p w:rsidR="004A711B" w:rsidRPr="003B14C6" w:rsidRDefault="004A711B" w:rsidP="004D1335">
      <w:pPr>
        <w:spacing w:before="120" w:line="240" w:lineRule="atLeast"/>
        <w:ind w:left="-709"/>
        <w:jc w:val="both"/>
      </w:pPr>
      <w:r w:rsidRPr="003B14C6">
        <w:rPr>
          <w:b/>
        </w:rPr>
        <w:t>1.</w:t>
      </w:r>
      <w:r w:rsidRPr="003B14C6">
        <w:t xml:space="preserve"> Към момента на подаване на офертата Участникът, когото представлявам, притежава валидна застраховка по чл. 171 от </w:t>
      </w:r>
      <w:r w:rsidRPr="003B14C6">
        <w:rPr>
          <w:color w:val="000000"/>
        </w:rPr>
        <w:t>Закона за устройство на територията</w:t>
      </w:r>
      <w:r w:rsidRPr="003B14C6">
        <w:t xml:space="preserve"> </w:t>
      </w:r>
      <w:r w:rsidRPr="003B14C6">
        <w:rPr>
          <w:color w:val="000000"/>
        </w:rPr>
        <w:t>за професионална отговорност предназначена за консултант, извършващ строителен надзор по смисъла на ЗУТ и в размер съгласно чл.5, ал.5 от Наредбата за условията и реда за задължително застраховане в проектирането и строителството</w:t>
      </w:r>
      <w:r w:rsidRPr="003B14C6">
        <w:t>, по застрахователна полица № ……………….., издадена от …………………, издадена на дата ......................г. и валидна до ……………….г. с лимит на отговорност ……………лева</w:t>
      </w:r>
      <w:r>
        <w:t xml:space="preserve">, </w:t>
      </w:r>
      <w:r w:rsidRPr="00A41D40">
        <w:t>и с обхват .....................................</w:t>
      </w:r>
    </w:p>
    <w:p w:rsidR="004A711B" w:rsidRPr="003B14C6" w:rsidRDefault="004A711B" w:rsidP="004D1335">
      <w:pPr>
        <w:spacing w:before="120" w:line="240" w:lineRule="atLeast"/>
        <w:ind w:left="-709"/>
        <w:jc w:val="both"/>
        <w:rPr>
          <w:bCs/>
        </w:rPr>
      </w:pPr>
      <w:r w:rsidRPr="003B14C6">
        <w:rPr>
          <w:b/>
        </w:rPr>
        <w:t>2.</w:t>
      </w:r>
      <w:r w:rsidRPr="003B14C6">
        <w:t xml:space="preserve"> Ако Участникът, когото представлявам, бъде избран за изпълнител на обществената поръчка, се задължаваме да поддържаме валидността на застраховката до приключване срока на договора.</w:t>
      </w:r>
    </w:p>
    <w:p w:rsidR="004A711B" w:rsidRPr="003B14C6" w:rsidRDefault="004A711B" w:rsidP="008738B1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  <w:lang w:val="en-US"/>
        </w:rPr>
      </w:pPr>
      <w:r w:rsidRPr="003B14C6">
        <w:rPr>
          <w:b/>
          <w:color w:val="000000"/>
          <w:lang w:val="en-US"/>
        </w:rPr>
        <w:t>III.</w:t>
      </w:r>
      <w:r w:rsidRPr="003B14C6">
        <w:rPr>
          <w:b/>
          <w:color w:val="000000"/>
        </w:rPr>
        <w:t>3. Технически и професионални способности</w:t>
      </w:r>
    </w:p>
    <w:p w:rsidR="004A711B" w:rsidRPr="003B14C6" w:rsidRDefault="004A711B" w:rsidP="008738B1">
      <w:pPr>
        <w:ind w:firstLine="720"/>
        <w:jc w:val="both"/>
      </w:pPr>
    </w:p>
    <w:p w:rsidR="004A711B" w:rsidRPr="003B14C6" w:rsidRDefault="004A711B" w:rsidP="008738B1">
      <w:pPr>
        <w:pStyle w:val="ListParagraph"/>
        <w:numPr>
          <w:ilvl w:val="0"/>
          <w:numId w:val="24"/>
        </w:numPr>
        <w:ind w:left="-709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3B14C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През последните три години, считано от датата на подаване на офертата, съм  изпълнил </w:t>
      </w:r>
      <w:r w:rsidRPr="003B14C6">
        <w:rPr>
          <w:rFonts w:ascii="Times New Roman" w:hAnsi="Times New Roman"/>
          <w:color w:val="000000"/>
          <w:sz w:val="24"/>
          <w:szCs w:val="24"/>
          <w:lang w:val="bg-BG"/>
        </w:rPr>
        <w:t>следните услуги</w:t>
      </w:r>
      <w:r w:rsidRPr="003B14C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40"/>
        <w:gridCol w:w="1620"/>
        <w:gridCol w:w="1620"/>
        <w:gridCol w:w="2160"/>
      </w:tblGrid>
      <w:tr w:rsidR="004A711B" w:rsidRPr="00D17798" w:rsidTr="00E75F3B">
        <w:tc>
          <w:tcPr>
            <w:tcW w:w="5040" w:type="dxa"/>
          </w:tcPr>
          <w:p w:rsidR="004A711B" w:rsidRPr="00E75F3B" w:rsidRDefault="004A711B" w:rsidP="00B61B5C">
            <w:r w:rsidRPr="00E75F3B">
              <w:t>Описание</w:t>
            </w:r>
          </w:p>
        </w:tc>
        <w:tc>
          <w:tcPr>
            <w:tcW w:w="1620" w:type="dxa"/>
          </w:tcPr>
          <w:p w:rsidR="004A711B" w:rsidRPr="00E75F3B" w:rsidRDefault="004A711B" w:rsidP="00B61B5C">
            <w:r w:rsidRPr="00E75F3B">
              <w:t>Суми</w:t>
            </w:r>
          </w:p>
        </w:tc>
        <w:tc>
          <w:tcPr>
            <w:tcW w:w="1620" w:type="dxa"/>
          </w:tcPr>
          <w:p w:rsidR="004A711B" w:rsidRPr="00E75F3B" w:rsidRDefault="004A711B" w:rsidP="00B61B5C">
            <w:r w:rsidRPr="00E75F3B">
              <w:t>Дати</w:t>
            </w:r>
          </w:p>
        </w:tc>
        <w:tc>
          <w:tcPr>
            <w:tcW w:w="2160" w:type="dxa"/>
          </w:tcPr>
          <w:p w:rsidR="004A711B" w:rsidRPr="00E75F3B" w:rsidRDefault="004A711B" w:rsidP="00B61B5C">
            <w:r w:rsidRPr="00E75F3B">
              <w:t>Получатели</w:t>
            </w:r>
          </w:p>
        </w:tc>
      </w:tr>
      <w:tr w:rsidR="004A711B" w:rsidRPr="00D17798" w:rsidTr="00E75F3B">
        <w:tc>
          <w:tcPr>
            <w:tcW w:w="5040" w:type="dxa"/>
          </w:tcPr>
          <w:p w:rsidR="004A711B" w:rsidRPr="00E75F3B" w:rsidRDefault="004A711B" w:rsidP="00B61B5C"/>
        </w:tc>
        <w:tc>
          <w:tcPr>
            <w:tcW w:w="1620" w:type="dxa"/>
          </w:tcPr>
          <w:p w:rsidR="004A711B" w:rsidRPr="00E75F3B" w:rsidRDefault="004A711B" w:rsidP="00B61B5C"/>
        </w:tc>
        <w:tc>
          <w:tcPr>
            <w:tcW w:w="1620" w:type="dxa"/>
          </w:tcPr>
          <w:p w:rsidR="004A711B" w:rsidRPr="00E75F3B" w:rsidRDefault="004A711B" w:rsidP="00B61B5C"/>
        </w:tc>
        <w:tc>
          <w:tcPr>
            <w:tcW w:w="2160" w:type="dxa"/>
          </w:tcPr>
          <w:p w:rsidR="004A711B" w:rsidRPr="00E75F3B" w:rsidRDefault="004A711B" w:rsidP="00B61B5C"/>
        </w:tc>
      </w:tr>
    </w:tbl>
    <w:p w:rsidR="004A711B" w:rsidRPr="00E75F3B" w:rsidRDefault="004A711B" w:rsidP="00E75F3B">
      <w:pPr>
        <w:pStyle w:val="ListParagraph"/>
        <w:ind w:left="-709"/>
        <w:jc w:val="both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4A711B" w:rsidRPr="00A41D40" w:rsidRDefault="004A711B" w:rsidP="003B14C6">
      <w:pPr>
        <w:widowControl w:val="0"/>
        <w:tabs>
          <w:tab w:val="left" w:pos="567"/>
        </w:tabs>
        <w:spacing w:before="120"/>
        <w:ind w:left="-720" w:right="62"/>
        <w:jc w:val="both"/>
        <w:rPr>
          <w:color w:val="000000"/>
          <w:lang w:val="ru-RU" w:eastAsia="fr-FR"/>
        </w:rPr>
      </w:pPr>
      <w:r w:rsidRPr="003B14C6">
        <w:rPr>
          <w:b/>
          <w:lang w:val="ru-RU"/>
        </w:rPr>
        <w:t>2.</w:t>
      </w:r>
      <w:r w:rsidRPr="003B14C6">
        <w:rPr>
          <w:lang w:val="ru-RU"/>
        </w:rPr>
        <w:t xml:space="preserve"> Към момента на подаване на офертата Участникът, когото представлявам </w:t>
      </w:r>
      <w:r w:rsidRPr="00797563">
        <w:rPr>
          <w:color w:val="000000"/>
          <w:lang w:val="ru-RU" w:eastAsia="fr-FR"/>
        </w:rPr>
        <w:t>разполага със следния екип за изпълнение на поръчката</w:t>
      </w:r>
      <w:r>
        <w:rPr>
          <w:color w:val="000000"/>
          <w:lang w:val="ru-RU" w:eastAsia="fr-FR"/>
        </w:rPr>
        <w:t>, а именно</w:t>
      </w:r>
      <w:r w:rsidRPr="00797563">
        <w:rPr>
          <w:color w:val="000000"/>
          <w:lang w:val="ru-RU" w:eastAsia="fr-FR"/>
        </w:rPr>
        <w:t>:</w:t>
      </w:r>
    </w:p>
    <w:p w:rsidR="004A711B" w:rsidRPr="00B2098C" w:rsidRDefault="004A711B" w:rsidP="00A41D40">
      <w:pPr>
        <w:spacing w:before="120"/>
        <w:ind w:right="-141"/>
        <w:jc w:val="both"/>
      </w:pPr>
      <w:r w:rsidRPr="00B2098C">
        <w:t>1. ……………………………………………………………………………………………….</w:t>
      </w:r>
      <w:r>
        <w:t>.....</w:t>
      </w:r>
    </w:p>
    <w:p w:rsidR="004A711B" w:rsidRPr="00B2098C" w:rsidRDefault="004A711B" w:rsidP="00A41D40">
      <w:pPr>
        <w:spacing w:before="120"/>
        <w:ind w:right="-141"/>
        <w:jc w:val="both"/>
      </w:pPr>
      <w:r w:rsidRPr="00B2098C">
        <w:t>2. ……………………………………………………………………………………………….</w:t>
      </w:r>
      <w:r>
        <w:t>......</w:t>
      </w:r>
    </w:p>
    <w:p w:rsidR="004A711B" w:rsidRPr="00B2098C" w:rsidRDefault="004A711B" w:rsidP="00A41D40">
      <w:pPr>
        <w:spacing w:before="120"/>
        <w:ind w:right="-141"/>
        <w:jc w:val="both"/>
      </w:pPr>
      <w:r>
        <w:t>3</w:t>
      </w:r>
      <w:r w:rsidRPr="00B2098C">
        <w:t>. ……………………………………………………………………………………………….</w:t>
      </w:r>
      <w:r>
        <w:t>......</w:t>
      </w:r>
    </w:p>
    <w:p w:rsidR="004A711B" w:rsidRPr="00492FBF" w:rsidRDefault="004A711B" w:rsidP="00A41D40">
      <w:pPr>
        <w:spacing w:before="120"/>
        <w:ind w:right="-141"/>
        <w:jc w:val="both"/>
      </w:pPr>
      <w:r>
        <w:t>4</w:t>
      </w:r>
      <w:r w:rsidRPr="00B2098C">
        <w:t>. ……………………………………………………………………………………………….</w:t>
      </w:r>
      <w:r>
        <w:t>......</w:t>
      </w:r>
    </w:p>
    <w:p w:rsidR="004A711B" w:rsidRPr="00B2098C" w:rsidRDefault="004A711B" w:rsidP="00A41D40">
      <w:pPr>
        <w:spacing w:before="120"/>
        <w:ind w:right="-141"/>
        <w:jc w:val="both"/>
      </w:pPr>
      <w:r>
        <w:t>5</w:t>
      </w:r>
      <w:r w:rsidRPr="00B2098C">
        <w:t>. ……………………………………………………………………………………………….</w:t>
      </w:r>
      <w:r>
        <w:t>.......</w:t>
      </w:r>
    </w:p>
    <w:p w:rsidR="004A711B" w:rsidRPr="001C1418" w:rsidRDefault="004A711B" w:rsidP="00A41D40">
      <w:pPr>
        <w:spacing w:before="120"/>
        <w:ind w:right="-141"/>
        <w:jc w:val="both"/>
        <w:rPr>
          <w:lang w:val="ru-RU"/>
        </w:rPr>
      </w:pPr>
      <w:r>
        <w:t>6</w:t>
      </w:r>
      <w:r w:rsidRPr="00B2098C">
        <w:t>. ……………………………………………………………………………………………….</w:t>
      </w:r>
      <w:r>
        <w:t>.......</w:t>
      </w:r>
    </w:p>
    <w:p w:rsidR="004A711B" w:rsidRPr="002F5515" w:rsidRDefault="004A711B" w:rsidP="00A41D40">
      <w:pPr>
        <w:spacing w:before="120"/>
        <w:ind w:right="-141"/>
        <w:jc w:val="both"/>
        <w:rPr>
          <w:lang w:val="ru-RU"/>
        </w:rPr>
      </w:pPr>
      <w:r w:rsidRPr="002F5515">
        <w:rPr>
          <w:lang w:val="ru-RU"/>
        </w:rPr>
        <w:t>7. ……………………………………………………………………………………………………</w:t>
      </w:r>
    </w:p>
    <w:p w:rsidR="004A711B" w:rsidRPr="001C1418" w:rsidRDefault="004A711B" w:rsidP="00A41D40">
      <w:pPr>
        <w:spacing w:before="120"/>
        <w:ind w:right="-141"/>
        <w:jc w:val="both"/>
        <w:rPr>
          <w:lang w:val="ru-RU"/>
        </w:rPr>
      </w:pPr>
      <w:r w:rsidRPr="002F5515">
        <w:rPr>
          <w:lang w:val="ru-RU"/>
        </w:rPr>
        <w:t xml:space="preserve">8. </w:t>
      </w:r>
      <w:r w:rsidRPr="001C1418">
        <w:rPr>
          <w:lang w:val="ru-RU"/>
        </w:rPr>
        <w:t>……………………………………………………………………………………………………</w:t>
      </w:r>
    </w:p>
    <w:p w:rsidR="004A711B" w:rsidRPr="00A41D40" w:rsidRDefault="004A711B" w:rsidP="00A41D40">
      <w:pPr>
        <w:widowControl w:val="0"/>
        <w:tabs>
          <w:tab w:val="left" w:pos="567"/>
        </w:tabs>
        <w:spacing w:before="120"/>
        <w:ind w:left="-720" w:right="62"/>
        <w:jc w:val="both"/>
      </w:pPr>
      <w:r w:rsidRPr="00797563">
        <w:rPr>
          <w:color w:val="000000"/>
          <w:lang w:val="ru-RU" w:eastAsia="fr-FR"/>
        </w:rPr>
        <w:t xml:space="preserve"> </w:t>
      </w:r>
      <w:r w:rsidRPr="00BD3411">
        <w:rPr>
          <w:i/>
          <w:color w:val="000000"/>
          <w:lang w:eastAsia="fr-FR"/>
        </w:rPr>
        <w:t>Забележка</w:t>
      </w:r>
      <w:r w:rsidRPr="00BD3411">
        <w:rPr>
          <w:i/>
          <w:color w:val="000000"/>
          <w:lang w:val="ru-RU" w:eastAsia="fr-FR"/>
        </w:rPr>
        <w:t>:</w:t>
      </w:r>
      <w:r w:rsidRPr="00BD3411">
        <w:rPr>
          <w:color w:val="000000"/>
          <w:lang w:val="ru-RU" w:eastAsia="fr-FR"/>
        </w:rPr>
        <w:t xml:space="preserve"> </w:t>
      </w:r>
      <w:r>
        <w:rPr>
          <w:i/>
          <w:color w:val="000000"/>
        </w:rPr>
        <w:t>П</w:t>
      </w:r>
      <w:r w:rsidRPr="003B14C6">
        <w:rPr>
          <w:i/>
          <w:color w:val="000000"/>
          <w:lang w:val="ru-RU"/>
        </w:rPr>
        <w:t xml:space="preserve">осочва се  </w:t>
      </w:r>
      <w:r w:rsidRPr="003B14C6">
        <w:rPr>
          <w:i/>
          <w:color w:val="000000"/>
        </w:rPr>
        <w:t xml:space="preserve">данни и </w:t>
      </w:r>
      <w:r w:rsidRPr="003B14C6">
        <w:rPr>
          <w:i/>
          <w:color w:val="000000"/>
          <w:lang w:val="ru-RU"/>
        </w:rPr>
        <w:t>информация относно</w:t>
      </w:r>
      <w:r>
        <w:rPr>
          <w:i/>
          <w:iCs/>
        </w:rPr>
        <w:t>:</w:t>
      </w:r>
      <w:r w:rsidRPr="006A2BCE">
        <w:rPr>
          <w:i/>
          <w:iCs/>
          <w:lang w:val="ru-RU"/>
        </w:rPr>
        <w:t xml:space="preserve"> </w:t>
      </w:r>
      <w:r w:rsidRPr="003B14C6">
        <w:rPr>
          <w:bCs/>
          <w:i/>
          <w:iCs/>
        </w:rPr>
        <w:t xml:space="preserve">(1) три имена </w:t>
      </w:r>
      <w:r w:rsidRPr="003B14C6">
        <w:rPr>
          <w:i/>
          <w:iCs/>
        </w:rPr>
        <w:t xml:space="preserve">на всяко едно от предложените от него лица от изискуемия екип за изпълнение на услугата, които ще изпълняват дейностите, предмет на възлагане;  </w:t>
      </w:r>
      <w:r w:rsidRPr="003B14C6">
        <w:rPr>
          <w:bCs/>
          <w:i/>
          <w:iCs/>
        </w:rPr>
        <w:t>(2) позиция</w:t>
      </w:r>
      <w:r w:rsidRPr="003B14C6">
        <w:rPr>
          <w:i/>
          <w:iCs/>
        </w:rPr>
        <w:t>, за която е предложено всяко едно от лицата, членове на изискуемите екипи, съобразно минима</w:t>
      </w:r>
      <w:r>
        <w:rPr>
          <w:i/>
          <w:iCs/>
        </w:rPr>
        <w:t>лните изисквания на Възложителя</w:t>
      </w:r>
      <w:r w:rsidRPr="003B14C6">
        <w:rPr>
          <w:i/>
          <w:iCs/>
        </w:rPr>
        <w:t xml:space="preserve">; </w:t>
      </w:r>
      <w:r w:rsidRPr="003B14C6">
        <w:rPr>
          <w:bCs/>
          <w:i/>
          <w:iCs/>
        </w:rPr>
        <w:t>(3) професионална квалификация</w:t>
      </w:r>
      <w:r w:rsidRPr="003B14C6">
        <w:rPr>
          <w:i/>
          <w:iCs/>
        </w:rPr>
        <w:t xml:space="preserve">, съгласно информацията, съдържаща се в притежаваната от съответното лице диплома за придобито образование - номер и дата на издаване, наименование на учебното заведение, издало дипломата; професионалната квалификация, записана в дипломата; образование – вид образование/образователно-квалификационна степен и специалност за лицата, за които се изисква такива; </w:t>
      </w:r>
      <w:r w:rsidRPr="003B14C6">
        <w:rPr>
          <w:bCs/>
          <w:i/>
          <w:iCs/>
        </w:rPr>
        <w:t>(4) допълнителна</w:t>
      </w:r>
      <w:r w:rsidRPr="003B14C6">
        <w:rPr>
          <w:i/>
          <w:iCs/>
        </w:rPr>
        <w:t xml:space="preserve"> </w:t>
      </w:r>
      <w:r w:rsidRPr="003B14C6">
        <w:rPr>
          <w:bCs/>
          <w:i/>
          <w:iCs/>
        </w:rPr>
        <w:t xml:space="preserve">професионална квалификация </w:t>
      </w:r>
      <w:r w:rsidRPr="003B14C6">
        <w:rPr>
          <w:i/>
          <w:iCs/>
        </w:rPr>
        <w:t xml:space="preserve">– сертификат, валидно удостоверение или друг еквивалентен документ – индивидуализира се наименованието на документа; номер и дата на издаването му; издател на документа, обхват и валидност (когато е приложимо); </w:t>
      </w:r>
      <w:r w:rsidRPr="003B14C6">
        <w:rPr>
          <w:bCs/>
          <w:i/>
          <w:iCs/>
        </w:rPr>
        <w:t>(5) професионален</w:t>
      </w:r>
      <w:r w:rsidRPr="003B14C6">
        <w:rPr>
          <w:i/>
          <w:iCs/>
        </w:rPr>
        <w:t xml:space="preserve"> </w:t>
      </w:r>
      <w:r w:rsidRPr="003B14C6">
        <w:rPr>
          <w:bCs/>
          <w:i/>
          <w:iCs/>
        </w:rPr>
        <w:t xml:space="preserve">опит </w:t>
      </w:r>
      <w:r w:rsidRPr="003B14C6">
        <w:rPr>
          <w:i/>
          <w:iCs/>
        </w:rPr>
        <w:t>– видове услуги, изпълнени на обекта; конкретен период в изпълнение на съответния обект; заемана длъжност по време на изпълнение на обекта (когато е приложимо</w:t>
      </w:r>
      <w:r w:rsidRPr="003B14C6">
        <w:rPr>
          <w:i/>
        </w:rPr>
        <w:t>). Посочената информация се попълва според минималните изисквания, поставени към съответния експерт.</w:t>
      </w:r>
    </w:p>
    <w:p w:rsidR="004A711B" w:rsidRPr="00797563" w:rsidRDefault="004A711B" w:rsidP="003B14C6">
      <w:pPr>
        <w:pStyle w:val="ListParagraph"/>
        <w:ind w:left="-709"/>
        <w:jc w:val="both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4A711B" w:rsidRDefault="004A711B" w:rsidP="0041391E">
      <w:pPr>
        <w:pStyle w:val="ListParagraph"/>
        <w:jc w:val="both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4A711B" w:rsidRPr="0097568C" w:rsidRDefault="004A711B" w:rsidP="0038142F">
      <w:pPr>
        <w:spacing w:before="120" w:line="240" w:lineRule="atLeast"/>
        <w:ind w:left="-709"/>
        <w:jc w:val="both"/>
      </w:pPr>
      <w:r w:rsidRPr="0097568C">
        <w:rPr>
          <w:color w:val="000000"/>
        </w:rPr>
        <w:t>Известно ми е, че за деклариране на неверни обстоятелства, нося отговорност по смисъла на чл.313 от Наказателния кодекс.</w:t>
      </w:r>
    </w:p>
    <w:p w:rsidR="004A711B" w:rsidRPr="002A61AE" w:rsidRDefault="004A711B" w:rsidP="004D1335">
      <w:pPr>
        <w:shd w:val="clear" w:color="auto" w:fill="FFFFFF"/>
        <w:tabs>
          <w:tab w:val="right" w:pos="9072"/>
        </w:tabs>
        <w:autoSpaceDE w:val="0"/>
        <w:autoSpaceDN w:val="0"/>
        <w:adjustRightInd w:val="0"/>
        <w:spacing w:before="360"/>
        <w:ind w:left="-709"/>
        <w:jc w:val="both"/>
        <w:rPr>
          <w:color w:val="000000"/>
          <w:lang w:val="ru-RU"/>
        </w:rPr>
      </w:pPr>
    </w:p>
    <w:p w:rsidR="004A711B" w:rsidRPr="0097568C" w:rsidRDefault="004A711B" w:rsidP="004D1335">
      <w:pPr>
        <w:shd w:val="clear" w:color="auto" w:fill="FFFFFF"/>
        <w:tabs>
          <w:tab w:val="right" w:pos="9072"/>
        </w:tabs>
        <w:autoSpaceDE w:val="0"/>
        <w:autoSpaceDN w:val="0"/>
        <w:adjustRightInd w:val="0"/>
        <w:spacing w:before="360"/>
        <w:jc w:val="both"/>
      </w:pPr>
      <w:r w:rsidRPr="0097568C">
        <w:rPr>
          <w:color w:val="000000"/>
        </w:rPr>
        <w:t>Дата</w:t>
      </w:r>
      <w:r w:rsidRPr="00E75F3B">
        <w:rPr>
          <w:color w:val="000000"/>
          <w:lang w:val="ru-RU"/>
        </w:rPr>
        <w:t xml:space="preserve">: </w:t>
      </w:r>
      <w:r>
        <w:rPr>
          <w:color w:val="000000"/>
        </w:rPr>
        <w:t>………………</w:t>
      </w:r>
      <w:r>
        <w:rPr>
          <w:color w:val="000000"/>
        </w:rPr>
        <w:tab/>
      </w:r>
      <w:r w:rsidRPr="0097568C">
        <w:rPr>
          <w:color w:val="000000"/>
        </w:rPr>
        <w:t>Декларатор:……………………</w:t>
      </w:r>
    </w:p>
    <w:p w:rsidR="004A711B" w:rsidRPr="00172CC9" w:rsidRDefault="004A711B" w:rsidP="00797563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lang w:eastAsia="en-US"/>
        </w:rPr>
      </w:pPr>
      <w:r>
        <w:rPr>
          <w:color w:val="000000"/>
        </w:rPr>
        <w:t xml:space="preserve">                                                                                                        (</w:t>
      </w:r>
      <w:r w:rsidRPr="00797563">
        <w:rPr>
          <w:i/>
          <w:color w:val="000000"/>
        </w:rPr>
        <w:t>име, подпис и печат</w:t>
      </w:r>
      <w:r>
        <w:rPr>
          <w:color w:val="000000"/>
        </w:rPr>
        <w:t>)</w:t>
      </w:r>
      <w:r>
        <w:rPr>
          <w:b/>
          <w:bCs/>
          <w:lang w:eastAsia="en-US"/>
        </w:rPr>
        <w:br w:type="page"/>
      </w:r>
      <w:r w:rsidRPr="002D03FB">
        <w:rPr>
          <w:b/>
          <w:bCs/>
          <w:lang w:eastAsia="en-US"/>
        </w:rPr>
        <w:t xml:space="preserve">Образец № </w:t>
      </w:r>
      <w:r>
        <w:rPr>
          <w:b/>
          <w:bCs/>
          <w:lang w:eastAsia="en-US"/>
        </w:rPr>
        <w:t>4</w:t>
      </w:r>
    </w:p>
    <w:p w:rsidR="004A711B" w:rsidRPr="002A61AE" w:rsidRDefault="004A711B" w:rsidP="00172CC9">
      <w:pPr>
        <w:spacing w:before="120"/>
        <w:jc w:val="center"/>
        <w:rPr>
          <w:b/>
          <w:bCs/>
          <w:lang w:val="ru-RU"/>
        </w:rPr>
      </w:pPr>
      <w:r>
        <w:rPr>
          <w:b/>
          <w:bCs/>
        </w:rPr>
        <w:t>ТЕХНИЧЕСКО ПРЕДЛОЖЕНИЕ</w:t>
      </w:r>
    </w:p>
    <w:p w:rsidR="004A711B" w:rsidRPr="002A61AE" w:rsidRDefault="004A711B" w:rsidP="00172CC9">
      <w:pPr>
        <w:spacing w:before="120"/>
        <w:jc w:val="center"/>
        <w:rPr>
          <w:b/>
          <w:bCs/>
          <w:lang w:val="ru-RU"/>
        </w:rPr>
      </w:pPr>
    </w:p>
    <w:p w:rsidR="004A711B" w:rsidRDefault="004A711B" w:rsidP="008738B1">
      <w:pPr>
        <w:pStyle w:val="CharCharCharChar"/>
        <w:ind w:left="-567" w:right="1"/>
        <w:jc w:val="both"/>
        <w:rPr>
          <w:rFonts w:ascii="Times New Roman" w:hAnsi="Times New Roman"/>
          <w:b/>
          <w:lang w:val="bg-BG"/>
        </w:rPr>
      </w:pPr>
      <w:r w:rsidRPr="008738B1">
        <w:rPr>
          <w:rFonts w:ascii="Times New Roman" w:hAnsi="Times New Roman"/>
          <w:bCs/>
        </w:rPr>
        <w:t xml:space="preserve">От ………………………… с ЕИК/БУЛСТАТ/ЕГН ……………. - </w:t>
      </w:r>
      <w:r w:rsidRPr="008738B1">
        <w:rPr>
          <w:rFonts w:ascii="Times New Roman" w:hAnsi="Times New Roman"/>
          <w:color w:val="000000"/>
        </w:rPr>
        <w:t>участник във възлагане на обществена поръчка с предмет: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iCs/>
        </w:rPr>
        <w:t>„</w:t>
      </w:r>
      <w:r>
        <w:rPr>
          <w:rFonts w:ascii="Times New Roman" w:hAnsi="Times New Roman"/>
          <w:b/>
        </w:rPr>
        <w:t>Упражняване на строителен надзор на обект: „Реконструкция и изграждане на дневен център за стари хора, в УПИ IV, кв.66 по плана за регулация и застрояване на град Любимец</w:t>
      </w:r>
      <w:r>
        <w:rPr>
          <w:rFonts w:ascii="Times New Roman" w:hAnsi="Times New Roman"/>
          <w:b/>
          <w:color w:val="000000"/>
        </w:rPr>
        <w:t>“</w:t>
      </w:r>
    </w:p>
    <w:p w:rsidR="004A711B" w:rsidRPr="008738B1" w:rsidRDefault="004A711B" w:rsidP="008738B1">
      <w:pPr>
        <w:pStyle w:val="CharCharCharChar"/>
        <w:ind w:left="-567" w:right="1"/>
        <w:jc w:val="both"/>
        <w:rPr>
          <w:rFonts w:ascii="Times New Roman" w:hAnsi="Times New Roman"/>
          <w:b/>
          <w:lang w:val="bg-BG"/>
        </w:rPr>
      </w:pPr>
    </w:p>
    <w:p w:rsidR="004A711B" w:rsidRPr="0097568C" w:rsidRDefault="004A711B" w:rsidP="00402C78">
      <w:pPr>
        <w:autoSpaceDE w:val="0"/>
        <w:autoSpaceDN w:val="0"/>
        <w:adjustRightInd w:val="0"/>
        <w:ind w:right="-283"/>
        <w:jc w:val="both"/>
      </w:pPr>
      <w:r>
        <w:rPr>
          <w:color w:val="000000"/>
        </w:rPr>
        <w:t xml:space="preserve">представлявано от </w:t>
      </w:r>
      <w:r w:rsidRPr="0097568C">
        <w:rPr>
          <w:color w:val="000000"/>
        </w:rPr>
        <w:t>:....................................................................................................</w:t>
      </w:r>
    </w:p>
    <w:p w:rsidR="004A711B" w:rsidRPr="0097568C" w:rsidRDefault="004A711B" w:rsidP="00C355C9">
      <w:pPr>
        <w:shd w:val="clear" w:color="auto" w:fill="FFFFFF"/>
        <w:autoSpaceDE w:val="0"/>
        <w:autoSpaceDN w:val="0"/>
        <w:adjustRightInd w:val="0"/>
        <w:jc w:val="center"/>
      </w:pPr>
      <w:r w:rsidRPr="0097568C">
        <w:rPr>
          <w:color w:val="000000"/>
        </w:rPr>
        <w:t>(</w:t>
      </w:r>
      <w:r w:rsidRPr="00CF5873">
        <w:rPr>
          <w:i/>
          <w:color w:val="000000"/>
        </w:rPr>
        <w:t>собствено, бащино, фамилно име</w:t>
      </w:r>
      <w:r w:rsidRPr="0097568C">
        <w:rPr>
          <w:color w:val="000000"/>
        </w:rPr>
        <w:t>)</w:t>
      </w:r>
    </w:p>
    <w:p w:rsidR="004A711B" w:rsidRPr="0097568C" w:rsidRDefault="004A711B" w:rsidP="00E411E8">
      <w:pPr>
        <w:shd w:val="clear" w:color="auto" w:fill="FFFFFF"/>
        <w:autoSpaceDE w:val="0"/>
        <w:autoSpaceDN w:val="0"/>
        <w:adjustRightInd w:val="0"/>
        <w:spacing w:before="120"/>
        <w:jc w:val="both"/>
      </w:pPr>
      <w:r w:rsidRPr="0097568C">
        <w:rPr>
          <w:color w:val="000000"/>
        </w:rPr>
        <w:t>в к</w:t>
      </w:r>
      <w:r>
        <w:rPr>
          <w:color w:val="000000"/>
        </w:rPr>
        <w:t xml:space="preserve">ачеството си на ………………………………… </w:t>
      </w:r>
      <w:r w:rsidRPr="0097568C">
        <w:rPr>
          <w:color w:val="000000"/>
        </w:rPr>
        <w:t>на</w:t>
      </w:r>
      <w:r>
        <w:rPr>
          <w:color w:val="000000"/>
        </w:rPr>
        <w:t xml:space="preserve"> участника</w:t>
      </w:r>
    </w:p>
    <w:p w:rsidR="004A711B" w:rsidRPr="007B2576" w:rsidRDefault="004A711B" w:rsidP="00C355C9">
      <w:pPr>
        <w:tabs>
          <w:tab w:val="left" w:pos="2610"/>
        </w:tabs>
        <w:rPr>
          <w:color w:val="000000"/>
          <w:lang w:val="ru-RU"/>
        </w:rPr>
      </w:pPr>
      <w:r>
        <w:rPr>
          <w:color w:val="000000"/>
        </w:rPr>
        <w:tab/>
      </w:r>
      <w:r w:rsidRPr="0097568C">
        <w:rPr>
          <w:color w:val="000000"/>
        </w:rPr>
        <w:t>(</w:t>
      </w:r>
      <w:r w:rsidRPr="00CF5873">
        <w:rPr>
          <w:i/>
          <w:color w:val="000000"/>
        </w:rPr>
        <w:t>длъжност</w:t>
      </w:r>
      <w:r w:rsidRPr="0097568C">
        <w:rPr>
          <w:color w:val="000000"/>
        </w:rPr>
        <w:t>)</w:t>
      </w:r>
    </w:p>
    <w:p w:rsidR="004A711B" w:rsidRPr="007B2576" w:rsidRDefault="004A711B" w:rsidP="00C355C9">
      <w:pPr>
        <w:tabs>
          <w:tab w:val="left" w:pos="2610"/>
        </w:tabs>
        <w:rPr>
          <w:b/>
          <w:bCs/>
          <w:lang w:val="ru-RU"/>
        </w:rPr>
      </w:pPr>
    </w:p>
    <w:p w:rsidR="004A711B" w:rsidRPr="001C1418" w:rsidRDefault="004A711B" w:rsidP="00172CC9">
      <w:pPr>
        <w:tabs>
          <w:tab w:val="left" w:pos="0"/>
        </w:tabs>
        <w:spacing w:before="240"/>
        <w:jc w:val="both"/>
        <w:rPr>
          <w:b/>
        </w:rPr>
      </w:pPr>
      <w:r w:rsidRPr="001C1418">
        <w:rPr>
          <w:b/>
        </w:rPr>
        <w:t>УВАЖАЕМИ ГОСПОЖИ И ГОСПОДА,</w:t>
      </w:r>
    </w:p>
    <w:p w:rsidR="004A711B" w:rsidRPr="001C1418" w:rsidRDefault="004A711B" w:rsidP="007235AB">
      <w:pPr>
        <w:spacing w:before="120"/>
        <w:ind w:left="-709" w:right="142"/>
        <w:jc w:val="both"/>
      </w:pPr>
      <w:r w:rsidRPr="001C1418">
        <w:t>След като получихме и проучихме обявата за събиране на оферти и останалата информация за обществената поръчка на Възложителя, с настоящото Техническо предложение правим долупосочените обвързващи предложения за изпълнение на обществената поръчка:</w:t>
      </w:r>
    </w:p>
    <w:p w:rsidR="004A711B" w:rsidRPr="001C1418" w:rsidRDefault="004A711B" w:rsidP="00786399">
      <w:pPr>
        <w:pStyle w:val="ListParagraph"/>
        <w:numPr>
          <w:ilvl w:val="0"/>
          <w:numId w:val="25"/>
        </w:numPr>
        <w:spacing w:before="240" w:after="120" w:line="240" w:lineRule="auto"/>
        <w:ind w:left="-540" w:right="62" w:firstLine="169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1C141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Срокът за упражняваме строителен надзор по време на строителството </w:t>
      </w:r>
      <w:r w:rsidRPr="001C1418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1C141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1C1418">
        <w:rPr>
          <w:rFonts w:ascii="Times New Roman" w:hAnsi="Times New Roman"/>
          <w:color w:val="000000"/>
          <w:sz w:val="24"/>
          <w:szCs w:val="24"/>
          <w:lang w:val="ru-RU"/>
        </w:rPr>
        <w:t xml:space="preserve">от подписване на Протокол за откриване на строителна площадка и определяне на строителна линия и ниво на строежа (Приложение № 2а към чл. 7, ал. 3, т. 2 от Наредба № 3 от 31 юли 2003 г. за съставяне на актове и протоколи по време на строителството) и приключва със подписване на констативен протокол за одобрение на окончателния </w:t>
      </w:r>
      <w:r w:rsidRPr="001C1418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док</w:t>
      </w:r>
      <w:r w:rsidRPr="001C1418">
        <w:rPr>
          <w:rFonts w:ascii="Times New Roman" w:hAnsi="Times New Roman"/>
          <w:color w:val="000000"/>
          <w:sz w:val="24"/>
          <w:szCs w:val="24"/>
          <w:lang w:val="ru-RU"/>
        </w:rPr>
        <w:t>лад по чл. 168, ал. 6 от ЗУТ, след като е съставен Констативен акт за установяване годността за приемане на строежа (Приложение № 15 към чл. 7, ал. 3, т. 15 от Наредба № 3 от 31 юли 2003 г. за съставяне на актове и протоколи по време на строителството)</w:t>
      </w:r>
      <w:r w:rsidRPr="001C1418">
        <w:rPr>
          <w:rFonts w:ascii="Times New Roman" w:hAnsi="Times New Roman"/>
          <w:sz w:val="24"/>
          <w:szCs w:val="24"/>
          <w:lang w:val="ru-RU"/>
        </w:rPr>
        <w:t xml:space="preserve"> и въвеждане на обекта в експлоатация /издаване на Удостоверени</w:t>
      </w:r>
      <w:r>
        <w:rPr>
          <w:rFonts w:ascii="Times New Roman" w:hAnsi="Times New Roman"/>
          <w:sz w:val="24"/>
          <w:szCs w:val="24"/>
          <w:lang w:val="ru-RU"/>
        </w:rPr>
        <w:t>е за въвеждане в експлоатация/</w:t>
      </w:r>
      <w:r w:rsidRPr="001B0900">
        <w:rPr>
          <w:rFonts w:ascii="Times New Roman" w:hAnsi="Times New Roman"/>
          <w:sz w:val="24"/>
          <w:szCs w:val="24"/>
          <w:lang w:val="ru-RU"/>
        </w:rPr>
        <w:t>.</w:t>
      </w:r>
    </w:p>
    <w:p w:rsidR="004A711B" w:rsidRPr="001C1418" w:rsidRDefault="004A711B" w:rsidP="00786399">
      <w:pPr>
        <w:pStyle w:val="ListParagraph"/>
        <w:spacing w:before="240" w:after="120" w:line="240" w:lineRule="auto"/>
        <w:ind w:left="-540" w:right="62" w:firstLine="169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A711B" w:rsidRPr="001C1418" w:rsidRDefault="004A711B" w:rsidP="00786399">
      <w:pPr>
        <w:pStyle w:val="ListParagraph"/>
        <w:numPr>
          <w:ilvl w:val="0"/>
          <w:numId w:val="25"/>
        </w:numPr>
        <w:spacing w:before="240" w:after="120" w:line="240" w:lineRule="auto"/>
        <w:ind w:left="-540" w:right="62" w:firstLine="169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1C141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Предлагаме </w:t>
      </w:r>
      <w:r w:rsidRPr="001C1418">
        <w:rPr>
          <w:rFonts w:ascii="Times New Roman" w:hAnsi="Times New Roman"/>
          <w:sz w:val="24"/>
          <w:szCs w:val="24"/>
          <w:lang w:val="ru-RU"/>
        </w:rPr>
        <w:t xml:space="preserve">срокове за изготвяне и представяне на възложителя на технически паспорт на строежа и за изготвяне и представяне на възложителя на окончателен доклад за строежа – </w:t>
      </w:r>
      <w:r w:rsidRPr="001C1418">
        <w:rPr>
          <w:rFonts w:ascii="Times New Roman" w:hAnsi="Times New Roman"/>
          <w:b/>
          <w:sz w:val="24"/>
          <w:szCs w:val="24"/>
          <w:lang w:val="ru-RU"/>
        </w:rPr>
        <w:t>..................(</w:t>
      </w:r>
      <w:r w:rsidRPr="001C1418">
        <w:rPr>
          <w:rFonts w:ascii="Times New Roman" w:hAnsi="Times New Roman"/>
          <w:b/>
          <w:i/>
          <w:sz w:val="24"/>
          <w:szCs w:val="24"/>
          <w:lang w:val="ru-RU"/>
        </w:rPr>
        <w:t>словом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………</w:t>
      </w:r>
      <w:r w:rsidRPr="001C1418">
        <w:rPr>
          <w:rFonts w:ascii="Times New Roman" w:hAnsi="Times New Roman"/>
          <w:b/>
          <w:sz w:val="24"/>
          <w:szCs w:val="24"/>
          <w:lang w:val="ru-RU"/>
        </w:rPr>
        <w:t>)</w:t>
      </w:r>
      <w:r w:rsidRPr="001C1418">
        <w:rPr>
          <w:rFonts w:ascii="Times New Roman" w:hAnsi="Times New Roman"/>
          <w:sz w:val="24"/>
          <w:szCs w:val="24"/>
          <w:lang w:val="ru-RU"/>
        </w:rPr>
        <w:t xml:space="preserve"> дни, след приключване на СМР на обекта, а именно – подписване на акт обр.15.</w:t>
      </w:r>
    </w:p>
    <w:p w:rsidR="004A711B" w:rsidRPr="00786399" w:rsidRDefault="004A711B" w:rsidP="00786399">
      <w:pPr>
        <w:pStyle w:val="ListParagraph"/>
        <w:spacing w:before="240" w:after="120" w:line="240" w:lineRule="auto"/>
        <w:ind w:left="-540" w:right="62" w:firstLine="169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A711B" w:rsidRPr="00786399" w:rsidRDefault="004A711B" w:rsidP="00786399">
      <w:pPr>
        <w:pStyle w:val="ListParagraph"/>
        <w:spacing w:before="240" w:after="120" w:line="240" w:lineRule="auto"/>
        <w:ind w:left="-540" w:right="62" w:firstLine="169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1C1418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ru-RU"/>
        </w:rPr>
        <w:t>Забележка:</w:t>
      </w:r>
      <w:r w:rsidRPr="001C1418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1C1418">
        <w:rPr>
          <w:rFonts w:ascii="Times New Roman" w:hAnsi="Times New Roman"/>
          <w:i/>
          <w:sz w:val="24"/>
          <w:szCs w:val="24"/>
          <w:lang w:val="ru-RU"/>
        </w:rPr>
        <w:t>Минимално допустим срок за офериране от участниците на срокове за изготвяне и представяне на възложителя на технически паспорт на строежа и за изготвяне и представяне на възложителя на окончателен доклад за строежа – 5 дни, след приключване на СМР на обекта, а именно – подписване на акт обр.15.</w:t>
      </w:r>
      <w:r w:rsidRPr="001C141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C1418">
        <w:rPr>
          <w:rFonts w:ascii="Times New Roman" w:hAnsi="Times New Roman"/>
          <w:i/>
          <w:sz w:val="24"/>
          <w:szCs w:val="24"/>
          <w:lang w:val="ru-RU"/>
        </w:rPr>
        <w:t>Участници, които са оферирали по-кратък срок за изготвяне и представяне на възложителя на технически паспорт на строежа и/или за изготвяне и представяне на възложителя на окончателен доклад за строежа, ще бъдат отстранени от участие в обществената поръчка.</w:t>
      </w:r>
    </w:p>
    <w:p w:rsidR="004A711B" w:rsidRPr="00786399" w:rsidRDefault="004A711B" w:rsidP="00786399">
      <w:pPr>
        <w:pStyle w:val="ListParagraph"/>
        <w:tabs>
          <w:tab w:val="left" w:pos="426"/>
        </w:tabs>
        <w:spacing w:before="240" w:after="120" w:line="240" w:lineRule="auto"/>
        <w:ind w:left="425" w:right="62" w:firstLine="169"/>
        <w:jc w:val="both"/>
        <w:rPr>
          <w:rFonts w:ascii="Times New Roman" w:hAnsi="Times New Roman"/>
          <w:b/>
          <w:i/>
          <w:color w:val="000000"/>
          <w:sz w:val="24"/>
          <w:szCs w:val="24"/>
          <w:lang w:val="ru-RU"/>
        </w:rPr>
      </w:pPr>
    </w:p>
    <w:p w:rsidR="004A711B" w:rsidRPr="00786399" w:rsidRDefault="004A711B" w:rsidP="00786399">
      <w:pPr>
        <w:pStyle w:val="ListParagraph"/>
        <w:numPr>
          <w:ilvl w:val="0"/>
          <w:numId w:val="25"/>
        </w:numPr>
        <w:spacing w:before="240" w:after="120" w:line="240" w:lineRule="auto"/>
        <w:ind w:left="-540" w:right="62" w:firstLine="169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786399">
        <w:rPr>
          <w:rFonts w:ascii="Times New Roman" w:hAnsi="Times New Roman"/>
          <w:b/>
          <w:color w:val="000000"/>
          <w:sz w:val="24"/>
          <w:szCs w:val="24"/>
          <w:lang w:val="ru-RU"/>
        </w:rPr>
        <w:t>Срокът за упражняване на строителен надзор по време на отстраняване на проявили се дефекти през гаранционните срокове, съобразно с чл. 168, ал. 7 от ЗУТ,</w:t>
      </w:r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 xml:space="preserve"> е от деня на въвеждане на строителния обект в експлоатация до изтичане на гаранционните срокове за съответните видове СМР, определени в чл. 20 от Наредба № 2 от 31 юли 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обекти, и съгласно гаранционните срокове на строителя.</w:t>
      </w:r>
    </w:p>
    <w:p w:rsidR="004A711B" w:rsidRDefault="004A711B" w:rsidP="00786399">
      <w:pPr>
        <w:pStyle w:val="ListParagraph"/>
        <w:autoSpaceDE w:val="0"/>
        <w:autoSpaceDN w:val="0"/>
        <w:adjustRightInd w:val="0"/>
        <w:spacing w:before="120" w:after="240" w:line="240" w:lineRule="auto"/>
        <w:ind w:left="-709" w:right="62" w:firstLine="16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A711B" w:rsidRPr="00786399" w:rsidRDefault="004A711B" w:rsidP="00786399">
      <w:pPr>
        <w:pStyle w:val="ListParagraph"/>
        <w:autoSpaceDE w:val="0"/>
        <w:autoSpaceDN w:val="0"/>
        <w:adjustRightInd w:val="0"/>
        <w:spacing w:before="120" w:after="240" w:line="240" w:lineRule="auto"/>
        <w:ind w:left="-709" w:right="62" w:firstLine="169"/>
        <w:jc w:val="both"/>
        <w:rPr>
          <w:rFonts w:ascii="Times New Roman" w:hAnsi="Times New Roman"/>
          <w:sz w:val="24"/>
          <w:szCs w:val="24"/>
          <w:lang w:val="ru-RU"/>
        </w:rPr>
      </w:pPr>
      <w:r w:rsidRPr="00786399">
        <w:rPr>
          <w:rFonts w:ascii="Times New Roman" w:hAnsi="Times New Roman"/>
          <w:sz w:val="24"/>
          <w:szCs w:val="24"/>
          <w:lang w:val="ru-RU"/>
        </w:rPr>
        <w:t>Заявявам, че ще изпълним поръчката в съответствие с всички нормативни изисквания за този вид дейност, както и в съответствие с изискванията на Възложителя, посочени в технич</w:t>
      </w:r>
      <w:r>
        <w:rPr>
          <w:rFonts w:ascii="Times New Roman" w:hAnsi="Times New Roman"/>
          <w:sz w:val="24"/>
          <w:szCs w:val="24"/>
          <w:lang w:val="ru-RU"/>
        </w:rPr>
        <w:t>еската спецификация, обявата</w:t>
      </w:r>
      <w:r w:rsidRPr="00786399">
        <w:rPr>
          <w:rFonts w:ascii="Times New Roman" w:hAnsi="Times New Roman"/>
          <w:sz w:val="24"/>
          <w:szCs w:val="24"/>
          <w:lang w:val="ru-RU"/>
        </w:rPr>
        <w:t xml:space="preserve"> и указанията за възлагане на обществената поръчка.</w:t>
      </w:r>
    </w:p>
    <w:p w:rsidR="004A711B" w:rsidRPr="00786399" w:rsidRDefault="004A711B" w:rsidP="00786399">
      <w:pPr>
        <w:pStyle w:val="ListParagraph"/>
        <w:autoSpaceDE w:val="0"/>
        <w:autoSpaceDN w:val="0"/>
        <w:adjustRightInd w:val="0"/>
        <w:spacing w:before="120" w:after="240" w:line="240" w:lineRule="auto"/>
        <w:ind w:left="-709" w:right="62" w:firstLine="169"/>
        <w:jc w:val="both"/>
        <w:rPr>
          <w:rFonts w:ascii="Times New Roman" w:hAnsi="Times New Roman"/>
          <w:sz w:val="24"/>
          <w:szCs w:val="24"/>
          <w:lang w:val="ru-RU"/>
        </w:rPr>
      </w:pPr>
      <w:r w:rsidRPr="00786399">
        <w:rPr>
          <w:rFonts w:ascii="Times New Roman" w:hAnsi="Times New Roman"/>
          <w:sz w:val="24"/>
          <w:szCs w:val="24"/>
          <w:lang w:val="ru-RU"/>
        </w:rPr>
        <w:t>Гарантирам, че сме в състояние да изпълним качествено поръчката в пълно съответствие с предложението ми, изискванията на Възложителя, действащото законодателство и представения проект на договор.</w:t>
      </w:r>
    </w:p>
    <w:p w:rsidR="004A711B" w:rsidRPr="001C1418" w:rsidRDefault="004A711B" w:rsidP="00786399">
      <w:pPr>
        <w:tabs>
          <w:tab w:val="left" w:pos="426"/>
        </w:tabs>
        <w:spacing w:before="240" w:after="120"/>
        <w:ind w:left="-720" w:right="62" w:firstLine="169"/>
        <w:contextualSpacing/>
        <w:jc w:val="both"/>
        <w:rPr>
          <w:lang w:val="ru-RU"/>
        </w:rPr>
      </w:pPr>
      <w:r w:rsidRPr="0000773F">
        <w:t>Приемам</w:t>
      </w:r>
      <w:r w:rsidRPr="0000773F">
        <w:rPr>
          <w:lang w:val="ru-RU"/>
        </w:rPr>
        <w:t xml:space="preserve"> </w:t>
      </w:r>
      <w:r w:rsidRPr="0000773F">
        <w:t xml:space="preserve">срокът на валидността на нашата оферта да бъде </w:t>
      </w:r>
      <w:r w:rsidRPr="00350C6E">
        <w:t xml:space="preserve">до </w:t>
      </w:r>
      <w:r w:rsidRPr="00350C6E">
        <w:rPr>
          <w:color w:val="000000"/>
          <w:lang w:val="ru-RU"/>
        </w:rPr>
        <w:t xml:space="preserve">31.12.2020 </w:t>
      </w:r>
      <w:r w:rsidRPr="00350C6E">
        <w:rPr>
          <w:color w:val="000000"/>
        </w:rPr>
        <w:t>г.,</w:t>
      </w:r>
      <w:r w:rsidRPr="0000773F">
        <w:rPr>
          <w:color w:val="000000"/>
        </w:rPr>
        <w:t xml:space="preserve"> </w:t>
      </w:r>
      <w:r w:rsidRPr="0000773F">
        <w:t>считано от крайния срок за подаване на оферти.</w:t>
      </w:r>
    </w:p>
    <w:p w:rsidR="004A711B" w:rsidRPr="001C1418" w:rsidRDefault="004A711B" w:rsidP="00786399">
      <w:pPr>
        <w:tabs>
          <w:tab w:val="left" w:pos="426"/>
        </w:tabs>
        <w:spacing w:before="240" w:after="120"/>
        <w:ind w:left="-720" w:right="62" w:firstLine="169"/>
        <w:contextualSpacing/>
        <w:jc w:val="both"/>
        <w:rPr>
          <w:lang w:val="ru-RU"/>
        </w:rPr>
      </w:pPr>
    </w:p>
    <w:p w:rsidR="004A711B" w:rsidRDefault="004A711B" w:rsidP="00172CC9">
      <w:pPr>
        <w:spacing w:before="120"/>
        <w:jc w:val="both"/>
      </w:pPr>
    </w:p>
    <w:p w:rsidR="004A711B" w:rsidRPr="00FF1D15" w:rsidRDefault="004A711B" w:rsidP="007235AB">
      <w:pPr>
        <w:pStyle w:val="ListParagraph"/>
        <w:spacing w:after="0" w:line="240" w:lineRule="auto"/>
        <w:ind w:left="-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FF1D15">
        <w:rPr>
          <w:rFonts w:ascii="Times New Roman" w:hAnsi="Times New Roman"/>
          <w:sz w:val="24"/>
          <w:szCs w:val="24"/>
          <w:lang w:eastAsia="ar-SA"/>
        </w:rPr>
        <w:t>Прилагаме:</w:t>
      </w:r>
    </w:p>
    <w:p w:rsidR="004A711B" w:rsidRPr="00402C78" w:rsidRDefault="004A711B" w:rsidP="007235AB">
      <w:pPr>
        <w:pStyle w:val="ListParagraph"/>
        <w:numPr>
          <w:ilvl w:val="0"/>
          <w:numId w:val="26"/>
        </w:numPr>
        <w:spacing w:after="0" w:line="240" w:lineRule="auto"/>
        <w:ind w:left="-709" w:firstLine="0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2A61AE">
        <w:rPr>
          <w:rFonts w:ascii="Times New Roman" w:hAnsi="Times New Roman"/>
          <w:sz w:val="24"/>
          <w:szCs w:val="24"/>
          <w:lang w:val="ru-RU" w:eastAsia="ar-SA"/>
        </w:rPr>
        <w:t xml:space="preserve"> </w:t>
      </w:r>
      <w:r w:rsidRPr="00402C78">
        <w:rPr>
          <w:rFonts w:ascii="Times New Roman" w:hAnsi="Times New Roman"/>
          <w:b/>
          <w:sz w:val="24"/>
          <w:szCs w:val="24"/>
          <w:lang w:val="bg-BG"/>
        </w:rPr>
        <w:t>Програма за изпълнение на дейностите</w:t>
      </w:r>
      <w:r w:rsidRPr="00402C78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</w:p>
    <w:p w:rsidR="004A711B" w:rsidRPr="00DE68B8" w:rsidRDefault="004A711B" w:rsidP="00114BE5">
      <w:pPr>
        <w:pStyle w:val="ListParagraph"/>
        <w:ind w:left="1710" w:right="-181"/>
        <w:jc w:val="both"/>
        <w:rPr>
          <w:lang w:val="ru-RU"/>
        </w:rPr>
      </w:pPr>
    </w:p>
    <w:tbl>
      <w:tblPr>
        <w:tblW w:w="10490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auto"/>
          <w:insideV w:val="dotted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3584"/>
        <w:gridCol w:w="6906"/>
      </w:tblGrid>
      <w:tr w:rsidR="004A711B" w:rsidRPr="00F76B4A" w:rsidTr="00114BE5">
        <w:trPr>
          <w:trHeight w:val="226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711B" w:rsidRPr="00F76B4A" w:rsidRDefault="004A711B" w:rsidP="00240ABB">
            <w:pPr>
              <w:spacing w:before="100" w:beforeAutospacing="1" w:after="100" w:afterAutospacing="1" w:line="226" w:lineRule="atLeast"/>
              <w:ind w:right="-181"/>
              <w:jc w:val="both"/>
              <w:textAlignment w:val="center"/>
            </w:pPr>
            <w:r w:rsidRPr="00F76B4A">
              <w:t xml:space="preserve">Дата 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711B" w:rsidRPr="00F76B4A" w:rsidRDefault="004A711B" w:rsidP="00240ABB">
            <w:pPr>
              <w:spacing w:before="100" w:beforeAutospacing="1" w:after="100" w:afterAutospacing="1" w:line="226" w:lineRule="atLeast"/>
              <w:ind w:right="-181"/>
              <w:textAlignment w:val="center"/>
            </w:pPr>
            <w:r w:rsidRPr="00F76B4A">
              <w:t>............................/ ............................/ ............................</w:t>
            </w:r>
          </w:p>
        </w:tc>
      </w:tr>
      <w:tr w:rsidR="004A711B" w:rsidRPr="00F76B4A" w:rsidTr="00114BE5">
        <w:trPr>
          <w:trHeight w:val="226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711B" w:rsidRPr="00F76B4A" w:rsidRDefault="004A711B" w:rsidP="00240ABB">
            <w:pPr>
              <w:spacing w:before="100" w:beforeAutospacing="1" w:after="100" w:afterAutospacing="1" w:line="226" w:lineRule="atLeast"/>
              <w:ind w:right="-181"/>
              <w:jc w:val="both"/>
              <w:textAlignment w:val="center"/>
            </w:pPr>
            <w:r w:rsidRPr="00F76B4A">
              <w:t>Име и фамилия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711B" w:rsidRPr="00F76B4A" w:rsidRDefault="004A711B" w:rsidP="00240ABB">
            <w:pPr>
              <w:spacing w:before="100" w:beforeAutospacing="1" w:after="100" w:afterAutospacing="1" w:line="226" w:lineRule="atLeast"/>
              <w:ind w:right="-181"/>
              <w:textAlignment w:val="center"/>
            </w:pPr>
            <w:r w:rsidRPr="00F76B4A">
              <w:t>..........................................................................................</w:t>
            </w:r>
          </w:p>
        </w:tc>
      </w:tr>
      <w:tr w:rsidR="004A711B" w:rsidRPr="00F76B4A" w:rsidTr="00114BE5">
        <w:trPr>
          <w:trHeight w:val="226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711B" w:rsidRDefault="004A711B" w:rsidP="00240ABB">
            <w:pPr>
              <w:ind w:right="154"/>
              <w:jc w:val="both"/>
              <w:textAlignment w:val="center"/>
              <w:rPr>
                <w:vertAlign w:val="superscript"/>
              </w:rPr>
            </w:pPr>
            <w:r w:rsidRPr="00F25AEB">
              <w:t>Подпис на лицето (и печат)</w:t>
            </w:r>
          </w:p>
          <w:p w:rsidR="004A711B" w:rsidRPr="00F25AEB" w:rsidRDefault="004A711B" w:rsidP="00240ABB">
            <w:pPr>
              <w:ind w:right="154"/>
              <w:jc w:val="both"/>
              <w:textAlignment w:val="center"/>
              <w:rPr>
                <w:vertAlign w:val="superscript"/>
              </w:rPr>
            </w:pPr>
            <w:r w:rsidRPr="00F25AEB">
              <w:rPr>
                <w:i/>
              </w:rPr>
              <w:t>(Документът се подписва от законния представител на участника или от надлежно упълномощено лице)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711B" w:rsidRPr="00F76B4A" w:rsidRDefault="004A711B" w:rsidP="00240ABB">
            <w:pPr>
              <w:spacing w:before="100" w:beforeAutospacing="1" w:after="100" w:afterAutospacing="1" w:line="226" w:lineRule="atLeast"/>
              <w:ind w:right="-181"/>
              <w:textAlignment w:val="center"/>
            </w:pPr>
            <w:r w:rsidRPr="00F76B4A">
              <w:t>...........................................................................................</w:t>
            </w:r>
          </w:p>
        </w:tc>
      </w:tr>
    </w:tbl>
    <w:p w:rsidR="004A711B" w:rsidRPr="002D03FB" w:rsidRDefault="004A711B" w:rsidP="00786399">
      <w:pPr>
        <w:spacing w:after="200" w:line="276" w:lineRule="auto"/>
        <w:jc w:val="right"/>
        <w:rPr>
          <w:b/>
        </w:rPr>
      </w:pPr>
      <w:r>
        <w:rPr>
          <w:b/>
        </w:rPr>
        <w:br w:type="page"/>
      </w:r>
      <w:r w:rsidRPr="002D03FB">
        <w:rPr>
          <w:b/>
        </w:rPr>
        <w:t xml:space="preserve">Образец № </w:t>
      </w:r>
      <w:r>
        <w:rPr>
          <w:b/>
        </w:rPr>
        <w:t>5</w:t>
      </w:r>
    </w:p>
    <w:p w:rsidR="004A711B" w:rsidRDefault="004A711B" w:rsidP="00E411E8">
      <w:pPr>
        <w:spacing w:before="120"/>
        <w:jc w:val="center"/>
        <w:rPr>
          <w:b/>
          <w:bCs/>
        </w:rPr>
      </w:pPr>
      <w:r w:rsidRPr="00E411E8">
        <w:rPr>
          <w:b/>
          <w:bCs/>
        </w:rPr>
        <w:t>ЦЕНОВО ПРЕДЛОЖЕНИЕ</w:t>
      </w:r>
    </w:p>
    <w:p w:rsidR="004A711B" w:rsidRPr="00E411E8" w:rsidRDefault="004A711B" w:rsidP="00E411E8">
      <w:pPr>
        <w:spacing w:before="120"/>
        <w:jc w:val="center"/>
        <w:rPr>
          <w:b/>
          <w:bCs/>
        </w:rPr>
      </w:pPr>
    </w:p>
    <w:p w:rsidR="004A711B" w:rsidRDefault="004A711B" w:rsidP="002F5515">
      <w:pPr>
        <w:pStyle w:val="CharCharCharChar"/>
        <w:ind w:left="-720" w:right="1"/>
        <w:jc w:val="both"/>
        <w:rPr>
          <w:rFonts w:ascii="Times New Roman" w:hAnsi="Times New Roman"/>
          <w:b/>
          <w:color w:val="000000"/>
        </w:rPr>
      </w:pPr>
      <w:r w:rsidRPr="007235AB">
        <w:rPr>
          <w:rFonts w:ascii="Times New Roman" w:hAnsi="Times New Roman"/>
          <w:bCs/>
        </w:rPr>
        <w:t xml:space="preserve">От ………………………… с ЕИК/БУЛСТАТ/ЕГН ……………. - </w:t>
      </w:r>
      <w:r w:rsidRPr="007235AB">
        <w:rPr>
          <w:rFonts w:ascii="Times New Roman" w:hAnsi="Times New Roman"/>
        </w:rPr>
        <w:t xml:space="preserve">участник във възлагане на обществена поръчка с предмет: </w:t>
      </w:r>
      <w:r>
        <w:rPr>
          <w:rFonts w:ascii="Times New Roman" w:hAnsi="Times New Roman"/>
          <w:b/>
          <w:iCs/>
        </w:rPr>
        <w:t>„</w:t>
      </w:r>
      <w:r>
        <w:rPr>
          <w:rFonts w:ascii="Times New Roman" w:hAnsi="Times New Roman"/>
          <w:b/>
        </w:rPr>
        <w:t>Упражняване на строителен надзор на обект: „Реконструкция и изграждане на дневен център за стари хора, в УПИ IV, кв.66 по плана за регулация и застрояване на град Любимец</w:t>
      </w:r>
      <w:r>
        <w:rPr>
          <w:rFonts w:ascii="Times New Roman" w:hAnsi="Times New Roman"/>
          <w:b/>
          <w:color w:val="000000"/>
        </w:rPr>
        <w:t>“</w:t>
      </w:r>
    </w:p>
    <w:p w:rsidR="004A711B" w:rsidRPr="002F5515" w:rsidRDefault="004A711B" w:rsidP="002F5515">
      <w:pPr>
        <w:pStyle w:val="CharCharCharChar"/>
        <w:ind w:left="-720" w:right="1"/>
        <w:jc w:val="both"/>
        <w:rPr>
          <w:rFonts w:ascii="Times New Roman" w:hAnsi="Times New Roman"/>
        </w:rPr>
      </w:pPr>
      <w:r w:rsidRPr="002F5515">
        <w:rPr>
          <w:rFonts w:ascii="Times New Roman" w:hAnsi="Times New Roman"/>
        </w:rPr>
        <w:t>представлявано от :....................................................................................................</w:t>
      </w:r>
    </w:p>
    <w:p w:rsidR="004A711B" w:rsidRPr="002F5515" w:rsidRDefault="004A711B" w:rsidP="002F5515">
      <w:pPr>
        <w:shd w:val="clear" w:color="auto" w:fill="FFFFFF"/>
        <w:autoSpaceDE w:val="0"/>
        <w:autoSpaceDN w:val="0"/>
        <w:adjustRightInd w:val="0"/>
        <w:ind w:left="-720"/>
        <w:jc w:val="center"/>
      </w:pPr>
      <w:r w:rsidRPr="002F5515">
        <w:rPr>
          <w:color w:val="000000"/>
        </w:rPr>
        <w:t>(</w:t>
      </w:r>
      <w:r w:rsidRPr="002F5515">
        <w:rPr>
          <w:i/>
          <w:color w:val="000000"/>
        </w:rPr>
        <w:t>собствено, бащино, фамилно име</w:t>
      </w:r>
      <w:r w:rsidRPr="002F5515">
        <w:rPr>
          <w:color w:val="000000"/>
        </w:rPr>
        <w:t>)</w:t>
      </w:r>
    </w:p>
    <w:p w:rsidR="004A711B" w:rsidRPr="002F5515" w:rsidRDefault="004A711B" w:rsidP="002F5515">
      <w:pPr>
        <w:shd w:val="clear" w:color="auto" w:fill="FFFFFF"/>
        <w:autoSpaceDE w:val="0"/>
        <w:autoSpaceDN w:val="0"/>
        <w:adjustRightInd w:val="0"/>
        <w:spacing w:before="120"/>
        <w:ind w:left="-720"/>
        <w:jc w:val="both"/>
      </w:pPr>
      <w:r w:rsidRPr="002F5515">
        <w:rPr>
          <w:color w:val="000000"/>
        </w:rPr>
        <w:t>в качеството си на ………………………………… на участника</w:t>
      </w:r>
    </w:p>
    <w:p w:rsidR="004A711B" w:rsidRPr="002F5515" w:rsidRDefault="004A711B" w:rsidP="002F5515">
      <w:pPr>
        <w:tabs>
          <w:tab w:val="left" w:pos="2610"/>
        </w:tabs>
        <w:ind w:left="-720"/>
        <w:rPr>
          <w:b/>
          <w:bCs/>
        </w:rPr>
      </w:pPr>
      <w:r w:rsidRPr="002F5515">
        <w:rPr>
          <w:color w:val="000000"/>
        </w:rPr>
        <w:tab/>
        <w:t>(</w:t>
      </w:r>
      <w:r w:rsidRPr="002F5515">
        <w:rPr>
          <w:i/>
          <w:color w:val="000000"/>
        </w:rPr>
        <w:t>длъжност</w:t>
      </w:r>
      <w:r w:rsidRPr="002F5515">
        <w:rPr>
          <w:color w:val="000000"/>
        </w:rPr>
        <w:t>)</w:t>
      </w:r>
    </w:p>
    <w:p w:rsidR="004A711B" w:rsidRPr="002D03FB" w:rsidRDefault="004A711B" w:rsidP="002C62EE">
      <w:pPr>
        <w:tabs>
          <w:tab w:val="left" w:pos="0"/>
        </w:tabs>
        <w:spacing w:before="240"/>
        <w:ind w:left="-709"/>
        <w:jc w:val="both"/>
        <w:rPr>
          <w:b/>
        </w:rPr>
      </w:pPr>
      <w:r w:rsidRPr="002D03FB">
        <w:rPr>
          <w:b/>
        </w:rPr>
        <w:t>УВАЖАЕМИ ГОСПОЖИ И ГОСПОДА,</w:t>
      </w:r>
    </w:p>
    <w:p w:rsidR="004A711B" w:rsidRPr="00C6501F" w:rsidRDefault="004A711B" w:rsidP="002C62EE">
      <w:pPr>
        <w:spacing w:before="120"/>
        <w:ind w:left="-709"/>
        <w:jc w:val="both"/>
      </w:pPr>
      <w:r w:rsidRPr="00C6501F">
        <w:t>След като се запознахме с документацията за учас</w:t>
      </w:r>
      <w:r>
        <w:t>тие, изискванията и техническата спецификация</w:t>
      </w:r>
      <w:r w:rsidRPr="00C6501F">
        <w:t xml:space="preserve"> на Възложителя, предлагаме да изпълним обществената поръчка с горепосочения предмет, при следните финансови условия:</w:t>
      </w:r>
    </w:p>
    <w:p w:rsidR="004A711B" w:rsidRDefault="004A711B" w:rsidP="00786399">
      <w:pPr>
        <w:pStyle w:val="BodyText"/>
        <w:ind w:left="-720"/>
        <w:rPr>
          <w:rFonts w:eastAsia="SimSun"/>
          <w:b/>
          <w:caps/>
        </w:rPr>
      </w:pPr>
    </w:p>
    <w:p w:rsidR="004A711B" w:rsidRPr="00270F3A" w:rsidRDefault="004A711B" w:rsidP="00786399">
      <w:pPr>
        <w:pStyle w:val="BodyText"/>
        <w:spacing w:line="360" w:lineRule="auto"/>
        <w:ind w:left="-720"/>
        <w:jc w:val="left"/>
        <w:rPr>
          <w:rFonts w:eastAsia="SimSun"/>
          <w:b/>
        </w:rPr>
      </w:pPr>
      <w:r w:rsidRPr="00270F3A">
        <w:rPr>
          <w:rFonts w:eastAsia="SimSun"/>
          <w:b/>
          <w:caps/>
        </w:rPr>
        <w:t>Обща цена за изпълнение</w:t>
      </w:r>
      <w:r>
        <w:rPr>
          <w:rFonts w:eastAsia="SimSun"/>
          <w:b/>
          <w:caps/>
        </w:rPr>
        <w:t xml:space="preserve">    </w:t>
      </w:r>
      <w:r w:rsidRPr="00270F3A">
        <w:rPr>
          <w:rFonts w:eastAsia="SimSun"/>
          <w:b/>
          <w:caps/>
        </w:rPr>
        <w:tab/>
      </w:r>
      <w:r w:rsidRPr="00270F3A">
        <w:rPr>
          <w:rFonts w:eastAsia="SimSun"/>
          <w:b/>
        </w:rPr>
        <w:tab/>
        <w:t xml:space="preserve">    </w:t>
      </w:r>
      <w:r>
        <w:rPr>
          <w:rFonts w:eastAsia="SimSun"/>
          <w:b/>
        </w:rPr>
        <w:t xml:space="preserve">               ……</w:t>
      </w:r>
      <w:r w:rsidRPr="00270F3A">
        <w:rPr>
          <w:rFonts w:eastAsia="SimSun"/>
          <w:b/>
        </w:rPr>
        <w:t>…</w:t>
      </w:r>
      <w:r>
        <w:rPr>
          <w:rFonts w:eastAsia="SimSun"/>
          <w:b/>
        </w:rPr>
        <w:t>…</w:t>
      </w:r>
      <w:r w:rsidRPr="00270F3A">
        <w:rPr>
          <w:rFonts w:eastAsia="SimSun"/>
          <w:b/>
        </w:rPr>
        <w:t>……… лева без ДДС</w:t>
      </w:r>
    </w:p>
    <w:p w:rsidR="004A711B" w:rsidRPr="00860659" w:rsidRDefault="004A711B" w:rsidP="00786399">
      <w:pPr>
        <w:pStyle w:val="BodyText"/>
        <w:spacing w:line="360" w:lineRule="auto"/>
        <w:ind w:left="-720"/>
        <w:jc w:val="both"/>
        <w:rPr>
          <w:rFonts w:eastAsia="SimSun"/>
          <w:b/>
        </w:rPr>
      </w:pPr>
      <w:r w:rsidRPr="00DA0BE0">
        <w:rPr>
          <w:rFonts w:eastAsia="SimSun"/>
        </w:rPr>
        <w:t>(</w:t>
      </w:r>
      <w:r w:rsidRPr="00BD3411">
        <w:rPr>
          <w:rFonts w:eastAsia="SimSun"/>
          <w:i/>
        </w:rPr>
        <w:t>словом:</w:t>
      </w:r>
      <w:r>
        <w:rPr>
          <w:rFonts w:eastAsia="SimSun"/>
        </w:rPr>
        <w:t xml:space="preserve"> …</w:t>
      </w:r>
      <w:r w:rsidRPr="004806FE">
        <w:rPr>
          <w:rFonts w:eastAsia="SimSun"/>
          <w:lang w:val="ru-RU"/>
        </w:rPr>
        <w:t>.</w:t>
      </w:r>
      <w:r w:rsidRPr="008A04CA">
        <w:rPr>
          <w:rFonts w:eastAsia="SimSun"/>
        </w:rPr>
        <w:t>…………………………………………………………………….…..)</w:t>
      </w:r>
      <w:r>
        <w:rPr>
          <w:rFonts w:eastAsia="SimSun"/>
        </w:rPr>
        <w:t xml:space="preserve"> </w:t>
      </w:r>
      <w:r w:rsidRPr="002438D5">
        <w:rPr>
          <w:rFonts w:eastAsia="SimSun"/>
        </w:rPr>
        <w:t>лева без ДДС</w:t>
      </w:r>
    </w:p>
    <w:p w:rsidR="004A711B" w:rsidRPr="00270F3A" w:rsidRDefault="004A711B" w:rsidP="00786399">
      <w:pPr>
        <w:pStyle w:val="BodyText"/>
        <w:spacing w:before="240" w:line="360" w:lineRule="auto"/>
        <w:ind w:left="-720"/>
        <w:jc w:val="left"/>
        <w:rPr>
          <w:rFonts w:eastAsia="SimSun"/>
          <w:b/>
        </w:rPr>
      </w:pPr>
      <w:r w:rsidRPr="00270F3A">
        <w:rPr>
          <w:rFonts w:eastAsia="SimSun"/>
          <w:b/>
          <w:caps/>
        </w:rPr>
        <w:t>Обща цена за изпълнение</w:t>
      </w:r>
      <w:r w:rsidRPr="00270F3A">
        <w:rPr>
          <w:rFonts w:eastAsia="SimSun"/>
          <w:b/>
        </w:rPr>
        <w:tab/>
      </w:r>
      <w:r w:rsidRPr="00270F3A">
        <w:rPr>
          <w:rFonts w:eastAsia="SimSun"/>
          <w:b/>
        </w:rPr>
        <w:tab/>
      </w:r>
      <w:r>
        <w:rPr>
          <w:rFonts w:eastAsia="SimSun"/>
          <w:b/>
        </w:rPr>
        <w:t xml:space="preserve">           </w:t>
      </w:r>
      <w:r>
        <w:rPr>
          <w:rFonts w:eastAsia="SimSun"/>
          <w:b/>
        </w:rPr>
        <w:tab/>
        <w:t xml:space="preserve">      </w:t>
      </w:r>
      <w:r w:rsidRPr="00270F3A">
        <w:rPr>
          <w:rFonts w:eastAsia="SimSun"/>
          <w:b/>
        </w:rPr>
        <w:t xml:space="preserve"> …………………… лева с ДДС</w:t>
      </w:r>
    </w:p>
    <w:p w:rsidR="004A711B" w:rsidRPr="00E917E8" w:rsidRDefault="004A711B" w:rsidP="00786399">
      <w:pPr>
        <w:pStyle w:val="BodyText"/>
        <w:spacing w:line="360" w:lineRule="auto"/>
        <w:ind w:left="-720"/>
        <w:jc w:val="left"/>
        <w:rPr>
          <w:rFonts w:eastAsia="SimSun"/>
          <w:i/>
        </w:rPr>
      </w:pPr>
      <w:r w:rsidRPr="00DA0BE0">
        <w:t>(</w:t>
      </w:r>
      <w:r w:rsidRPr="00BD3411">
        <w:rPr>
          <w:i/>
        </w:rPr>
        <w:t>словом:</w:t>
      </w:r>
      <w:r>
        <w:t>…………</w:t>
      </w:r>
      <w:r w:rsidRPr="004806FE">
        <w:rPr>
          <w:lang w:val="ru-RU"/>
        </w:rPr>
        <w:t>..</w:t>
      </w:r>
      <w:r>
        <w:t>………………</w:t>
      </w:r>
      <w:r w:rsidRPr="00270F3A">
        <w:t>……………………………………………….…..)</w:t>
      </w:r>
      <w:r>
        <w:t xml:space="preserve"> </w:t>
      </w:r>
      <w:r w:rsidRPr="00270F3A">
        <w:t>лева с ДДС</w:t>
      </w:r>
    </w:p>
    <w:p w:rsidR="004A711B" w:rsidRPr="00AA4AA4" w:rsidRDefault="004A711B" w:rsidP="00786399">
      <w:pPr>
        <w:spacing w:before="120"/>
        <w:ind w:left="-720"/>
        <w:jc w:val="both"/>
        <w:rPr>
          <w:color w:val="000000"/>
          <w:lang w:val="ru-RU"/>
        </w:rPr>
      </w:pPr>
      <w:r>
        <w:rPr>
          <w:color w:val="000000"/>
        </w:rPr>
        <w:t xml:space="preserve">Предложената от нас цена включва всички разходи за цялостното, точно качествено и срочно изпълнение на поръчката, в съответствие с нормите и нормативите, действащи в Република България. Цените са посочени в български лева. </w:t>
      </w:r>
    </w:p>
    <w:p w:rsidR="004A711B" w:rsidRDefault="004A711B" w:rsidP="00786399">
      <w:pPr>
        <w:tabs>
          <w:tab w:val="left" w:pos="0"/>
        </w:tabs>
        <w:spacing w:before="120"/>
        <w:ind w:left="-720"/>
        <w:jc w:val="both"/>
        <w:rPr>
          <w:color w:val="000000"/>
        </w:rPr>
      </w:pPr>
      <w:r>
        <w:rPr>
          <w:color w:val="000000"/>
        </w:rPr>
        <w:t>Декларирам, че предложената от нас цена е определена при пълно съответствие с условията от документацията за участие в обществената поръчка и включва всички разходи по изпълнение на предмета на поръчката, и др., нужни за качественото изпълнение на договора, включително възнаграждения на екипа, осигуровки и др., свързани с изпълнението на поръчката, както и такси, печалби, застраховки и всички други присъщи разходи за осъществяване на дейността.</w:t>
      </w:r>
    </w:p>
    <w:p w:rsidR="004A711B" w:rsidRDefault="004A711B" w:rsidP="00786399">
      <w:pPr>
        <w:shd w:val="clear" w:color="auto" w:fill="FFFFFF"/>
        <w:spacing w:before="120"/>
        <w:ind w:left="-720"/>
        <w:jc w:val="both"/>
        <w:rPr>
          <w:color w:val="000000"/>
        </w:rPr>
      </w:pPr>
      <w:r>
        <w:rPr>
          <w:color w:val="000000"/>
        </w:rPr>
        <w:t>Задължаваме се, ако нашата оферта бъде приета и сме определени за Изпълнител, да изпълним услугите, съгласно сроковете и условията, залегнали в договора.</w:t>
      </w:r>
    </w:p>
    <w:p w:rsidR="004A711B" w:rsidRDefault="004A711B" w:rsidP="00786399">
      <w:pPr>
        <w:shd w:val="clear" w:color="auto" w:fill="FFFFFF"/>
        <w:spacing w:before="120"/>
        <w:ind w:left="-720"/>
        <w:jc w:val="both"/>
        <w:rPr>
          <w:color w:val="000000"/>
        </w:rPr>
      </w:pPr>
      <w:r>
        <w:rPr>
          <w:color w:val="000000"/>
        </w:rPr>
        <w:t>Съгласни сме заплащането да става съгласно клаузите, залегнали в проекта на договора, като всички наши действия подлежат на проверка и съгласуване от страна на Възложителя.</w:t>
      </w:r>
    </w:p>
    <w:p w:rsidR="004A711B" w:rsidRPr="00560AB4" w:rsidRDefault="004A711B" w:rsidP="00786399">
      <w:pPr>
        <w:shd w:val="clear" w:color="auto" w:fill="FFFFFF"/>
        <w:spacing w:line="276" w:lineRule="auto"/>
        <w:ind w:left="-720"/>
        <w:jc w:val="both"/>
        <w:rPr>
          <w:b/>
          <w:lang w:val="ru-RU"/>
        </w:rPr>
      </w:pPr>
    </w:p>
    <w:p w:rsidR="004A711B" w:rsidRPr="00F76B4A" w:rsidRDefault="004A711B" w:rsidP="002C62EE">
      <w:pPr>
        <w:tabs>
          <w:tab w:val="left" w:pos="180"/>
          <w:tab w:val="left" w:pos="360"/>
        </w:tabs>
        <w:ind w:left="-709"/>
        <w:rPr>
          <w:b/>
        </w:rPr>
      </w:pPr>
      <w:r w:rsidRPr="00F76B4A">
        <w:rPr>
          <w:b/>
        </w:rPr>
        <w:t>НАЧИН НА ПЛАЩАНЕ</w:t>
      </w:r>
    </w:p>
    <w:p w:rsidR="004A711B" w:rsidRPr="00F76B4A" w:rsidRDefault="004A711B" w:rsidP="002C62EE">
      <w:pPr>
        <w:tabs>
          <w:tab w:val="left" w:pos="180"/>
          <w:tab w:val="left" w:pos="360"/>
        </w:tabs>
        <w:ind w:left="-709"/>
        <w:jc w:val="both"/>
      </w:pPr>
      <w:r w:rsidRPr="00F76B4A">
        <w:t>Приемаме предложеният от Възложителя в проекта на Договор начин на плащане.</w:t>
      </w:r>
    </w:p>
    <w:p w:rsidR="004A711B" w:rsidRPr="00F76B4A" w:rsidRDefault="004A711B" w:rsidP="002C62EE">
      <w:pPr>
        <w:tabs>
          <w:tab w:val="left" w:pos="180"/>
          <w:tab w:val="left" w:pos="360"/>
        </w:tabs>
        <w:ind w:left="-709"/>
        <w:jc w:val="both"/>
      </w:pPr>
      <w:r w:rsidRPr="00F76B4A">
        <w:t xml:space="preserve">Обслужваща банка: </w:t>
      </w:r>
      <w:r w:rsidRPr="00F76B4A">
        <w:rPr>
          <w:bCs/>
        </w:rPr>
        <w:t xml:space="preserve">  </w:t>
      </w:r>
      <w:r w:rsidRPr="00F76B4A">
        <w:t xml:space="preserve">.................................................. </w:t>
      </w:r>
    </w:p>
    <w:p w:rsidR="004A711B" w:rsidRPr="00F76B4A" w:rsidRDefault="004A711B" w:rsidP="002C62EE">
      <w:pPr>
        <w:tabs>
          <w:tab w:val="left" w:pos="180"/>
          <w:tab w:val="left" w:pos="360"/>
        </w:tabs>
        <w:autoSpaceDE w:val="0"/>
        <w:autoSpaceDN w:val="0"/>
        <w:adjustRightInd w:val="0"/>
        <w:ind w:left="-709"/>
        <w:jc w:val="both"/>
        <w:rPr>
          <w:bCs/>
        </w:rPr>
      </w:pPr>
      <w:r w:rsidRPr="00F76B4A">
        <w:rPr>
          <w:bCs/>
        </w:rPr>
        <w:t>Номер на сметката: ……………………………………………..</w:t>
      </w:r>
    </w:p>
    <w:p w:rsidR="004A711B" w:rsidRPr="00F76B4A" w:rsidRDefault="004A711B" w:rsidP="002C62EE">
      <w:pPr>
        <w:tabs>
          <w:tab w:val="left" w:pos="180"/>
          <w:tab w:val="left" w:pos="360"/>
        </w:tabs>
        <w:ind w:left="-709"/>
        <w:jc w:val="both"/>
        <w:rPr>
          <w:noProof/>
        </w:rPr>
      </w:pPr>
      <w:r w:rsidRPr="00F76B4A">
        <w:t xml:space="preserve">Б. код ......................................., </w:t>
      </w:r>
      <w:r w:rsidRPr="00F76B4A">
        <w:rPr>
          <w:bCs/>
        </w:rPr>
        <w:t xml:space="preserve">          </w:t>
      </w:r>
    </w:p>
    <w:p w:rsidR="004A711B" w:rsidRPr="002E49E2" w:rsidRDefault="004A711B" w:rsidP="002C62EE">
      <w:pPr>
        <w:tabs>
          <w:tab w:val="left" w:pos="180"/>
          <w:tab w:val="left" w:pos="360"/>
        </w:tabs>
        <w:autoSpaceDE w:val="0"/>
        <w:autoSpaceDN w:val="0"/>
        <w:adjustRightInd w:val="0"/>
        <w:ind w:left="-709"/>
        <w:jc w:val="both"/>
        <w:rPr>
          <w:bCs/>
        </w:rPr>
      </w:pPr>
      <w:r w:rsidRPr="00F76B4A">
        <w:rPr>
          <w:bCs/>
        </w:rPr>
        <w:t>Титуляр на сметката:…………………………………………....</w:t>
      </w:r>
    </w:p>
    <w:p w:rsidR="004A711B" w:rsidRPr="00F76B4A" w:rsidRDefault="004A711B" w:rsidP="002C62EE">
      <w:pPr>
        <w:tabs>
          <w:tab w:val="left" w:pos="180"/>
          <w:tab w:val="left" w:pos="360"/>
        </w:tabs>
        <w:ind w:left="-709"/>
        <w:jc w:val="both"/>
      </w:pPr>
    </w:p>
    <w:p w:rsidR="004A711B" w:rsidRPr="00F76B4A" w:rsidRDefault="004A711B" w:rsidP="002C62EE">
      <w:pPr>
        <w:tabs>
          <w:tab w:val="left" w:pos="180"/>
          <w:tab w:val="left" w:pos="360"/>
        </w:tabs>
        <w:ind w:left="-709"/>
        <w:jc w:val="both"/>
      </w:pPr>
      <w:r w:rsidRPr="00F76B4A">
        <w:t>Декларираме, че сме запознати с указанията и условията за участие в обявената от Вас обществен</w:t>
      </w:r>
      <w:r>
        <w:t>а поръчка</w:t>
      </w:r>
      <w:r w:rsidRPr="00F76B4A">
        <w:t>. Съгласни сме с поставените от Вас условия и ги приемаме без възражения.</w:t>
      </w:r>
    </w:p>
    <w:p w:rsidR="004A711B" w:rsidRPr="002A61AE" w:rsidRDefault="004A711B" w:rsidP="002C62EE">
      <w:pPr>
        <w:ind w:left="-709"/>
        <w:outlineLvl w:val="0"/>
        <w:rPr>
          <w:b/>
          <w:lang w:val="ru-RU"/>
        </w:rPr>
      </w:pPr>
    </w:p>
    <w:p w:rsidR="004A711B" w:rsidRPr="00A35923" w:rsidRDefault="004A711B" w:rsidP="002C62EE">
      <w:pPr>
        <w:ind w:left="-709"/>
        <w:jc w:val="both"/>
      </w:pPr>
      <w:r w:rsidRPr="0000773F">
        <w:t xml:space="preserve">Приемаме да се считаме обвързани от задълженията и условията, поети с ценовото ни предложение </w:t>
      </w:r>
      <w:r w:rsidRPr="00350C6E">
        <w:t xml:space="preserve">до </w:t>
      </w:r>
      <w:r w:rsidRPr="00350C6E">
        <w:rPr>
          <w:color w:val="000000"/>
          <w:lang w:val="ru-RU"/>
        </w:rPr>
        <w:t xml:space="preserve">31.12.2020 </w:t>
      </w:r>
      <w:r w:rsidRPr="00350C6E">
        <w:rPr>
          <w:color w:val="000000"/>
        </w:rPr>
        <w:t>г.,</w:t>
      </w:r>
      <w:r w:rsidRPr="0000773F">
        <w:rPr>
          <w:color w:val="000000"/>
          <w:sz w:val="23"/>
          <w:szCs w:val="23"/>
          <w:lang w:val="ru-RU"/>
        </w:rPr>
        <w:t xml:space="preserve"> </w:t>
      </w:r>
      <w:r w:rsidRPr="0000773F">
        <w:t>считано от крайния срок за подаване на оферти.</w:t>
      </w:r>
      <w:r w:rsidRPr="00A35923">
        <w:t xml:space="preserve"> </w:t>
      </w:r>
    </w:p>
    <w:p w:rsidR="004A711B" w:rsidRPr="00A35923" w:rsidRDefault="004A711B" w:rsidP="002C62EE">
      <w:pPr>
        <w:ind w:left="-709"/>
        <w:jc w:val="both"/>
      </w:pPr>
    </w:p>
    <w:p w:rsidR="004A711B" w:rsidRPr="00CD425A" w:rsidRDefault="004A711B" w:rsidP="00E74AB4">
      <w:pPr>
        <w:ind w:right="-181"/>
        <w:jc w:val="both"/>
        <w:rPr>
          <w:lang w:val="ru-RU"/>
        </w:rPr>
      </w:pPr>
    </w:p>
    <w:tbl>
      <w:tblPr>
        <w:tblW w:w="10632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auto"/>
          <w:insideV w:val="dotted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3584"/>
        <w:gridCol w:w="7048"/>
      </w:tblGrid>
      <w:tr w:rsidR="004A711B" w:rsidRPr="00F76B4A" w:rsidTr="002C62EE">
        <w:trPr>
          <w:trHeight w:val="226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711B" w:rsidRPr="00F76B4A" w:rsidRDefault="004A711B" w:rsidP="00240ABB">
            <w:pPr>
              <w:spacing w:before="100" w:beforeAutospacing="1" w:after="100" w:afterAutospacing="1" w:line="226" w:lineRule="atLeast"/>
              <w:ind w:right="-181"/>
              <w:jc w:val="both"/>
              <w:textAlignment w:val="center"/>
            </w:pPr>
            <w:r w:rsidRPr="00F76B4A">
              <w:t xml:space="preserve">Дата </w:t>
            </w:r>
          </w:p>
        </w:tc>
        <w:tc>
          <w:tcPr>
            <w:tcW w:w="704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711B" w:rsidRPr="00F76B4A" w:rsidRDefault="004A711B" w:rsidP="00240ABB">
            <w:pPr>
              <w:spacing w:before="100" w:beforeAutospacing="1" w:after="100" w:afterAutospacing="1" w:line="226" w:lineRule="atLeast"/>
              <w:ind w:right="-181"/>
              <w:textAlignment w:val="center"/>
            </w:pPr>
            <w:r w:rsidRPr="00F76B4A">
              <w:t>............................/ ............................/ ............................</w:t>
            </w:r>
          </w:p>
        </w:tc>
      </w:tr>
      <w:tr w:rsidR="004A711B" w:rsidRPr="00F76B4A" w:rsidTr="002C62EE">
        <w:trPr>
          <w:trHeight w:val="226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711B" w:rsidRPr="00F76B4A" w:rsidRDefault="004A711B" w:rsidP="00240ABB">
            <w:pPr>
              <w:spacing w:before="100" w:beforeAutospacing="1" w:after="100" w:afterAutospacing="1" w:line="226" w:lineRule="atLeast"/>
              <w:ind w:right="-181"/>
              <w:jc w:val="both"/>
              <w:textAlignment w:val="center"/>
            </w:pPr>
            <w:r w:rsidRPr="00F76B4A">
              <w:t>Име и фамилия</w:t>
            </w:r>
          </w:p>
        </w:tc>
        <w:tc>
          <w:tcPr>
            <w:tcW w:w="704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711B" w:rsidRPr="00F76B4A" w:rsidRDefault="004A711B" w:rsidP="00240ABB">
            <w:pPr>
              <w:spacing w:before="100" w:beforeAutospacing="1" w:after="100" w:afterAutospacing="1" w:line="226" w:lineRule="atLeast"/>
              <w:ind w:right="-181"/>
              <w:textAlignment w:val="center"/>
            </w:pPr>
            <w:r w:rsidRPr="00F76B4A">
              <w:t>..........................................................................................</w:t>
            </w:r>
          </w:p>
        </w:tc>
      </w:tr>
      <w:tr w:rsidR="004A711B" w:rsidRPr="00F76B4A" w:rsidTr="002C62EE">
        <w:trPr>
          <w:trHeight w:val="226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711B" w:rsidRDefault="004A711B" w:rsidP="00240ABB">
            <w:pPr>
              <w:ind w:right="-468"/>
              <w:jc w:val="both"/>
              <w:textAlignment w:val="center"/>
              <w:rPr>
                <w:vertAlign w:val="superscript"/>
              </w:rPr>
            </w:pPr>
            <w:r w:rsidRPr="00DD31E5">
              <w:t>Подпис на лицето (и печат)</w:t>
            </w:r>
          </w:p>
          <w:p w:rsidR="004A711B" w:rsidRPr="00DD31E5" w:rsidRDefault="004A711B" w:rsidP="00240ABB">
            <w:pPr>
              <w:ind w:right="154"/>
              <w:jc w:val="both"/>
              <w:textAlignment w:val="center"/>
              <w:rPr>
                <w:vertAlign w:val="superscript"/>
              </w:rPr>
            </w:pPr>
            <w:r w:rsidRPr="00DD31E5">
              <w:rPr>
                <w:i/>
              </w:rPr>
              <w:t>(Документът се подписва от законния представител на участника или от надлежно упълномощено лице)</w:t>
            </w:r>
          </w:p>
        </w:tc>
        <w:tc>
          <w:tcPr>
            <w:tcW w:w="704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711B" w:rsidRPr="00F76B4A" w:rsidRDefault="004A711B" w:rsidP="00240ABB">
            <w:pPr>
              <w:spacing w:before="100" w:beforeAutospacing="1" w:after="100" w:afterAutospacing="1" w:line="226" w:lineRule="atLeast"/>
              <w:ind w:right="-181"/>
              <w:textAlignment w:val="center"/>
            </w:pPr>
            <w:r w:rsidRPr="00F76B4A">
              <w:t>...........................................................................................</w:t>
            </w:r>
          </w:p>
        </w:tc>
      </w:tr>
    </w:tbl>
    <w:p w:rsidR="004A711B" w:rsidRPr="003515C3" w:rsidRDefault="004A711B" w:rsidP="00E74AB4">
      <w:pPr>
        <w:spacing w:line="300" w:lineRule="atLeast"/>
        <w:ind w:right="-181"/>
        <w:textAlignment w:val="center"/>
        <w:rPr>
          <w:i/>
          <w:iCs/>
          <w:lang w:val="en-US"/>
        </w:rPr>
      </w:pPr>
    </w:p>
    <w:p w:rsidR="004A711B" w:rsidRDefault="004A711B" w:rsidP="00EA7A69">
      <w:pPr>
        <w:jc w:val="right"/>
        <w:rPr>
          <w:b/>
          <w:lang w:val="en-US"/>
        </w:rPr>
      </w:pPr>
    </w:p>
    <w:p w:rsidR="004A711B" w:rsidRDefault="004A711B" w:rsidP="00EA7A69">
      <w:pPr>
        <w:jc w:val="right"/>
        <w:rPr>
          <w:b/>
          <w:lang w:val="en-US"/>
        </w:rPr>
      </w:pPr>
    </w:p>
    <w:p w:rsidR="004A711B" w:rsidRDefault="004A711B" w:rsidP="00EA7A69">
      <w:pPr>
        <w:jc w:val="right"/>
        <w:rPr>
          <w:b/>
          <w:lang w:val="en-US"/>
        </w:rPr>
      </w:pPr>
    </w:p>
    <w:p w:rsidR="004A711B" w:rsidRDefault="004A711B" w:rsidP="00EA7A69">
      <w:pPr>
        <w:jc w:val="right"/>
        <w:rPr>
          <w:b/>
          <w:lang w:val="en-US"/>
        </w:rPr>
      </w:pPr>
    </w:p>
    <w:p w:rsidR="004A711B" w:rsidRDefault="004A711B" w:rsidP="00EA7A69">
      <w:pPr>
        <w:jc w:val="right"/>
        <w:rPr>
          <w:b/>
          <w:lang w:val="en-US"/>
        </w:rPr>
      </w:pPr>
    </w:p>
    <w:p w:rsidR="004A711B" w:rsidRDefault="004A711B" w:rsidP="00EA7A69">
      <w:pPr>
        <w:jc w:val="right"/>
        <w:rPr>
          <w:b/>
          <w:lang w:val="en-US"/>
        </w:rPr>
      </w:pPr>
    </w:p>
    <w:p w:rsidR="004A711B" w:rsidRDefault="004A711B" w:rsidP="00EA7A69">
      <w:pPr>
        <w:jc w:val="right"/>
        <w:rPr>
          <w:b/>
          <w:lang w:val="en-US"/>
        </w:rPr>
      </w:pPr>
    </w:p>
    <w:p w:rsidR="004A711B" w:rsidRDefault="004A711B" w:rsidP="00EA7A69">
      <w:pPr>
        <w:jc w:val="right"/>
        <w:rPr>
          <w:b/>
          <w:lang w:val="en-US"/>
        </w:rPr>
      </w:pPr>
    </w:p>
    <w:p w:rsidR="004A711B" w:rsidRDefault="004A711B" w:rsidP="00EA7A69">
      <w:pPr>
        <w:jc w:val="right"/>
        <w:rPr>
          <w:b/>
          <w:lang w:val="en-US"/>
        </w:rPr>
      </w:pPr>
    </w:p>
    <w:p w:rsidR="004A711B" w:rsidRDefault="004A711B" w:rsidP="00EA7A69">
      <w:pPr>
        <w:jc w:val="right"/>
        <w:rPr>
          <w:b/>
          <w:lang w:val="en-US"/>
        </w:rPr>
      </w:pPr>
    </w:p>
    <w:p w:rsidR="004A711B" w:rsidRDefault="004A711B" w:rsidP="00EA7A69">
      <w:pPr>
        <w:jc w:val="right"/>
        <w:rPr>
          <w:b/>
          <w:lang w:val="en-US"/>
        </w:rPr>
      </w:pPr>
    </w:p>
    <w:p w:rsidR="004A711B" w:rsidRDefault="004A711B" w:rsidP="00EA7A69">
      <w:pPr>
        <w:jc w:val="right"/>
        <w:rPr>
          <w:b/>
          <w:lang w:val="en-US"/>
        </w:rPr>
      </w:pPr>
    </w:p>
    <w:p w:rsidR="004A711B" w:rsidRDefault="004A711B" w:rsidP="00EA7A69">
      <w:pPr>
        <w:jc w:val="right"/>
        <w:rPr>
          <w:b/>
          <w:lang w:val="en-US"/>
        </w:rPr>
      </w:pPr>
    </w:p>
    <w:p w:rsidR="004A711B" w:rsidRDefault="004A711B" w:rsidP="00EA7A69">
      <w:pPr>
        <w:jc w:val="right"/>
        <w:rPr>
          <w:b/>
          <w:lang w:val="en-US"/>
        </w:rPr>
      </w:pPr>
    </w:p>
    <w:p w:rsidR="004A711B" w:rsidRDefault="004A711B" w:rsidP="00EA7A69">
      <w:pPr>
        <w:jc w:val="right"/>
        <w:rPr>
          <w:b/>
        </w:rPr>
      </w:pPr>
    </w:p>
    <w:p w:rsidR="004A711B" w:rsidRDefault="004A711B" w:rsidP="00EA7A69">
      <w:pPr>
        <w:jc w:val="right"/>
        <w:rPr>
          <w:b/>
        </w:rPr>
      </w:pPr>
    </w:p>
    <w:p w:rsidR="004A711B" w:rsidRDefault="004A711B" w:rsidP="00EA7A69">
      <w:pPr>
        <w:jc w:val="right"/>
        <w:rPr>
          <w:b/>
        </w:rPr>
      </w:pPr>
    </w:p>
    <w:p w:rsidR="004A711B" w:rsidRDefault="004A711B" w:rsidP="00EA7A69">
      <w:pPr>
        <w:jc w:val="right"/>
        <w:rPr>
          <w:b/>
        </w:rPr>
      </w:pPr>
    </w:p>
    <w:p w:rsidR="004A711B" w:rsidRDefault="004A711B" w:rsidP="00EA7A69">
      <w:pPr>
        <w:jc w:val="right"/>
        <w:rPr>
          <w:b/>
        </w:rPr>
      </w:pPr>
    </w:p>
    <w:p w:rsidR="004A711B" w:rsidRDefault="004A711B" w:rsidP="00EA7A69">
      <w:pPr>
        <w:jc w:val="right"/>
        <w:rPr>
          <w:b/>
        </w:rPr>
      </w:pPr>
    </w:p>
    <w:p w:rsidR="004A711B" w:rsidRDefault="004A711B" w:rsidP="00EA7A69">
      <w:pPr>
        <w:jc w:val="right"/>
        <w:rPr>
          <w:b/>
        </w:rPr>
      </w:pPr>
    </w:p>
    <w:p w:rsidR="004A711B" w:rsidRDefault="004A711B" w:rsidP="00EA7A69">
      <w:pPr>
        <w:jc w:val="right"/>
        <w:rPr>
          <w:b/>
        </w:rPr>
      </w:pPr>
    </w:p>
    <w:p w:rsidR="004A711B" w:rsidRDefault="004A711B" w:rsidP="00EA7A69">
      <w:pPr>
        <w:jc w:val="right"/>
        <w:rPr>
          <w:b/>
        </w:rPr>
      </w:pPr>
    </w:p>
    <w:p w:rsidR="004A711B" w:rsidRDefault="004A711B" w:rsidP="00EA7A69">
      <w:pPr>
        <w:jc w:val="right"/>
        <w:rPr>
          <w:b/>
        </w:rPr>
      </w:pPr>
    </w:p>
    <w:p w:rsidR="004A711B" w:rsidRDefault="004A711B" w:rsidP="00EA7A69">
      <w:pPr>
        <w:jc w:val="right"/>
        <w:rPr>
          <w:b/>
        </w:rPr>
      </w:pPr>
    </w:p>
    <w:p w:rsidR="004A711B" w:rsidRDefault="004A711B" w:rsidP="00EA7A69">
      <w:pPr>
        <w:jc w:val="right"/>
        <w:rPr>
          <w:b/>
        </w:rPr>
      </w:pPr>
    </w:p>
    <w:p w:rsidR="004A711B" w:rsidRDefault="004A711B" w:rsidP="00EA7A69">
      <w:pPr>
        <w:jc w:val="right"/>
        <w:rPr>
          <w:b/>
        </w:rPr>
      </w:pPr>
    </w:p>
    <w:p w:rsidR="004A711B" w:rsidRDefault="004A711B" w:rsidP="00EA7A69">
      <w:pPr>
        <w:jc w:val="right"/>
        <w:rPr>
          <w:b/>
        </w:rPr>
      </w:pPr>
    </w:p>
    <w:p w:rsidR="004A711B" w:rsidRDefault="004A711B" w:rsidP="00EA7A69">
      <w:pPr>
        <w:jc w:val="right"/>
        <w:rPr>
          <w:b/>
        </w:rPr>
      </w:pPr>
    </w:p>
    <w:p w:rsidR="004A711B" w:rsidRDefault="004A711B" w:rsidP="00EA7A69">
      <w:pPr>
        <w:jc w:val="right"/>
        <w:rPr>
          <w:b/>
        </w:rPr>
      </w:pPr>
    </w:p>
    <w:p w:rsidR="004A711B" w:rsidRDefault="004A711B" w:rsidP="00EA7A69">
      <w:pPr>
        <w:jc w:val="right"/>
        <w:rPr>
          <w:b/>
        </w:rPr>
      </w:pPr>
    </w:p>
    <w:p w:rsidR="004A711B" w:rsidRDefault="004A711B" w:rsidP="00EA7A69">
      <w:pPr>
        <w:jc w:val="right"/>
        <w:rPr>
          <w:b/>
        </w:rPr>
      </w:pPr>
    </w:p>
    <w:p w:rsidR="004A711B" w:rsidRDefault="004A711B" w:rsidP="00EA7A69">
      <w:pPr>
        <w:jc w:val="right"/>
        <w:rPr>
          <w:b/>
        </w:rPr>
      </w:pPr>
    </w:p>
    <w:p w:rsidR="004A711B" w:rsidRDefault="004A711B" w:rsidP="00EA7A69">
      <w:pPr>
        <w:jc w:val="right"/>
        <w:rPr>
          <w:b/>
        </w:rPr>
      </w:pPr>
    </w:p>
    <w:p w:rsidR="004A711B" w:rsidRDefault="004A711B" w:rsidP="00EA7A69">
      <w:pPr>
        <w:jc w:val="right"/>
        <w:rPr>
          <w:b/>
        </w:rPr>
      </w:pPr>
    </w:p>
    <w:p w:rsidR="004A711B" w:rsidRDefault="004A711B" w:rsidP="00EA7A69">
      <w:pPr>
        <w:jc w:val="right"/>
        <w:rPr>
          <w:b/>
        </w:rPr>
      </w:pPr>
    </w:p>
    <w:p w:rsidR="004A711B" w:rsidRPr="007235AB" w:rsidRDefault="004A711B" w:rsidP="00EA7A69">
      <w:pPr>
        <w:jc w:val="right"/>
        <w:rPr>
          <w:b/>
        </w:rPr>
      </w:pPr>
    </w:p>
    <w:p w:rsidR="004A711B" w:rsidRDefault="004A711B" w:rsidP="00EA7A69">
      <w:pPr>
        <w:jc w:val="right"/>
        <w:rPr>
          <w:b/>
          <w:lang w:val="en-US"/>
        </w:rPr>
      </w:pPr>
    </w:p>
    <w:p w:rsidR="004A711B" w:rsidRDefault="004A711B" w:rsidP="00EA7A69">
      <w:pPr>
        <w:jc w:val="right"/>
        <w:rPr>
          <w:b/>
          <w:lang w:val="en-US"/>
        </w:rPr>
      </w:pPr>
    </w:p>
    <w:p w:rsidR="004A711B" w:rsidRPr="00987581" w:rsidRDefault="004A711B" w:rsidP="00987581">
      <w:pPr>
        <w:jc w:val="right"/>
        <w:rPr>
          <w:b/>
          <w:lang w:val="en-US"/>
        </w:rPr>
      </w:pPr>
      <w:r>
        <w:rPr>
          <w:b/>
          <w:lang w:val="ru-RU"/>
        </w:rPr>
        <w:t xml:space="preserve">Образец № </w:t>
      </w:r>
      <w:r>
        <w:rPr>
          <w:b/>
          <w:lang w:val="en-US"/>
        </w:rPr>
        <w:t>6</w:t>
      </w:r>
    </w:p>
    <w:p w:rsidR="004A711B" w:rsidRPr="00C92D9E" w:rsidRDefault="004A711B" w:rsidP="00987581">
      <w:pPr>
        <w:jc w:val="center"/>
        <w:rPr>
          <w:b/>
        </w:rPr>
      </w:pPr>
      <w:r w:rsidRPr="00C92D9E">
        <w:rPr>
          <w:b/>
        </w:rPr>
        <w:t>ДЕКЛАРАЦИЯ</w:t>
      </w:r>
    </w:p>
    <w:p w:rsidR="004A711B" w:rsidRPr="00C92D9E" w:rsidRDefault="004A711B" w:rsidP="00987581">
      <w:pPr>
        <w:ind w:firstLine="720"/>
        <w:jc w:val="center"/>
        <w:rPr>
          <w:b/>
          <w:i/>
        </w:rPr>
      </w:pPr>
      <w:r w:rsidRPr="00C92D9E">
        <w:rPr>
          <w:b/>
        </w:rPr>
        <w:t>по чл. 3, т. 8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  <w:r w:rsidRPr="00C92D9E" w:rsidDel="00317676">
        <w:rPr>
          <w:b/>
        </w:rPr>
        <w:t xml:space="preserve"> </w:t>
      </w:r>
    </w:p>
    <w:p w:rsidR="004A711B" w:rsidRPr="00C92D9E" w:rsidRDefault="004A711B" w:rsidP="00987581">
      <w:pPr>
        <w:jc w:val="center"/>
        <w:rPr>
          <w:b/>
        </w:rPr>
      </w:pPr>
      <w:r w:rsidRPr="00C92D9E">
        <w:rPr>
          <w:i/>
        </w:rPr>
        <w:t>(представя се при сключване на договор от избрания изпълнител)</w:t>
      </w:r>
    </w:p>
    <w:p w:rsidR="004A711B" w:rsidRPr="00C92D9E" w:rsidRDefault="004A711B" w:rsidP="00987581">
      <w:pPr>
        <w:jc w:val="both"/>
      </w:pPr>
    </w:p>
    <w:p w:rsidR="004A711B" w:rsidRPr="00C92D9E" w:rsidRDefault="004A711B" w:rsidP="00987581">
      <w:pPr>
        <w:jc w:val="both"/>
      </w:pPr>
      <w:r w:rsidRPr="00C92D9E">
        <w:t>Долуподписаният/ната ________________________________________________,</w:t>
      </w:r>
    </w:p>
    <w:p w:rsidR="004A711B" w:rsidRPr="00C92D9E" w:rsidRDefault="004A711B" w:rsidP="00987581">
      <w:pPr>
        <w:jc w:val="center"/>
        <w:rPr>
          <w:i/>
        </w:rPr>
      </w:pPr>
      <w:r w:rsidRPr="00C92D9E">
        <w:rPr>
          <w:i/>
        </w:rPr>
        <w:t>(трите имена на лицето, представляващо участника или на надлежно упълномощеното лице (ако е приложимо))</w:t>
      </w:r>
    </w:p>
    <w:p w:rsidR="004A711B" w:rsidRPr="00C92D9E" w:rsidRDefault="004A711B" w:rsidP="00987581">
      <w:pPr>
        <w:jc w:val="both"/>
      </w:pPr>
      <w:r w:rsidRPr="00C92D9E">
        <w:t xml:space="preserve">с документ за самоличност № _____________, изд. на ____________ г. от __________, </w:t>
      </w:r>
    </w:p>
    <w:p w:rsidR="004A711B" w:rsidRPr="00C92D9E" w:rsidRDefault="004A711B" w:rsidP="00987581">
      <w:pPr>
        <w:jc w:val="both"/>
      </w:pPr>
      <w:r w:rsidRPr="00C92D9E">
        <w:t>с постоянен адрес: ______________________________________________________,</w:t>
      </w:r>
    </w:p>
    <w:p w:rsidR="004A711B" w:rsidRPr="00C92D9E" w:rsidRDefault="004A711B" w:rsidP="00987581">
      <w:pPr>
        <w:jc w:val="both"/>
      </w:pPr>
      <w:r w:rsidRPr="00C92D9E">
        <w:t>в качеството си на _______________________________________________________</w:t>
      </w:r>
    </w:p>
    <w:p w:rsidR="004A711B" w:rsidRPr="00C92D9E" w:rsidRDefault="004A711B" w:rsidP="00987581">
      <w:pPr>
        <w:jc w:val="both"/>
      </w:pPr>
      <w:r w:rsidRPr="00C92D9E">
        <w:t>на __________________________________________________________________,</w:t>
      </w:r>
    </w:p>
    <w:p w:rsidR="004A711B" w:rsidRPr="00C92D9E" w:rsidRDefault="004A711B" w:rsidP="00987581">
      <w:pPr>
        <w:jc w:val="center"/>
        <w:rPr>
          <w:i/>
        </w:rPr>
      </w:pPr>
      <w:r w:rsidRPr="00C92D9E">
        <w:rPr>
          <w:i/>
        </w:rPr>
        <w:t>(наименование и правноорганизационна форма на участника)</w:t>
      </w:r>
    </w:p>
    <w:p w:rsidR="004A711B" w:rsidRPr="00C92D9E" w:rsidRDefault="004A711B" w:rsidP="00987581">
      <w:pPr>
        <w:jc w:val="both"/>
      </w:pPr>
      <w:r w:rsidRPr="00C92D9E">
        <w:t>със седалище и адрес на управление/адрес за кореспонденция: гр. ______________,</w:t>
      </w:r>
    </w:p>
    <w:p w:rsidR="004A711B" w:rsidRPr="00C92D9E" w:rsidRDefault="004A711B" w:rsidP="00987581">
      <w:pPr>
        <w:jc w:val="both"/>
      </w:pPr>
      <w:r w:rsidRPr="00C92D9E">
        <w:t>_____________________________________________________________________,</w:t>
      </w:r>
    </w:p>
    <w:p w:rsidR="004A711B" w:rsidRPr="00C92D9E" w:rsidRDefault="004A711B" w:rsidP="00987581">
      <w:pPr>
        <w:jc w:val="both"/>
        <w:rPr>
          <w:b/>
        </w:rPr>
      </w:pPr>
      <w:r w:rsidRPr="00C92D9E">
        <w:t>ЕИК/БУЛСТАТ/ЕГН/Идентификация на чуждестранно лице:  ______________:</w:t>
      </w:r>
    </w:p>
    <w:p w:rsidR="004A711B" w:rsidRDefault="004A711B" w:rsidP="00987581">
      <w:pPr>
        <w:jc w:val="center"/>
        <w:rPr>
          <w:b/>
        </w:rPr>
      </w:pPr>
    </w:p>
    <w:p w:rsidR="004A711B" w:rsidRPr="00C92D9E" w:rsidRDefault="004A711B" w:rsidP="00987581">
      <w:pPr>
        <w:jc w:val="center"/>
        <w:rPr>
          <w:b/>
        </w:rPr>
      </w:pPr>
      <w:r w:rsidRPr="00C92D9E">
        <w:rPr>
          <w:b/>
        </w:rPr>
        <w:t>ДЕКЛАРИРАМ, ЧЕ:</w:t>
      </w:r>
    </w:p>
    <w:p w:rsidR="004A711B" w:rsidRPr="00C92D9E" w:rsidRDefault="004A711B" w:rsidP="00987581">
      <w:pPr>
        <w:ind w:firstLine="709"/>
        <w:jc w:val="both"/>
      </w:pPr>
      <w:r w:rsidRPr="00C92D9E">
        <w:t>1. Представляваният от мен участник не</w:t>
      </w:r>
      <w:r w:rsidRPr="00C92D9E">
        <w:rPr>
          <w:shd w:val="clear" w:color="auto" w:fill="FFFFFF"/>
        </w:rPr>
        <w:t xml:space="preserve"> е дружество, регистрирано в юрисдикция с преференциален данъчен режим.</w:t>
      </w:r>
    </w:p>
    <w:p w:rsidR="004A711B" w:rsidRPr="00C92D9E" w:rsidRDefault="004A711B" w:rsidP="00987581">
      <w:pPr>
        <w:ind w:firstLine="709"/>
        <w:jc w:val="both"/>
      </w:pPr>
      <w:r w:rsidRPr="00C92D9E">
        <w:t>2. Представляваният от мен участник не</w:t>
      </w:r>
      <w:r w:rsidRPr="00C92D9E">
        <w:rPr>
          <w:shd w:val="clear" w:color="auto" w:fill="FFFFFF"/>
        </w:rPr>
        <w:t xml:space="preserve"> е контролиран от дружество, регистрирано в юрисдикция с преференциален данъчен режим</w:t>
      </w:r>
      <w:r w:rsidRPr="00C92D9E">
        <w:t>.</w:t>
      </w:r>
    </w:p>
    <w:p w:rsidR="004A711B" w:rsidRPr="002A61AE" w:rsidRDefault="004A711B" w:rsidP="00987581">
      <w:pPr>
        <w:ind w:firstLine="709"/>
        <w:jc w:val="both"/>
        <w:rPr>
          <w:lang w:val="ru-RU"/>
        </w:rPr>
      </w:pPr>
    </w:p>
    <w:p w:rsidR="004A711B" w:rsidRPr="00C92D9E" w:rsidRDefault="004A711B" w:rsidP="00987581">
      <w:pPr>
        <w:ind w:firstLine="709"/>
        <w:jc w:val="both"/>
      </w:pPr>
      <w:r w:rsidRPr="00C92D9E">
        <w:t>Известна ми е наказателната отговорност по чл. 313 от Наказателния кодекс за деклариране на неверни обстоятелства.</w:t>
      </w:r>
    </w:p>
    <w:p w:rsidR="004A711B" w:rsidRPr="00C92D9E" w:rsidRDefault="004A711B" w:rsidP="00987581">
      <w:pPr>
        <w:ind w:firstLine="708"/>
        <w:jc w:val="both"/>
      </w:pPr>
      <w:r w:rsidRPr="00C92D9E">
        <w:t>Задължавам се при промени в горепосочените обстоятелства да уведомя Възложителя в 7 (седем) дневен срок от настъпването им.</w:t>
      </w:r>
    </w:p>
    <w:p w:rsidR="004A711B" w:rsidRPr="00C92D9E" w:rsidRDefault="004A711B" w:rsidP="00987581">
      <w:pPr>
        <w:ind w:firstLine="709"/>
        <w:jc w:val="both"/>
        <w:rPr>
          <w:b/>
          <w:snapToGrid w:val="0"/>
        </w:rPr>
      </w:pPr>
      <w:r w:rsidRPr="00C92D9E">
        <w:rPr>
          <w:b/>
          <w:snapToGrid w:val="0"/>
        </w:rPr>
        <w:t>Подпис: ........................................................</w:t>
      </w:r>
    </w:p>
    <w:p w:rsidR="004A711B" w:rsidRPr="00C92D9E" w:rsidRDefault="004A711B" w:rsidP="00987581">
      <w:pPr>
        <w:ind w:firstLine="709"/>
        <w:jc w:val="both"/>
        <w:rPr>
          <w:b/>
        </w:rPr>
      </w:pPr>
      <w:r w:rsidRPr="00C92D9E">
        <w:rPr>
          <w:b/>
        </w:rPr>
        <w:t>ИМЕ И ФАМИЛИЯ, ДЛЪЖНОСТ НА ЗАКОННИЯ</w:t>
      </w:r>
    </w:p>
    <w:p w:rsidR="004A711B" w:rsidRPr="00C92D9E" w:rsidRDefault="004A711B" w:rsidP="00987581">
      <w:pPr>
        <w:ind w:firstLine="709"/>
        <w:jc w:val="both"/>
        <w:rPr>
          <w:b/>
        </w:rPr>
      </w:pPr>
      <w:r w:rsidRPr="00C92D9E">
        <w:rPr>
          <w:b/>
        </w:rPr>
        <w:t>ПРЕДСТАВИТЕЛ НА УЧАСТНИКА ИЛИ</w:t>
      </w:r>
    </w:p>
    <w:p w:rsidR="004A711B" w:rsidRPr="00C92D9E" w:rsidRDefault="004A711B" w:rsidP="00987581">
      <w:pPr>
        <w:ind w:firstLine="709"/>
        <w:jc w:val="both"/>
        <w:rPr>
          <w:b/>
        </w:rPr>
      </w:pPr>
      <w:r w:rsidRPr="00C92D9E">
        <w:rPr>
          <w:b/>
        </w:rPr>
        <w:t>НАДЛЕЖНО УПЪЛНОМОЩЕНОТО ЛИЦЕ, съгласно</w:t>
      </w:r>
    </w:p>
    <w:p w:rsidR="004A711B" w:rsidRPr="00C92D9E" w:rsidRDefault="004A711B" w:rsidP="00987581">
      <w:pPr>
        <w:ind w:firstLine="709"/>
        <w:jc w:val="both"/>
        <w:rPr>
          <w:b/>
        </w:rPr>
      </w:pPr>
      <w:r w:rsidRPr="00C92D9E">
        <w:rPr>
          <w:b/>
        </w:rPr>
        <w:t>приложено пълномощно № .........../Дата: .............</w:t>
      </w:r>
    </w:p>
    <w:p w:rsidR="004A711B" w:rsidRPr="00C92D9E" w:rsidRDefault="004A711B" w:rsidP="00987581">
      <w:pPr>
        <w:tabs>
          <w:tab w:val="left" w:pos="0"/>
          <w:tab w:val="left" w:pos="2847"/>
        </w:tabs>
        <w:ind w:firstLine="709"/>
        <w:rPr>
          <w:b/>
          <w:snapToGrid w:val="0"/>
        </w:rPr>
      </w:pPr>
      <w:r w:rsidRPr="00C92D9E">
        <w:rPr>
          <w:b/>
          <w:snapToGrid w:val="0"/>
        </w:rPr>
        <w:t>Дата:</w:t>
      </w:r>
      <w:r w:rsidRPr="00C92D9E">
        <w:rPr>
          <w:b/>
          <w:snapToGrid w:val="0"/>
        </w:rPr>
        <w:tab/>
      </w:r>
    </w:p>
    <w:p w:rsidR="004A711B" w:rsidRDefault="004A711B" w:rsidP="00987581">
      <w:pPr>
        <w:tabs>
          <w:tab w:val="left" w:pos="1134"/>
        </w:tabs>
        <w:ind w:firstLine="709"/>
        <w:jc w:val="both"/>
        <w:rPr>
          <w:b/>
          <w:u w:val="single"/>
        </w:rPr>
      </w:pPr>
    </w:p>
    <w:p w:rsidR="004A711B" w:rsidRPr="00C92D9E" w:rsidRDefault="004A711B" w:rsidP="00987581">
      <w:pPr>
        <w:tabs>
          <w:tab w:val="left" w:pos="1134"/>
        </w:tabs>
        <w:ind w:firstLine="709"/>
        <w:jc w:val="both"/>
        <w:rPr>
          <w:b/>
          <w:i/>
          <w:u w:val="single"/>
        </w:rPr>
      </w:pPr>
      <w:r w:rsidRPr="00C92D9E">
        <w:rPr>
          <w:b/>
          <w:u w:val="single"/>
        </w:rPr>
        <w:t>Забележка:</w:t>
      </w:r>
    </w:p>
    <w:p w:rsidR="004A711B" w:rsidRPr="00C92D9E" w:rsidRDefault="004A711B" w:rsidP="00987581">
      <w:pPr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i/>
        </w:rPr>
      </w:pPr>
      <w:r w:rsidRPr="00C92D9E">
        <w:rPr>
          <w:i/>
        </w:rPr>
        <w:t>Декларацията е задължителна част от документите, които се представят при сключване на договор от избрания изпълнител;</w:t>
      </w:r>
    </w:p>
    <w:p w:rsidR="004A711B" w:rsidRPr="00C92D9E" w:rsidRDefault="004A711B" w:rsidP="00987581">
      <w:pPr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i/>
        </w:rPr>
      </w:pPr>
      <w:r w:rsidRPr="00C92D9E">
        <w:rPr>
          <w:i/>
        </w:rPr>
        <w:t>Декларацията се подписва от законния представител на участника или надлежно упълномощено лице, с приложено пълномощно;</w:t>
      </w:r>
    </w:p>
    <w:p w:rsidR="004A711B" w:rsidRPr="00C92D9E" w:rsidRDefault="004A711B" w:rsidP="00987581">
      <w:pPr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i/>
        </w:rPr>
      </w:pPr>
      <w:r w:rsidRPr="00C92D9E">
        <w:rPr>
          <w:i/>
        </w:rPr>
        <w:t>Ако участникът е обединение, Декларацията се представя от името на обединението - участник и се подписва от партньора, който представлява обединението за целите на настоящата обществена поръчка или надлежно упълномощено лице, с приложено пълномощно.</w:t>
      </w:r>
    </w:p>
    <w:p w:rsidR="004A711B" w:rsidRPr="002A61AE" w:rsidRDefault="004A711B" w:rsidP="00987581">
      <w:pPr>
        <w:ind w:right="-488"/>
        <w:rPr>
          <w:b/>
          <w:i/>
          <w:lang w:val="ru-RU"/>
        </w:rPr>
      </w:pPr>
    </w:p>
    <w:p w:rsidR="004A711B" w:rsidRDefault="004A711B" w:rsidP="00987581">
      <w:pPr>
        <w:ind w:right="-488"/>
        <w:rPr>
          <w:b/>
          <w:i/>
        </w:rPr>
      </w:pPr>
    </w:p>
    <w:p w:rsidR="004A711B" w:rsidRDefault="004A711B" w:rsidP="00987581">
      <w:pPr>
        <w:ind w:right="-488"/>
        <w:rPr>
          <w:b/>
          <w:i/>
        </w:rPr>
      </w:pPr>
    </w:p>
    <w:p w:rsidR="004A711B" w:rsidRPr="00C92D9E" w:rsidRDefault="004A711B" w:rsidP="00987581">
      <w:pPr>
        <w:ind w:right="-488"/>
        <w:rPr>
          <w:b/>
          <w:i/>
        </w:rPr>
      </w:pPr>
    </w:p>
    <w:p w:rsidR="004A711B" w:rsidRPr="00C92D9E" w:rsidRDefault="004A711B" w:rsidP="00987581">
      <w:pPr>
        <w:ind w:right="-488"/>
        <w:rPr>
          <w:b/>
          <w:i/>
        </w:rPr>
      </w:pPr>
    </w:p>
    <w:p w:rsidR="004A711B" w:rsidRPr="002A61AE" w:rsidRDefault="004A711B" w:rsidP="00987581">
      <w:pPr>
        <w:jc w:val="right"/>
        <w:rPr>
          <w:b/>
          <w:lang w:val="ru-RU"/>
        </w:rPr>
      </w:pPr>
      <w:r>
        <w:rPr>
          <w:b/>
        </w:rPr>
        <w:t xml:space="preserve">Образец № </w:t>
      </w:r>
      <w:r w:rsidRPr="002A61AE">
        <w:rPr>
          <w:b/>
          <w:lang w:val="ru-RU"/>
        </w:rPr>
        <w:t>7</w:t>
      </w:r>
    </w:p>
    <w:p w:rsidR="004A711B" w:rsidRPr="00C92D9E" w:rsidRDefault="004A711B" w:rsidP="00987581">
      <w:pPr>
        <w:jc w:val="center"/>
        <w:rPr>
          <w:b/>
          <w:i/>
        </w:rPr>
      </w:pPr>
      <w:r w:rsidRPr="00C92D9E">
        <w:rPr>
          <w:b/>
        </w:rPr>
        <w:t>Д Е К Л А Р А Ц И Я</w:t>
      </w:r>
    </w:p>
    <w:p w:rsidR="004A711B" w:rsidRPr="00C92D9E" w:rsidRDefault="004A711B" w:rsidP="00987581">
      <w:pPr>
        <w:jc w:val="center"/>
        <w:rPr>
          <w:b/>
        </w:rPr>
      </w:pPr>
      <w:r w:rsidRPr="00C92D9E">
        <w:rPr>
          <w:b/>
        </w:rPr>
        <w:t xml:space="preserve">по чл. 69 от Закона за противодействие на корупцията и за отнемане на незаконно придобитото имущество </w:t>
      </w:r>
    </w:p>
    <w:p w:rsidR="004A711B" w:rsidRPr="00C92D9E" w:rsidRDefault="004A711B" w:rsidP="00987581">
      <w:pPr>
        <w:jc w:val="center"/>
        <w:rPr>
          <w:b/>
        </w:rPr>
      </w:pPr>
      <w:r w:rsidRPr="00C92D9E">
        <w:rPr>
          <w:i/>
        </w:rPr>
        <w:t>(представя се при сключване на договор от избрания изпълнител)</w:t>
      </w:r>
    </w:p>
    <w:p w:rsidR="004A711B" w:rsidRPr="00C92D9E" w:rsidRDefault="004A711B" w:rsidP="00987581">
      <w:pPr>
        <w:jc w:val="right"/>
      </w:pPr>
    </w:p>
    <w:p w:rsidR="004A711B" w:rsidRPr="00C92D9E" w:rsidRDefault="004A711B" w:rsidP="00987581">
      <w:pPr>
        <w:jc w:val="both"/>
      </w:pPr>
      <w:r w:rsidRPr="00C92D9E">
        <w:t>Долуподписаният/ната ________________________________________________,</w:t>
      </w:r>
    </w:p>
    <w:p w:rsidR="004A711B" w:rsidRPr="00C92D9E" w:rsidRDefault="004A711B" w:rsidP="00987581">
      <w:pPr>
        <w:jc w:val="center"/>
        <w:rPr>
          <w:i/>
        </w:rPr>
      </w:pPr>
      <w:r w:rsidRPr="00C92D9E">
        <w:rPr>
          <w:i/>
        </w:rPr>
        <w:t>(трите имена на лицето, представляващо участника)</w:t>
      </w:r>
    </w:p>
    <w:p w:rsidR="004A711B" w:rsidRPr="00C92D9E" w:rsidRDefault="004A711B" w:rsidP="00987581">
      <w:pPr>
        <w:jc w:val="both"/>
      </w:pPr>
      <w:r w:rsidRPr="00C92D9E">
        <w:t xml:space="preserve">с документ за самоличност № _____________, изд. на ____________ г. от __________, </w:t>
      </w:r>
    </w:p>
    <w:p w:rsidR="004A711B" w:rsidRPr="00C92D9E" w:rsidRDefault="004A711B" w:rsidP="00987581">
      <w:pPr>
        <w:jc w:val="both"/>
      </w:pPr>
      <w:r w:rsidRPr="00C92D9E">
        <w:t>с постоянен адрес: ______________________________________________________,</w:t>
      </w:r>
    </w:p>
    <w:p w:rsidR="004A711B" w:rsidRPr="00C92D9E" w:rsidRDefault="004A711B" w:rsidP="00987581">
      <w:pPr>
        <w:jc w:val="both"/>
      </w:pPr>
      <w:r w:rsidRPr="00C92D9E">
        <w:t>в качеството си на _______________________________________________________</w:t>
      </w:r>
    </w:p>
    <w:p w:rsidR="004A711B" w:rsidRPr="00C92D9E" w:rsidRDefault="004A711B" w:rsidP="00987581">
      <w:pPr>
        <w:jc w:val="both"/>
      </w:pPr>
      <w:r w:rsidRPr="00C92D9E">
        <w:t>на __________________________________________________________________,</w:t>
      </w:r>
    </w:p>
    <w:p w:rsidR="004A711B" w:rsidRPr="00C92D9E" w:rsidRDefault="004A711B" w:rsidP="00987581">
      <w:pPr>
        <w:jc w:val="center"/>
        <w:rPr>
          <w:i/>
        </w:rPr>
      </w:pPr>
      <w:r w:rsidRPr="00C92D9E">
        <w:rPr>
          <w:i/>
        </w:rPr>
        <w:t>(наименование и правноорганизационна форма на участника)</w:t>
      </w:r>
    </w:p>
    <w:p w:rsidR="004A711B" w:rsidRPr="00C92D9E" w:rsidRDefault="004A711B" w:rsidP="00987581">
      <w:pPr>
        <w:jc w:val="both"/>
      </w:pPr>
      <w:r w:rsidRPr="00C92D9E">
        <w:t>със седалище и адрес на управление/адрес за кореспонденция: гр. ______________,</w:t>
      </w:r>
    </w:p>
    <w:p w:rsidR="004A711B" w:rsidRPr="00C92D9E" w:rsidRDefault="004A711B" w:rsidP="00987581">
      <w:pPr>
        <w:jc w:val="both"/>
      </w:pPr>
      <w:r w:rsidRPr="00C92D9E">
        <w:t>_____________________________________________________________________,</w:t>
      </w:r>
    </w:p>
    <w:p w:rsidR="004A711B" w:rsidRPr="00C92D9E" w:rsidRDefault="004A711B" w:rsidP="00987581">
      <w:pPr>
        <w:jc w:val="both"/>
        <w:rPr>
          <w:b/>
        </w:rPr>
      </w:pPr>
      <w:r w:rsidRPr="00C92D9E">
        <w:t>ЕИК/БУЛСТАТ/ЕГН/Идентификация на чуждестранно лице:  ______________:</w:t>
      </w:r>
    </w:p>
    <w:p w:rsidR="004A711B" w:rsidRDefault="004A711B" w:rsidP="00987581">
      <w:pPr>
        <w:jc w:val="center"/>
        <w:rPr>
          <w:b/>
        </w:rPr>
      </w:pPr>
    </w:p>
    <w:p w:rsidR="004A711B" w:rsidRPr="00C92D9E" w:rsidRDefault="004A711B" w:rsidP="00987581">
      <w:pPr>
        <w:jc w:val="center"/>
        <w:rPr>
          <w:b/>
        </w:rPr>
      </w:pPr>
      <w:r w:rsidRPr="00C92D9E">
        <w:rPr>
          <w:b/>
        </w:rPr>
        <w:t>ДЕКЛАРИРАМ, ЧЕ:</w:t>
      </w:r>
    </w:p>
    <w:p w:rsidR="004A711B" w:rsidRPr="00C92D9E" w:rsidRDefault="004A711B" w:rsidP="00987581">
      <w:pPr>
        <w:ind w:firstLine="709"/>
        <w:jc w:val="both"/>
      </w:pPr>
      <w:r w:rsidRPr="00C92D9E">
        <w:t>1. Не съм лице, заемало висша публична длъжност, което в последната една година от изпълнението на правомощията или задълженията си по служба е участвало в провеждането на процедури за възлагане на обществени поръчки или в процедури, свързани с предоставяне на средства от фондове, принадлежащи на Европейския съюз или предоставени от Европейския съюз на българската държава.</w:t>
      </w:r>
    </w:p>
    <w:p w:rsidR="004A711B" w:rsidRPr="00C92D9E" w:rsidRDefault="004A711B" w:rsidP="00987581">
      <w:pPr>
        <w:ind w:firstLine="709"/>
        <w:jc w:val="both"/>
      </w:pPr>
      <w:r w:rsidRPr="00C92D9E">
        <w:t>2. Представляваният от мен участник не е юридическо лице, в което лице по чл. 69 ал. 1 от Закона за противодействие на корупцията и за отнемане на незаконно придобитото имущество е станало съдружник, притежава дялове или е управител или член на орган на управление или контрол след освобождаването му от длъжност.</w:t>
      </w:r>
    </w:p>
    <w:p w:rsidR="004A711B" w:rsidRPr="002A61AE" w:rsidRDefault="004A711B" w:rsidP="00987581">
      <w:pPr>
        <w:ind w:firstLine="709"/>
        <w:jc w:val="both"/>
        <w:rPr>
          <w:lang w:val="ru-RU"/>
        </w:rPr>
      </w:pPr>
    </w:p>
    <w:p w:rsidR="004A711B" w:rsidRPr="00C92D9E" w:rsidRDefault="004A711B" w:rsidP="00987581">
      <w:pPr>
        <w:ind w:firstLine="709"/>
        <w:jc w:val="both"/>
      </w:pPr>
      <w:r w:rsidRPr="00C92D9E">
        <w:t>Известна ми е наказателната отговорност по чл. 313 от Наказателния кодекс за деклариране на неверни данни.</w:t>
      </w:r>
    </w:p>
    <w:p w:rsidR="004A711B" w:rsidRPr="00C92D9E" w:rsidRDefault="004A711B" w:rsidP="00987581">
      <w:pPr>
        <w:ind w:firstLine="709"/>
        <w:jc w:val="both"/>
        <w:rPr>
          <w:b/>
          <w:snapToGrid w:val="0"/>
        </w:rPr>
      </w:pPr>
      <w:r w:rsidRPr="00C92D9E">
        <w:rPr>
          <w:b/>
          <w:snapToGrid w:val="0"/>
        </w:rPr>
        <w:t>Подпис: .........................................................</w:t>
      </w:r>
    </w:p>
    <w:p w:rsidR="004A711B" w:rsidRPr="00C92D9E" w:rsidRDefault="004A711B" w:rsidP="00987581">
      <w:pPr>
        <w:ind w:firstLine="709"/>
        <w:jc w:val="both"/>
        <w:rPr>
          <w:b/>
        </w:rPr>
      </w:pPr>
      <w:r w:rsidRPr="00C92D9E">
        <w:rPr>
          <w:b/>
        </w:rPr>
        <w:t>ИМЕ И ФАМИЛИЯ, ДЛЪЖНОСТ НА ЗАКОННИЯ</w:t>
      </w:r>
    </w:p>
    <w:p w:rsidR="004A711B" w:rsidRPr="00C92D9E" w:rsidRDefault="004A711B" w:rsidP="00987581">
      <w:pPr>
        <w:ind w:firstLine="709"/>
        <w:jc w:val="both"/>
        <w:rPr>
          <w:b/>
        </w:rPr>
      </w:pPr>
      <w:r w:rsidRPr="00C92D9E">
        <w:rPr>
          <w:b/>
        </w:rPr>
        <w:t>ПРЕДСТАВИТЕЛ НА УЧАСТНИКА</w:t>
      </w:r>
    </w:p>
    <w:p w:rsidR="004A711B" w:rsidRPr="00C92D9E" w:rsidRDefault="004A711B" w:rsidP="00987581">
      <w:pPr>
        <w:tabs>
          <w:tab w:val="left" w:pos="0"/>
          <w:tab w:val="left" w:pos="2847"/>
        </w:tabs>
        <w:ind w:firstLine="709"/>
        <w:rPr>
          <w:b/>
          <w:snapToGrid w:val="0"/>
        </w:rPr>
      </w:pPr>
      <w:r w:rsidRPr="00C92D9E">
        <w:rPr>
          <w:b/>
          <w:snapToGrid w:val="0"/>
        </w:rPr>
        <w:t>Дата:</w:t>
      </w:r>
      <w:r w:rsidRPr="00C92D9E">
        <w:rPr>
          <w:b/>
          <w:snapToGrid w:val="0"/>
        </w:rPr>
        <w:tab/>
      </w:r>
    </w:p>
    <w:p w:rsidR="004A711B" w:rsidRPr="00C92D9E" w:rsidRDefault="004A711B" w:rsidP="00987581">
      <w:pPr>
        <w:tabs>
          <w:tab w:val="left" w:pos="1134"/>
        </w:tabs>
        <w:ind w:right="-335" w:firstLine="709"/>
        <w:jc w:val="both"/>
        <w:rPr>
          <w:b/>
          <w:i/>
          <w:u w:val="single"/>
        </w:rPr>
      </w:pPr>
      <w:r w:rsidRPr="00C92D9E">
        <w:rPr>
          <w:b/>
          <w:u w:val="single"/>
        </w:rPr>
        <w:t>Забележка:</w:t>
      </w:r>
    </w:p>
    <w:p w:rsidR="004A711B" w:rsidRPr="00C92D9E" w:rsidRDefault="004A711B" w:rsidP="00987581">
      <w:pPr>
        <w:numPr>
          <w:ilvl w:val="0"/>
          <w:numId w:val="23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i/>
        </w:rPr>
      </w:pPr>
      <w:r w:rsidRPr="00C92D9E">
        <w:rPr>
          <w:i/>
        </w:rPr>
        <w:t>Декларацията е задължителна част от документите, които се представят при сключване на договор от избрания изпълнител;</w:t>
      </w:r>
    </w:p>
    <w:p w:rsidR="004A711B" w:rsidRPr="00C92D9E" w:rsidRDefault="004A711B" w:rsidP="00987581">
      <w:pPr>
        <w:numPr>
          <w:ilvl w:val="0"/>
          <w:numId w:val="23"/>
        </w:numPr>
        <w:tabs>
          <w:tab w:val="left" w:pos="0"/>
          <w:tab w:val="left" w:pos="1134"/>
        </w:tabs>
        <w:spacing w:line="276" w:lineRule="auto"/>
        <w:ind w:left="0" w:firstLine="709"/>
        <w:jc w:val="both"/>
      </w:pPr>
      <w:r w:rsidRPr="00C92D9E">
        <w:rPr>
          <w:i/>
        </w:rPr>
        <w:t>Декларацията се подписва от законния представител на участника.</w:t>
      </w:r>
    </w:p>
    <w:p w:rsidR="004A711B" w:rsidRPr="00C92D9E" w:rsidRDefault="004A711B" w:rsidP="00987581">
      <w:pPr>
        <w:tabs>
          <w:tab w:val="left" w:pos="0"/>
          <w:tab w:val="left" w:pos="1134"/>
        </w:tabs>
        <w:jc w:val="both"/>
        <w:rPr>
          <w:i/>
        </w:rPr>
      </w:pPr>
    </w:p>
    <w:p w:rsidR="004A711B" w:rsidRPr="002A61AE" w:rsidRDefault="004A711B" w:rsidP="00EA7A69">
      <w:pPr>
        <w:jc w:val="right"/>
        <w:rPr>
          <w:i/>
          <w:lang w:val="ru-RU"/>
        </w:rPr>
      </w:pPr>
    </w:p>
    <w:p w:rsidR="004A711B" w:rsidRPr="002A61AE" w:rsidRDefault="004A711B" w:rsidP="00EA7A69">
      <w:pPr>
        <w:jc w:val="right"/>
        <w:rPr>
          <w:i/>
          <w:lang w:val="ru-RU"/>
        </w:rPr>
      </w:pPr>
    </w:p>
    <w:p w:rsidR="004A711B" w:rsidRPr="002A61AE" w:rsidRDefault="004A711B" w:rsidP="00EA7A69">
      <w:pPr>
        <w:jc w:val="right"/>
        <w:rPr>
          <w:b/>
          <w:lang w:val="ru-RU"/>
        </w:rPr>
      </w:pPr>
    </w:p>
    <w:p w:rsidR="004A711B" w:rsidRDefault="004A711B" w:rsidP="00EA7A69">
      <w:pPr>
        <w:jc w:val="right"/>
        <w:rPr>
          <w:b/>
          <w:lang w:val="ru-RU"/>
        </w:rPr>
      </w:pPr>
    </w:p>
    <w:p w:rsidR="004A711B" w:rsidRDefault="004A711B" w:rsidP="00EA7A69">
      <w:pPr>
        <w:jc w:val="right"/>
        <w:rPr>
          <w:b/>
          <w:lang w:val="ru-RU"/>
        </w:rPr>
      </w:pPr>
    </w:p>
    <w:p w:rsidR="004A711B" w:rsidRDefault="004A711B" w:rsidP="00EA7A69">
      <w:pPr>
        <w:jc w:val="right"/>
        <w:rPr>
          <w:b/>
          <w:lang w:val="ru-RU"/>
        </w:rPr>
      </w:pPr>
    </w:p>
    <w:p w:rsidR="004A711B" w:rsidRDefault="004A711B" w:rsidP="00EA7A69">
      <w:pPr>
        <w:jc w:val="right"/>
        <w:rPr>
          <w:b/>
          <w:lang w:val="ru-RU"/>
        </w:rPr>
      </w:pPr>
    </w:p>
    <w:p w:rsidR="004A711B" w:rsidRDefault="004A711B" w:rsidP="00EA7A69">
      <w:pPr>
        <w:jc w:val="right"/>
        <w:rPr>
          <w:b/>
          <w:lang w:val="ru-RU"/>
        </w:rPr>
      </w:pPr>
    </w:p>
    <w:p w:rsidR="004A711B" w:rsidRDefault="004A711B" w:rsidP="00EA7A69">
      <w:pPr>
        <w:jc w:val="right"/>
        <w:rPr>
          <w:b/>
          <w:lang w:val="ru-RU"/>
        </w:rPr>
      </w:pPr>
    </w:p>
    <w:p w:rsidR="004A711B" w:rsidRPr="002A61AE" w:rsidRDefault="004A711B" w:rsidP="00EA7A69">
      <w:pPr>
        <w:jc w:val="right"/>
        <w:rPr>
          <w:b/>
          <w:lang w:val="ru-RU"/>
        </w:rPr>
      </w:pPr>
    </w:p>
    <w:p w:rsidR="004A711B" w:rsidRPr="002A61AE" w:rsidRDefault="004A711B" w:rsidP="00EA7A69">
      <w:pPr>
        <w:jc w:val="right"/>
        <w:rPr>
          <w:b/>
          <w:lang w:val="ru-RU"/>
        </w:rPr>
      </w:pPr>
    </w:p>
    <w:p w:rsidR="004A711B" w:rsidRPr="002A61AE" w:rsidRDefault="004A711B" w:rsidP="00EA7A69">
      <w:pPr>
        <w:jc w:val="right"/>
        <w:rPr>
          <w:b/>
          <w:lang w:val="ru-RU"/>
        </w:rPr>
      </w:pPr>
    </w:p>
    <w:p w:rsidR="004A711B" w:rsidRPr="002A61AE" w:rsidRDefault="004A711B" w:rsidP="00EA7A69">
      <w:pPr>
        <w:jc w:val="right"/>
        <w:rPr>
          <w:b/>
          <w:lang w:val="ru-RU"/>
        </w:rPr>
      </w:pPr>
      <w:r>
        <w:rPr>
          <w:b/>
        </w:rPr>
        <w:t xml:space="preserve">Образец № </w:t>
      </w:r>
      <w:r w:rsidRPr="002A61AE">
        <w:rPr>
          <w:b/>
          <w:lang w:val="ru-RU"/>
        </w:rPr>
        <w:t>8</w:t>
      </w:r>
    </w:p>
    <w:p w:rsidR="004A711B" w:rsidRPr="00C92D9E" w:rsidRDefault="004A711B" w:rsidP="00EA7A69">
      <w:pPr>
        <w:jc w:val="center"/>
        <w:rPr>
          <w:b/>
        </w:rPr>
      </w:pPr>
      <w:r w:rsidRPr="00C92D9E">
        <w:rPr>
          <w:b/>
        </w:rPr>
        <w:t xml:space="preserve">ДЕКЛАРАЦИЯ </w:t>
      </w:r>
    </w:p>
    <w:p w:rsidR="004A711B" w:rsidRPr="00C92D9E" w:rsidRDefault="004A711B" w:rsidP="00EA7A69">
      <w:pPr>
        <w:jc w:val="center"/>
        <w:rPr>
          <w:b/>
        </w:rPr>
      </w:pPr>
      <w:r w:rsidRPr="00C92D9E">
        <w:rPr>
          <w:b/>
        </w:rPr>
        <w:t xml:space="preserve">по чл. 66, ал. 2 от </w:t>
      </w:r>
      <w:r w:rsidRPr="00C92D9E">
        <w:rPr>
          <w:b/>
          <w:bdr w:val="none" w:sz="0" w:space="0" w:color="auto" w:frame="1"/>
          <w:shd w:val="clear" w:color="auto" w:fill="FFFFFF"/>
        </w:rPr>
        <w:t>Закона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за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мерките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срещу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изпирането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на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пари</w:t>
      </w:r>
    </w:p>
    <w:p w:rsidR="004A711B" w:rsidRPr="00C92D9E" w:rsidRDefault="004A711B" w:rsidP="00EA7A69">
      <w:pPr>
        <w:jc w:val="center"/>
        <w:rPr>
          <w:b/>
        </w:rPr>
      </w:pPr>
      <w:r w:rsidRPr="00C92D9E">
        <w:rPr>
          <w:i/>
        </w:rPr>
        <w:t>(представя се при сключване на договор от избрания изпълнител)</w:t>
      </w:r>
    </w:p>
    <w:p w:rsidR="004A711B" w:rsidRPr="00C92D9E" w:rsidRDefault="004A711B" w:rsidP="00EA7A69">
      <w:pPr>
        <w:jc w:val="both"/>
      </w:pPr>
    </w:p>
    <w:p w:rsidR="004A711B" w:rsidRPr="00C92D9E" w:rsidRDefault="004A711B" w:rsidP="00EA7A69">
      <w:pPr>
        <w:jc w:val="both"/>
      </w:pPr>
      <w:r w:rsidRPr="00C92D9E">
        <w:t>Долуподписаният/ната ________________________________________________,</w:t>
      </w:r>
    </w:p>
    <w:p w:rsidR="004A711B" w:rsidRPr="00C92D9E" w:rsidRDefault="004A711B" w:rsidP="00EA7A69">
      <w:pPr>
        <w:jc w:val="center"/>
        <w:rPr>
          <w:i/>
        </w:rPr>
      </w:pPr>
      <w:r w:rsidRPr="00C92D9E">
        <w:rPr>
          <w:i/>
        </w:rPr>
        <w:t>(трите имена на лицето, представляващо участника или на надлежно упълномощеното лице (ако е приложимо))</w:t>
      </w:r>
    </w:p>
    <w:p w:rsidR="004A711B" w:rsidRPr="00C92D9E" w:rsidRDefault="004A711B" w:rsidP="00EA7A69">
      <w:pPr>
        <w:jc w:val="both"/>
      </w:pPr>
      <w:r w:rsidRPr="00C92D9E">
        <w:t xml:space="preserve">с документ за самоличност № _____________, изд. на ____________ г. от __________, </w:t>
      </w:r>
    </w:p>
    <w:p w:rsidR="004A711B" w:rsidRPr="00C92D9E" w:rsidRDefault="004A711B" w:rsidP="00EA7A69">
      <w:pPr>
        <w:jc w:val="both"/>
      </w:pPr>
      <w:r w:rsidRPr="00C92D9E">
        <w:t>с постоянен адрес: ______________________________________________________,</w:t>
      </w:r>
    </w:p>
    <w:p w:rsidR="004A711B" w:rsidRPr="00C92D9E" w:rsidRDefault="004A711B" w:rsidP="00EA7A69">
      <w:pPr>
        <w:jc w:val="both"/>
      </w:pPr>
      <w:r w:rsidRPr="00C92D9E">
        <w:t>в качеството си на _______________________________________________________</w:t>
      </w:r>
    </w:p>
    <w:p w:rsidR="004A711B" w:rsidRPr="00C92D9E" w:rsidRDefault="004A711B" w:rsidP="00EA7A69">
      <w:pPr>
        <w:jc w:val="both"/>
      </w:pPr>
      <w:r w:rsidRPr="00C92D9E">
        <w:t>на __________________________________________________________________,</w:t>
      </w:r>
    </w:p>
    <w:p w:rsidR="004A711B" w:rsidRPr="00C92D9E" w:rsidRDefault="004A711B" w:rsidP="00EA7A69">
      <w:pPr>
        <w:jc w:val="center"/>
        <w:rPr>
          <w:i/>
        </w:rPr>
      </w:pPr>
      <w:r w:rsidRPr="00C92D9E">
        <w:rPr>
          <w:i/>
        </w:rPr>
        <w:t>(наименование и правноорганизационна форма на участника)</w:t>
      </w:r>
    </w:p>
    <w:p w:rsidR="004A711B" w:rsidRPr="00C92D9E" w:rsidRDefault="004A711B" w:rsidP="00EA7A69">
      <w:pPr>
        <w:jc w:val="both"/>
      </w:pPr>
      <w:r w:rsidRPr="00C92D9E">
        <w:t>със седалище и адрес на управление/адрес за кореспонденция: гр. ______________,</w:t>
      </w:r>
    </w:p>
    <w:p w:rsidR="004A711B" w:rsidRPr="00C92D9E" w:rsidRDefault="004A711B" w:rsidP="00EA7A69">
      <w:pPr>
        <w:jc w:val="both"/>
      </w:pPr>
      <w:r w:rsidRPr="00C92D9E">
        <w:t>_____________________________________________________________________,</w:t>
      </w:r>
    </w:p>
    <w:p w:rsidR="004A711B" w:rsidRPr="00C92D9E" w:rsidRDefault="004A711B" w:rsidP="00EA7A69">
      <w:pPr>
        <w:jc w:val="both"/>
        <w:rPr>
          <w:b/>
        </w:rPr>
      </w:pPr>
      <w:r w:rsidRPr="00C92D9E">
        <w:t>ЕИК/БУЛСТАТ/ЕГН/Идентификация на чуждестранно лице:  ______________:</w:t>
      </w:r>
    </w:p>
    <w:p w:rsidR="004A711B" w:rsidRDefault="004A711B" w:rsidP="00EA7A69">
      <w:pPr>
        <w:jc w:val="center"/>
        <w:rPr>
          <w:b/>
        </w:rPr>
      </w:pPr>
    </w:p>
    <w:p w:rsidR="004A711B" w:rsidRPr="00C92D9E" w:rsidRDefault="004A711B" w:rsidP="00EA7A69">
      <w:pPr>
        <w:jc w:val="center"/>
        <w:rPr>
          <w:b/>
        </w:rPr>
      </w:pPr>
      <w:r w:rsidRPr="00C92D9E">
        <w:rPr>
          <w:b/>
        </w:rPr>
        <w:t>ДЕКЛАРИРАМ, ЧЕ:</w:t>
      </w:r>
    </w:p>
    <w:p w:rsidR="004A711B" w:rsidRPr="00C92D9E" w:rsidRDefault="004A711B" w:rsidP="00EA7A69">
      <w:pPr>
        <w:tabs>
          <w:tab w:val="left" w:pos="709"/>
          <w:tab w:val="left" w:pos="2160"/>
        </w:tabs>
        <w:jc w:val="both"/>
        <w:rPr>
          <w:b/>
          <w:spacing w:val="-1"/>
        </w:rPr>
      </w:pPr>
      <w:r w:rsidRPr="00C92D9E">
        <w:tab/>
        <w:t xml:space="preserve">Паричните средства по договор </w:t>
      </w:r>
      <w:r w:rsidRPr="00C92D9E">
        <w:rPr>
          <w:b/>
          <w:spacing w:val="-1"/>
        </w:rPr>
        <w:t>за</w:t>
      </w:r>
      <w:r>
        <w:rPr>
          <w:b/>
          <w:spacing w:val="-1"/>
        </w:rPr>
        <w:t>……………………………</w:t>
      </w:r>
      <w:r w:rsidRPr="00C92D9E">
        <w:rPr>
          <w:rFonts w:eastAsia="MS ??"/>
          <w:b/>
        </w:rPr>
        <w:t>, открита с Решение № ....................../....................... г. на Възложителя, ..................... (уникален номер на поръчката в Регистъра на обществени поръчки)</w:t>
      </w:r>
      <w:r w:rsidRPr="00C92D9E">
        <w:t>, имат следния произход: ..................................................................................................................................</w:t>
      </w:r>
    </w:p>
    <w:p w:rsidR="004A711B" w:rsidRPr="00C92D9E" w:rsidRDefault="004A711B" w:rsidP="00EA7A69">
      <w:pPr>
        <w:jc w:val="both"/>
      </w:pPr>
      <w:r w:rsidRPr="00C92D9E">
        <w:t>..................................................................................................................................</w:t>
      </w:r>
    </w:p>
    <w:p w:rsidR="004A711B" w:rsidRPr="002A61AE" w:rsidRDefault="004A711B" w:rsidP="00EA7A69">
      <w:pPr>
        <w:ind w:firstLine="709"/>
        <w:jc w:val="both"/>
        <w:rPr>
          <w:lang w:val="ru-RU"/>
        </w:rPr>
      </w:pPr>
    </w:p>
    <w:p w:rsidR="004A711B" w:rsidRPr="00C92D9E" w:rsidRDefault="004A711B" w:rsidP="00EA7A69">
      <w:pPr>
        <w:ind w:firstLine="709"/>
        <w:jc w:val="both"/>
      </w:pPr>
      <w:r w:rsidRPr="00C92D9E">
        <w:t>Известна ми е наказателната отговорност по чл. 313 от Наказателния кодекс за деклариране на неверни обстоятелства.</w:t>
      </w:r>
    </w:p>
    <w:p w:rsidR="004A711B" w:rsidRDefault="004A711B" w:rsidP="00EA7A69">
      <w:pPr>
        <w:ind w:firstLine="709"/>
        <w:jc w:val="both"/>
        <w:rPr>
          <w:b/>
          <w:snapToGrid w:val="0"/>
        </w:rPr>
      </w:pPr>
    </w:p>
    <w:p w:rsidR="004A711B" w:rsidRPr="00C92D9E" w:rsidRDefault="004A711B" w:rsidP="00EA7A69">
      <w:pPr>
        <w:ind w:firstLine="709"/>
        <w:jc w:val="both"/>
        <w:rPr>
          <w:b/>
          <w:snapToGrid w:val="0"/>
        </w:rPr>
      </w:pPr>
      <w:r w:rsidRPr="00C92D9E">
        <w:rPr>
          <w:b/>
          <w:snapToGrid w:val="0"/>
        </w:rPr>
        <w:t>Подпис: ........................................................</w:t>
      </w:r>
    </w:p>
    <w:p w:rsidR="004A711B" w:rsidRPr="00C92D9E" w:rsidRDefault="004A711B" w:rsidP="00EA7A69">
      <w:pPr>
        <w:ind w:firstLine="709"/>
        <w:jc w:val="both"/>
        <w:rPr>
          <w:b/>
          <w:snapToGrid w:val="0"/>
        </w:rPr>
      </w:pPr>
      <w:r w:rsidRPr="00C92D9E">
        <w:rPr>
          <w:b/>
          <w:snapToGrid w:val="0"/>
        </w:rPr>
        <w:t>......................................................................</w:t>
      </w:r>
    </w:p>
    <w:p w:rsidR="004A711B" w:rsidRPr="00C92D9E" w:rsidRDefault="004A711B" w:rsidP="00EA7A69">
      <w:pPr>
        <w:ind w:firstLine="709"/>
        <w:jc w:val="both"/>
        <w:rPr>
          <w:b/>
        </w:rPr>
      </w:pPr>
      <w:r w:rsidRPr="00C92D9E">
        <w:rPr>
          <w:b/>
        </w:rPr>
        <w:t>ИМЕ И ФАМИЛИЯ, ДЛЪЖНОСТ НА ЗАКОННИЯ</w:t>
      </w:r>
    </w:p>
    <w:p w:rsidR="004A711B" w:rsidRPr="00C92D9E" w:rsidRDefault="004A711B" w:rsidP="00EA7A69">
      <w:pPr>
        <w:ind w:firstLine="709"/>
        <w:jc w:val="both"/>
        <w:rPr>
          <w:b/>
        </w:rPr>
      </w:pPr>
      <w:r w:rsidRPr="00C92D9E">
        <w:rPr>
          <w:b/>
        </w:rPr>
        <w:t>ПРЕДСТАВИТЕЛ НА УЧАСТНИКА ИЛИ</w:t>
      </w:r>
    </w:p>
    <w:p w:rsidR="004A711B" w:rsidRPr="00C92D9E" w:rsidRDefault="004A711B" w:rsidP="00EA7A69">
      <w:pPr>
        <w:ind w:firstLine="709"/>
        <w:jc w:val="both"/>
        <w:rPr>
          <w:b/>
        </w:rPr>
      </w:pPr>
      <w:r w:rsidRPr="00C92D9E">
        <w:rPr>
          <w:b/>
        </w:rPr>
        <w:t>НАДЛЕЖНО УПЪЛНОМОЩЕНОТО ЛИЦЕ, съгласно</w:t>
      </w:r>
    </w:p>
    <w:p w:rsidR="004A711B" w:rsidRPr="00C92D9E" w:rsidRDefault="004A711B" w:rsidP="00EA7A69">
      <w:pPr>
        <w:ind w:firstLine="709"/>
        <w:jc w:val="both"/>
        <w:rPr>
          <w:b/>
        </w:rPr>
      </w:pPr>
      <w:r w:rsidRPr="00C92D9E">
        <w:rPr>
          <w:b/>
        </w:rPr>
        <w:t>приложено пълномощно № .........../Дата: .............</w:t>
      </w:r>
    </w:p>
    <w:p w:rsidR="004A711B" w:rsidRPr="00C92D9E" w:rsidRDefault="004A711B" w:rsidP="00EA7A69">
      <w:pPr>
        <w:tabs>
          <w:tab w:val="left" w:pos="0"/>
        </w:tabs>
        <w:ind w:firstLine="709"/>
        <w:rPr>
          <w:b/>
        </w:rPr>
      </w:pPr>
      <w:r w:rsidRPr="00C92D9E">
        <w:rPr>
          <w:b/>
          <w:snapToGrid w:val="0"/>
        </w:rPr>
        <w:t>Дата:</w:t>
      </w:r>
    </w:p>
    <w:p w:rsidR="004A711B" w:rsidRDefault="004A711B" w:rsidP="00EA7A69">
      <w:pPr>
        <w:tabs>
          <w:tab w:val="left" w:pos="0"/>
          <w:tab w:val="left" w:pos="1134"/>
        </w:tabs>
        <w:ind w:left="709"/>
        <w:jc w:val="both"/>
        <w:rPr>
          <w:b/>
        </w:rPr>
      </w:pPr>
    </w:p>
    <w:p w:rsidR="004A711B" w:rsidRPr="002A61AE" w:rsidRDefault="004A711B" w:rsidP="00EA7A69">
      <w:pPr>
        <w:tabs>
          <w:tab w:val="left" w:pos="0"/>
          <w:tab w:val="left" w:pos="1134"/>
        </w:tabs>
        <w:ind w:left="709"/>
        <w:jc w:val="both"/>
        <w:rPr>
          <w:b/>
          <w:lang w:val="ru-RU"/>
        </w:rPr>
      </w:pPr>
    </w:p>
    <w:p w:rsidR="004A711B" w:rsidRPr="00C92D9E" w:rsidRDefault="004A711B" w:rsidP="00EA7A69">
      <w:pPr>
        <w:tabs>
          <w:tab w:val="left" w:pos="0"/>
          <w:tab w:val="left" w:pos="1134"/>
        </w:tabs>
        <w:ind w:left="709"/>
        <w:jc w:val="both"/>
        <w:rPr>
          <w:b/>
        </w:rPr>
      </w:pPr>
      <w:r w:rsidRPr="00C92D9E">
        <w:rPr>
          <w:b/>
        </w:rPr>
        <w:t>Забележка:</w:t>
      </w:r>
    </w:p>
    <w:p w:rsidR="004A711B" w:rsidRPr="00C92D9E" w:rsidRDefault="004A711B" w:rsidP="00EA7A69">
      <w:pPr>
        <w:tabs>
          <w:tab w:val="left" w:pos="0"/>
          <w:tab w:val="left" w:pos="1134"/>
        </w:tabs>
        <w:ind w:left="624"/>
        <w:jc w:val="both"/>
      </w:pPr>
      <w:r w:rsidRPr="00C92D9E">
        <w:t>•</w:t>
      </w:r>
      <w:r w:rsidRPr="00C92D9E">
        <w:tab/>
        <w:t>Декларацията е задължителна част от документите, които се представят при сключване на договор от избрания изпълнител;</w:t>
      </w:r>
    </w:p>
    <w:p w:rsidR="004A711B" w:rsidRPr="00C92D9E" w:rsidRDefault="004A711B" w:rsidP="00EA7A69">
      <w:pPr>
        <w:tabs>
          <w:tab w:val="left" w:pos="0"/>
          <w:tab w:val="left" w:pos="1134"/>
        </w:tabs>
        <w:ind w:left="624"/>
        <w:jc w:val="both"/>
      </w:pPr>
      <w:r w:rsidRPr="00C92D9E">
        <w:t>•</w:t>
      </w:r>
      <w:r w:rsidRPr="00C92D9E">
        <w:tab/>
        <w:t>Декларацията се подписва от законния представител на участника или надлежно упълномощено лице, с приложено пълномощно;</w:t>
      </w:r>
    </w:p>
    <w:p w:rsidR="004A711B" w:rsidRPr="00C92D9E" w:rsidRDefault="004A711B" w:rsidP="00EA7A69">
      <w:pPr>
        <w:tabs>
          <w:tab w:val="left" w:pos="0"/>
          <w:tab w:val="left" w:pos="1134"/>
        </w:tabs>
        <w:ind w:left="624"/>
        <w:jc w:val="both"/>
      </w:pPr>
      <w:r w:rsidRPr="00C92D9E">
        <w:t>•</w:t>
      </w:r>
      <w:r w:rsidRPr="00C92D9E">
        <w:tab/>
        <w:t>Ако участникът е обединение, Декларацията се представя от името на обединението - участник и се подписва от партньора, който представлява обединението за целите на настоящата обществена поръчка или надлежно упълномощено лице, с приложено пълномощно.</w:t>
      </w:r>
    </w:p>
    <w:p w:rsidR="004A711B" w:rsidRPr="00C92D9E" w:rsidRDefault="004A711B" w:rsidP="00EA7A69">
      <w:pPr>
        <w:tabs>
          <w:tab w:val="left" w:pos="0"/>
          <w:tab w:val="left" w:pos="1134"/>
        </w:tabs>
        <w:ind w:left="624"/>
        <w:jc w:val="both"/>
      </w:pPr>
    </w:p>
    <w:p w:rsidR="004A711B" w:rsidRPr="002A61AE" w:rsidRDefault="004A711B" w:rsidP="00EA7A69">
      <w:pPr>
        <w:tabs>
          <w:tab w:val="left" w:pos="0"/>
          <w:tab w:val="left" w:pos="1134"/>
        </w:tabs>
        <w:jc w:val="both"/>
        <w:rPr>
          <w:lang w:val="ru-RU"/>
        </w:rPr>
      </w:pPr>
    </w:p>
    <w:p w:rsidR="004A711B" w:rsidRDefault="004A711B" w:rsidP="00EA7A69">
      <w:pPr>
        <w:tabs>
          <w:tab w:val="left" w:pos="0"/>
          <w:tab w:val="left" w:pos="1134"/>
        </w:tabs>
        <w:jc w:val="both"/>
        <w:rPr>
          <w:i/>
        </w:rPr>
      </w:pPr>
    </w:p>
    <w:p w:rsidR="004A711B" w:rsidRDefault="004A711B" w:rsidP="00EA7A69">
      <w:pPr>
        <w:tabs>
          <w:tab w:val="left" w:pos="0"/>
          <w:tab w:val="left" w:pos="1134"/>
        </w:tabs>
        <w:jc w:val="both"/>
        <w:rPr>
          <w:i/>
        </w:rPr>
      </w:pPr>
    </w:p>
    <w:p w:rsidR="004A711B" w:rsidRDefault="004A711B" w:rsidP="00EA7A69">
      <w:pPr>
        <w:tabs>
          <w:tab w:val="left" w:pos="0"/>
          <w:tab w:val="left" w:pos="1134"/>
        </w:tabs>
        <w:jc w:val="both"/>
        <w:rPr>
          <w:i/>
        </w:rPr>
      </w:pPr>
    </w:p>
    <w:p w:rsidR="004A711B" w:rsidRPr="00C92D9E" w:rsidRDefault="004A711B" w:rsidP="00EA7A69">
      <w:pPr>
        <w:tabs>
          <w:tab w:val="left" w:pos="0"/>
          <w:tab w:val="left" w:pos="1134"/>
        </w:tabs>
        <w:jc w:val="both"/>
        <w:rPr>
          <w:i/>
        </w:rPr>
      </w:pPr>
    </w:p>
    <w:p w:rsidR="004A711B" w:rsidRPr="00C92D9E" w:rsidRDefault="004A711B" w:rsidP="00EA7A69">
      <w:pPr>
        <w:tabs>
          <w:tab w:val="left" w:pos="0"/>
          <w:tab w:val="left" w:pos="1134"/>
        </w:tabs>
        <w:jc w:val="both"/>
      </w:pPr>
    </w:p>
    <w:p w:rsidR="004A711B" w:rsidRPr="00402C78" w:rsidRDefault="004A711B" w:rsidP="00EA7A69">
      <w:pPr>
        <w:jc w:val="right"/>
        <w:rPr>
          <w:b/>
          <w:lang w:val="ru-RU"/>
        </w:rPr>
      </w:pPr>
      <w:r w:rsidRPr="00402C78">
        <w:rPr>
          <w:b/>
        </w:rPr>
        <w:t xml:space="preserve">Образец № </w:t>
      </w:r>
      <w:r w:rsidRPr="00402C78">
        <w:rPr>
          <w:b/>
          <w:lang w:val="ru-RU"/>
        </w:rPr>
        <w:t>9</w:t>
      </w:r>
    </w:p>
    <w:p w:rsidR="004A711B" w:rsidRPr="00C92D9E" w:rsidRDefault="004A711B" w:rsidP="00EA7A69">
      <w:pPr>
        <w:jc w:val="center"/>
        <w:rPr>
          <w:b/>
        </w:rPr>
      </w:pPr>
      <w:r w:rsidRPr="00C92D9E">
        <w:rPr>
          <w:b/>
        </w:rPr>
        <w:t xml:space="preserve">ДЕКЛАРАЦИЯ </w:t>
      </w:r>
    </w:p>
    <w:p w:rsidR="004A711B" w:rsidRPr="00C92D9E" w:rsidRDefault="004A711B" w:rsidP="00EA7A69">
      <w:pPr>
        <w:jc w:val="center"/>
        <w:rPr>
          <w:b/>
        </w:rPr>
      </w:pPr>
      <w:r w:rsidRPr="00C92D9E">
        <w:rPr>
          <w:b/>
        </w:rPr>
        <w:t xml:space="preserve">по чл. 59, ал. 1, т. 3 от </w:t>
      </w:r>
      <w:r w:rsidRPr="00C92D9E">
        <w:rPr>
          <w:b/>
          <w:bdr w:val="none" w:sz="0" w:space="0" w:color="auto" w:frame="1"/>
          <w:shd w:val="clear" w:color="auto" w:fill="FFFFFF"/>
        </w:rPr>
        <w:t>Закона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за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мерките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срещу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изпирането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на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пари</w:t>
      </w:r>
      <w:r w:rsidRPr="00C92D9E">
        <w:rPr>
          <w:b/>
        </w:rPr>
        <w:t xml:space="preserve"> </w:t>
      </w:r>
    </w:p>
    <w:p w:rsidR="004A711B" w:rsidRPr="00C92D9E" w:rsidRDefault="004A711B" w:rsidP="00EA7A69">
      <w:pPr>
        <w:jc w:val="center"/>
        <w:rPr>
          <w:b/>
        </w:rPr>
      </w:pPr>
      <w:r w:rsidRPr="00C92D9E">
        <w:rPr>
          <w:i/>
        </w:rPr>
        <w:t>(представя се при сключване на договор от избрания изпълнител)</w:t>
      </w:r>
    </w:p>
    <w:p w:rsidR="004A711B" w:rsidRDefault="004A711B" w:rsidP="00EA7A69">
      <w:pPr>
        <w:jc w:val="both"/>
      </w:pPr>
    </w:p>
    <w:p w:rsidR="004A711B" w:rsidRPr="00C92D9E" w:rsidRDefault="004A711B" w:rsidP="00EA7A69">
      <w:pPr>
        <w:jc w:val="both"/>
      </w:pPr>
      <w:r w:rsidRPr="00C92D9E">
        <w:t>Долуподписаният/ната ________________________________________________,</w:t>
      </w:r>
    </w:p>
    <w:p w:rsidR="004A711B" w:rsidRPr="00C92D9E" w:rsidRDefault="004A711B" w:rsidP="00EA7A69">
      <w:pPr>
        <w:jc w:val="center"/>
        <w:rPr>
          <w:i/>
        </w:rPr>
      </w:pPr>
      <w:r w:rsidRPr="00C92D9E">
        <w:rPr>
          <w:i/>
        </w:rPr>
        <w:t>(трите имена на лицето, представляващо участника или на надлежно упълномощеното лице (ако е приложимо))</w:t>
      </w:r>
    </w:p>
    <w:p w:rsidR="004A711B" w:rsidRPr="00C92D9E" w:rsidRDefault="004A711B" w:rsidP="00EA7A69">
      <w:pPr>
        <w:jc w:val="both"/>
      </w:pPr>
      <w:r w:rsidRPr="00C92D9E">
        <w:t xml:space="preserve">с документ за самоличност № _____________, изд. на ____________ г. от __________, </w:t>
      </w:r>
    </w:p>
    <w:p w:rsidR="004A711B" w:rsidRPr="00C92D9E" w:rsidRDefault="004A711B" w:rsidP="00EA7A69">
      <w:pPr>
        <w:jc w:val="both"/>
      </w:pPr>
      <w:r w:rsidRPr="00C92D9E">
        <w:t>с постоянен адрес: ______________________________________________________,</w:t>
      </w:r>
    </w:p>
    <w:p w:rsidR="004A711B" w:rsidRPr="00C92D9E" w:rsidRDefault="004A711B" w:rsidP="00EA7A69">
      <w:pPr>
        <w:jc w:val="both"/>
      </w:pPr>
      <w:r w:rsidRPr="00C92D9E">
        <w:t>в качеството си на _______________________________________________________</w:t>
      </w:r>
    </w:p>
    <w:p w:rsidR="004A711B" w:rsidRPr="00C92D9E" w:rsidRDefault="004A711B" w:rsidP="00EA7A69">
      <w:pPr>
        <w:jc w:val="both"/>
      </w:pPr>
      <w:r w:rsidRPr="00C92D9E">
        <w:t>на __________________________________________________________________,</w:t>
      </w:r>
    </w:p>
    <w:p w:rsidR="004A711B" w:rsidRPr="00C92D9E" w:rsidRDefault="004A711B" w:rsidP="00EA7A69">
      <w:pPr>
        <w:jc w:val="center"/>
        <w:rPr>
          <w:i/>
        </w:rPr>
      </w:pPr>
      <w:r w:rsidRPr="00C92D9E">
        <w:rPr>
          <w:i/>
        </w:rPr>
        <w:t>(наименование и правноорганизационна форма на участника)</w:t>
      </w:r>
    </w:p>
    <w:p w:rsidR="004A711B" w:rsidRPr="00C92D9E" w:rsidRDefault="004A711B" w:rsidP="00EA7A69">
      <w:pPr>
        <w:jc w:val="both"/>
      </w:pPr>
      <w:r w:rsidRPr="00C92D9E">
        <w:t>със седалище и адрес на управление/адрес за кореспонденция: гр. ______________,</w:t>
      </w:r>
    </w:p>
    <w:p w:rsidR="004A711B" w:rsidRPr="00C92D9E" w:rsidRDefault="004A711B" w:rsidP="00EA7A69">
      <w:pPr>
        <w:jc w:val="both"/>
      </w:pPr>
      <w:r w:rsidRPr="00C92D9E">
        <w:t>_____________________________________________________________________,</w:t>
      </w:r>
    </w:p>
    <w:p w:rsidR="004A711B" w:rsidRPr="00C92D9E" w:rsidRDefault="004A711B" w:rsidP="00EA7A69">
      <w:pPr>
        <w:jc w:val="both"/>
        <w:rPr>
          <w:b/>
        </w:rPr>
      </w:pPr>
      <w:r w:rsidRPr="00C92D9E">
        <w:t>ЕИК/БУЛСТАТ/ЕГН/Идентификация на чуждестранно лице:  ______________:</w:t>
      </w:r>
    </w:p>
    <w:p w:rsidR="004A711B" w:rsidRDefault="004A711B" w:rsidP="00EA7A69">
      <w:pPr>
        <w:ind w:firstLine="720"/>
        <w:jc w:val="center"/>
        <w:rPr>
          <w:b/>
        </w:rPr>
      </w:pPr>
    </w:p>
    <w:p w:rsidR="004A711B" w:rsidRPr="00C92D9E" w:rsidRDefault="004A711B" w:rsidP="00EA7A69">
      <w:pPr>
        <w:ind w:firstLine="720"/>
        <w:jc w:val="center"/>
        <w:rPr>
          <w:b/>
        </w:rPr>
      </w:pPr>
      <w:r w:rsidRPr="00C92D9E">
        <w:rPr>
          <w:b/>
        </w:rPr>
        <w:t>ДЕКЛАРИРАМ, ЧЕ:</w:t>
      </w:r>
    </w:p>
    <w:p w:rsidR="004A711B" w:rsidRPr="00C92D9E" w:rsidRDefault="004A711B" w:rsidP="00EA7A69">
      <w:pPr>
        <w:tabs>
          <w:tab w:val="left" w:pos="709"/>
        </w:tabs>
        <w:jc w:val="both"/>
      </w:pPr>
      <w:r w:rsidRPr="00C92D9E">
        <w:tab/>
        <w:t xml:space="preserve">Действителен собственик по смисъла на чл. 59, ал. 1, т. 3 от </w:t>
      </w:r>
      <w:r w:rsidRPr="00C92D9E">
        <w:rPr>
          <w:bdr w:val="none" w:sz="0" w:space="0" w:color="auto" w:frame="1"/>
          <w:shd w:val="clear" w:color="auto" w:fill="FFFFFF"/>
        </w:rPr>
        <w:t>Закона</w:t>
      </w:r>
      <w:r w:rsidRPr="00C92D9E">
        <w:t xml:space="preserve"> </w:t>
      </w:r>
      <w:r w:rsidRPr="00C92D9E">
        <w:rPr>
          <w:bdr w:val="none" w:sz="0" w:space="0" w:color="auto" w:frame="1"/>
          <w:shd w:val="clear" w:color="auto" w:fill="FFFFFF"/>
        </w:rPr>
        <w:t>за</w:t>
      </w:r>
      <w:r w:rsidRPr="00C92D9E">
        <w:t xml:space="preserve"> </w:t>
      </w:r>
      <w:r w:rsidRPr="00C92D9E">
        <w:rPr>
          <w:bdr w:val="none" w:sz="0" w:space="0" w:color="auto" w:frame="1"/>
          <w:shd w:val="clear" w:color="auto" w:fill="FFFFFF"/>
        </w:rPr>
        <w:t>мерките</w:t>
      </w:r>
      <w:r w:rsidRPr="00C92D9E">
        <w:t xml:space="preserve"> </w:t>
      </w:r>
      <w:r w:rsidRPr="00C92D9E">
        <w:rPr>
          <w:bdr w:val="none" w:sz="0" w:space="0" w:color="auto" w:frame="1"/>
          <w:shd w:val="clear" w:color="auto" w:fill="FFFFFF"/>
        </w:rPr>
        <w:t>срещу</w:t>
      </w:r>
      <w:r w:rsidRPr="00C92D9E">
        <w:t xml:space="preserve"> </w:t>
      </w:r>
      <w:r w:rsidRPr="00C92D9E">
        <w:rPr>
          <w:bdr w:val="none" w:sz="0" w:space="0" w:color="auto" w:frame="1"/>
          <w:shd w:val="clear" w:color="auto" w:fill="FFFFFF"/>
        </w:rPr>
        <w:t>изпирането</w:t>
      </w:r>
      <w:r w:rsidRPr="00C92D9E">
        <w:t xml:space="preserve"> </w:t>
      </w:r>
      <w:r w:rsidRPr="00C92D9E">
        <w:rPr>
          <w:bdr w:val="none" w:sz="0" w:space="0" w:color="auto" w:frame="1"/>
          <w:shd w:val="clear" w:color="auto" w:fill="FFFFFF"/>
        </w:rPr>
        <w:t>на</w:t>
      </w:r>
      <w:r w:rsidRPr="00C92D9E">
        <w:t xml:space="preserve"> </w:t>
      </w:r>
      <w:r w:rsidRPr="00C92D9E">
        <w:rPr>
          <w:bdr w:val="none" w:sz="0" w:space="0" w:color="auto" w:frame="1"/>
          <w:shd w:val="clear" w:color="auto" w:fill="FFFFFF"/>
        </w:rPr>
        <w:t>пари</w:t>
      </w:r>
      <w:r w:rsidRPr="00C92D9E">
        <w:t xml:space="preserve"> на горепосоченото юридическо лице, на ЕТ е/са следното физическо лице/следните физически лица:</w:t>
      </w:r>
    </w:p>
    <w:p w:rsidR="004A711B" w:rsidRPr="00C92D9E" w:rsidRDefault="004A711B" w:rsidP="00EA7A69">
      <w:pPr>
        <w:jc w:val="both"/>
      </w:pPr>
      <w:r w:rsidRPr="00C92D9E">
        <w:t>1. ________________________________________________,</w:t>
      </w:r>
    </w:p>
    <w:p w:rsidR="004A711B" w:rsidRPr="00C92D9E" w:rsidRDefault="004A711B" w:rsidP="00EA7A69">
      <w:pPr>
        <w:jc w:val="center"/>
        <w:rPr>
          <w:i/>
        </w:rPr>
      </w:pPr>
      <w:r w:rsidRPr="00C92D9E">
        <w:t>(</w:t>
      </w:r>
      <w:r w:rsidRPr="00C92D9E">
        <w:rPr>
          <w:i/>
        </w:rPr>
        <w:t>име, презиме, фамилия)</w:t>
      </w:r>
    </w:p>
    <w:p w:rsidR="004A711B" w:rsidRPr="00C92D9E" w:rsidRDefault="004A711B" w:rsidP="00EA7A69">
      <w:pPr>
        <w:jc w:val="both"/>
      </w:pPr>
      <w:r w:rsidRPr="00C92D9E">
        <w:t xml:space="preserve">документ за самоличност № _____________, изд. на ____________ г. от __________, </w:t>
      </w:r>
    </w:p>
    <w:p w:rsidR="004A711B" w:rsidRPr="00C92D9E" w:rsidRDefault="004A711B" w:rsidP="00EA7A69">
      <w:pPr>
        <w:jc w:val="both"/>
      </w:pPr>
      <w:r w:rsidRPr="00C92D9E">
        <w:t>с постоянен адрес: ______________________________________________________,</w:t>
      </w:r>
    </w:p>
    <w:p w:rsidR="004A711B" w:rsidRPr="00C92D9E" w:rsidRDefault="004A711B" w:rsidP="00EA7A69">
      <w:pPr>
        <w:jc w:val="both"/>
      </w:pPr>
      <w:r w:rsidRPr="00C92D9E">
        <w:t xml:space="preserve">ЕГН: ______________________________________________________, </w:t>
      </w:r>
    </w:p>
    <w:p w:rsidR="004A711B" w:rsidRPr="00C92D9E" w:rsidRDefault="004A711B" w:rsidP="00EA7A69">
      <w:pPr>
        <w:jc w:val="both"/>
      </w:pPr>
      <w:r w:rsidRPr="00C92D9E">
        <w:t>гражданство:  ______________________________________________________,</w:t>
      </w:r>
    </w:p>
    <w:p w:rsidR="004A711B" w:rsidRPr="00C92D9E" w:rsidRDefault="004A711B" w:rsidP="00EA7A69">
      <w:pPr>
        <w:jc w:val="both"/>
      </w:pPr>
      <w:r w:rsidRPr="00C92D9E">
        <w:t>2. ________________________________________________,</w:t>
      </w:r>
    </w:p>
    <w:p w:rsidR="004A711B" w:rsidRPr="00C92D9E" w:rsidRDefault="004A711B" w:rsidP="00EA7A69">
      <w:pPr>
        <w:jc w:val="center"/>
        <w:rPr>
          <w:i/>
        </w:rPr>
      </w:pPr>
      <w:r w:rsidRPr="00C92D9E">
        <w:t>(</w:t>
      </w:r>
      <w:r w:rsidRPr="00C92D9E">
        <w:rPr>
          <w:i/>
        </w:rPr>
        <w:t>име, презиме, фамилия)</w:t>
      </w:r>
    </w:p>
    <w:p w:rsidR="004A711B" w:rsidRPr="00C92D9E" w:rsidRDefault="004A711B" w:rsidP="00EA7A69">
      <w:pPr>
        <w:jc w:val="both"/>
      </w:pPr>
      <w:r w:rsidRPr="00C92D9E">
        <w:t xml:space="preserve">документ за самоличност № _____________, изд. на ____________ г. от __________, </w:t>
      </w:r>
    </w:p>
    <w:p w:rsidR="004A711B" w:rsidRPr="00C92D9E" w:rsidRDefault="004A711B" w:rsidP="00EA7A69">
      <w:pPr>
        <w:jc w:val="both"/>
      </w:pPr>
      <w:r w:rsidRPr="00C92D9E">
        <w:t>с постоянен адрес: ______________________________________________________,</w:t>
      </w:r>
    </w:p>
    <w:p w:rsidR="004A711B" w:rsidRPr="00C92D9E" w:rsidRDefault="004A711B" w:rsidP="00EA7A69">
      <w:pPr>
        <w:jc w:val="both"/>
      </w:pPr>
      <w:r w:rsidRPr="00C92D9E">
        <w:t xml:space="preserve">ЕГН: ______________________________________________________, </w:t>
      </w:r>
    </w:p>
    <w:p w:rsidR="004A711B" w:rsidRPr="00C92D9E" w:rsidRDefault="004A711B" w:rsidP="00EA7A69">
      <w:pPr>
        <w:jc w:val="both"/>
      </w:pPr>
      <w:r w:rsidRPr="00C92D9E">
        <w:t>гражданство:  ______________________________________________________,</w:t>
      </w:r>
    </w:p>
    <w:p w:rsidR="004A711B" w:rsidRPr="002A61AE" w:rsidRDefault="004A711B" w:rsidP="00EA7A69">
      <w:pPr>
        <w:ind w:firstLine="709"/>
        <w:jc w:val="both"/>
        <w:rPr>
          <w:lang w:val="ru-RU"/>
        </w:rPr>
      </w:pPr>
    </w:p>
    <w:p w:rsidR="004A711B" w:rsidRPr="002A61AE" w:rsidRDefault="004A711B" w:rsidP="00EA7A69">
      <w:pPr>
        <w:ind w:firstLine="709"/>
        <w:jc w:val="both"/>
        <w:rPr>
          <w:lang w:val="ru-RU"/>
        </w:rPr>
      </w:pPr>
    </w:p>
    <w:p w:rsidR="004A711B" w:rsidRPr="00C92D9E" w:rsidRDefault="004A711B" w:rsidP="00EA7A69">
      <w:pPr>
        <w:ind w:firstLine="709"/>
        <w:jc w:val="both"/>
      </w:pPr>
      <w:r w:rsidRPr="00C92D9E">
        <w:t>Известна ми е наказателната отговорност по чл. 313 от Наказателния кодекс за деклариране на неверни обстоятелства.</w:t>
      </w:r>
    </w:p>
    <w:p w:rsidR="004A711B" w:rsidRPr="00C92D9E" w:rsidRDefault="004A711B" w:rsidP="00EA7A69">
      <w:pPr>
        <w:ind w:firstLine="708"/>
        <w:jc w:val="both"/>
      </w:pPr>
      <w:r w:rsidRPr="00C92D9E">
        <w:t>Задължавам се при промени в горепосочените обстоятелства да уведомя Възложителя в 7 (седем) дневен срок от настъпването им.</w:t>
      </w:r>
    </w:p>
    <w:p w:rsidR="004A711B" w:rsidRPr="00C92D9E" w:rsidRDefault="004A711B" w:rsidP="00EA7A69">
      <w:pPr>
        <w:ind w:firstLine="708"/>
        <w:jc w:val="both"/>
        <w:rPr>
          <w:b/>
          <w:snapToGrid w:val="0"/>
        </w:rPr>
      </w:pPr>
      <w:r w:rsidRPr="00C92D9E">
        <w:rPr>
          <w:b/>
          <w:snapToGrid w:val="0"/>
        </w:rPr>
        <w:t>Подпис: ......................................................</w:t>
      </w:r>
    </w:p>
    <w:p w:rsidR="004A711B" w:rsidRPr="00C92D9E" w:rsidRDefault="004A711B" w:rsidP="00EA7A69">
      <w:pPr>
        <w:ind w:firstLine="709"/>
        <w:jc w:val="both"/>
        <w:rPr>
          <w:b/>
        </w:rPr>
      </w:pPr>
      <w:r w:rsidRPr="00C92D9E">
        <w:rPr>
          <w:b/>
        </w:rPr>
        <w:t>ИМЕ И ФАМИЛИЯ, ДЛЪЖНОСТ НА ЗАКОННИЯ</w:t>
      </w:r>
    </w:p>
    <w:p w:rsidR="004A711B" w:rsidRPr="00C92D9E" w:rsidRDefault="004A711B" w:rsidP="00EA7A69">
      <w:pPr>
        <w:ind w:firstLine="709"/>
        <w:jc w:val="both"/>
        <w:rPr>
          <w:b/>
        </w:rPr>
      </w:pPr>
      <w:r w:rsidRPr="00C92D9E">
        <w:rPr>
          <w:b/>
        </w:rPr>
        <w:t>ПРЕДСТАВИТЕЛ НА УЧАСТНИКА ИЛИ</w:t>
      </w:r>
    </w:p>
    <w:p w:rsidR="004A711B" w:rsidRPr="00C92D9E" w:rsidRDefault="004A711B" w:rsidP="00EA7A69">
      <w:pPr>
        <w:ind w:firstLine="709"/>
        <w:jc w:val="both"/>
        <w:rPr>
          <w:b/>
        </w:rPr>
      </w:pPr>
      <w:r w:rsidRPr="00C92D9E">
        <w:rPr>
          <w:b/>
        </w:rPr>
        <w:t>НАДЛЕЖНО УПЪЛНОМОЩЕНОТО ЛИЦЕ, съгласно</w:t>
      </w:r>
    </w:p>
    <w:p w:rsidR="004A711B" w:rsidRPr="00C92D9E" w:rsidRDefault="004A711B" w:rsidP="00EA7A69">
      <w:pPr>
        <w:ind w:firstLine="709"/>
        <w:jc w:val="both"/>
        <w:rPr>
          <w:b/>
        </w:rPr>
      </w:pPr>
      <w:r w:rsidRPr="00C92D9E">
        <w:rPr>
          <w:b/>
        </w:rPr>
        <w:t xml:space="preserve">приложено пълномощно № .........../Дата: ............. </w:t>
      </w:r>
    </w:p>
    <w:p w:rsidR="004A711B" w:rsidRPr="00C92D9E" w:rsidRDefault="004A711B" w:rsidP="00EA7A69">
      <w:pPr>
        <w:ind w:firstLine="709"/>
        <w:jc w:val="both"/>
        <w:rPr>
          <w:b/>
          <w:snapToGrid w:val="0"/>
        </w:rPr>
      </w:pPr>
      <w:r w:rsidRPr="00C92D9E">
        <w:rPr>
          <w:b/>
          <w:snapToGrid w:val="0"/>
        </w:rPr>
        <w:t>Дата:</w:t>
      </w:r>
    </w:p>
    <w:p w:rsidR="004A711B" w:rsidRPr="00975716" w:rsidRDefault="004A711B" w:rsidP="00EA7A69">
      <w:pPr>
        <w:rPr>
          <w:b/>
          <w:snapToGrid w:val="0"/>
        </w:rPr>
      </w:pPr>
    </w:p>
    <w:p w:rsidR="004A711B" w:rsidRPr="00C92D9E" w:rsidRDefault="004A711B" w:rsidP="00EA7A69">
      <w:pPr>
        <w:tabs>
          <w:tab w:val="left" w:pos="1134"/>
        </w:tabs>
        <w:ind w:firstLine="709"/>
        <w:jc w:val="both"/>
        <w:rPr>
          <w:b/>
          <w:i/>
          <w:u w:val="single"/>
        </w:rPr>
      </w:pPr>
      <w:r w:rsidRPr="00C92D9E">
        <w:rPr>
          <w:b/>
          <w:u w:val="single"/>
        </w:rPr>
        <w:t>Забележка:</w:t>
      </w:r>
    </w:p>
    <w:p w:rsidR="004A711B" w:rsidRPr="00C92D9E" w:rsidRDefault="004A711B" w:rsidP="00EA7A69">
      <w:pPr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i/>
        </w:rPr>
      </w:pPr>
      <w:r w:rsidRPr="00C92D9E">
        <w:rPr>
          <w:i/>
        </w:rPr>
        <w:t>Декларацията е задължителна част от документите, които се представят при сключване на договор от избрания изпълнител;</w:t>
      </w:r>
    </w:p>
    <w:p w:rsidR="004A711B" w:rsidRPr="00C92D9E" w:rsidRDefault="004A711B" w:rsidP="00EA7A69">
      <w:pPr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i/>
        </w:rPr>
      </w:pPr>
      <w:r w:rsidRPr="00C92D9E">
        <w:rPr>
          <w:i/>
        </w:rPr>
        <w:t>Декларацията се подписва от законния представител на участника или надлежно упълномощено лице, с приложено пълномощно;</w:t>
      </w:r>
    </w:p>
    <w:p w:rsidR="004A711B" w:rsidRPr="00C92D9E" w:rsidRDefault="004A711B" w:rsidP="00EA7A69">
      <w:pPr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i/>
        </w:rPr>
      </w:pPr>
      <w:r w:rsidRPr="00C92D9E">
        <w:rPr>
          <w:i/>
        </w:rPr>
        <w:t>Ако участникът е обединение, Декларацията се представя от името на обединението - участник и се подписва от партньора, който представлява обединението за целите на настоящата обществена поръчка или надлежно упълномощено лице, с приложено пълномощно.</w:t>
      </w:r>
    </w:p>
    <w:p w:rsidR="004A711B" w:rsidRPr="00C92D9E" w:rsidRDefault="004A711B" w:rsidP="00EA7A69">
      <w:pPr>
        <w:rPr>
          <w:i/>
        </w:rPr>
      </w:pPr>
      <w:r w:rsidRPr="00C92D9E">
        <w:rPr>
          <w:b/>
        </w:rPr>
        <w:tab/>
      </w:r>
      <w:r w:rsidRPr="00C92D9E">
        <w:rPr>
          <w:b/>
        </w:rPr>
        <w:tab/>
      </w:r>
      <w:r w:rsidRPr="00C92D9E">
        <w:rPr>
          <w:b/>
        </w:rPr>
        <w:tab/>
      </w:r>
      <w:r w:rsidRPr="00C92D9E">
        <w:rPr>
          <w:b/>
        </w:rPr>
        <w:tab/>
      </w:r>
    </w:p>
    <w:p w:rsidR="004A711B" w:rsidRPr="00C92D9E" w:rsidRDefault="004A711B" w:rsidP="00EA7A69">
      <w:pPr>
        <w:rPr>
          <w:i/>
        </w:rPr>
      </w:pPr>
    </w:p>
    <w:p w:rsidR="004A711B" w:rsidRPr="00C92D9E" w:rsidRDefault="004A711B" w:rsidP="00EA7A69">
      <w:pPr>
        <w:rPr>
          <w:i/>
        </w:rPr>
      </w:pPr>
    </w:p>
    <w:p w:rsidR="004A711B" w:rsidRPr="00C92D9E" w:rsidRDefault="004A711B" w:rsidP="00EA7A69">
      <w:pPr>
        <w:rPr>
          <w:i/>
        </w:rPr>
      </w:pPr>
    </w:p>
    <w:p w:rsidR="004A711B" w:rsidRPr="00C92D9E" w:rsidRDefault="004A711B" w:rsidP="00EA7A69">
      <w:pPr>
        <w:rPr>
          <w:i/>
        </w:rPr>
      </w:pPr>
    </w:p>
    <w:p w:rsidR="004A711B" w:rsidRPr="00C92D9E" w:rsidRDefault="004A711B" w:rsidP="00EA7A69">
      <w:pPr>
        <w:rPr>
          <w:i/>
        </w:rPr>
      </w:pPr>
    </w:p>
    <w:p w:rsidR="004A711B" w:rsidRPr="002D03FB" w:rsidRDefault="004A711B" w:rsidP="00235B4F">
      <w:pPr>
        <w:widowControl w:val="0"/>
        <w:autoSpaceDE w:val="0"/>
        <w:adjustRightInd w:val="0"/>
        <w:spacing w:before="120"/>
        <w:jc w:val="both"/>
        <w:rPr>
          <w:rFonts w:eastAsia="Batang"/>
          <w:lang w:eastAsia="ko-KR"/>
        </w:rPr>
      </w:pPr>
    </w:p>
    <w:sectPr w:rsidR="004A711B" w:rsidRPr="002D03FB" w:rsidSect="004D1335">
      <w:pgSz w:w="11906" w:h="16838"/>
      <w:pgMar w:top="1065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11B" w:rsidRDefault="004A711B" w:rsidP="00C54C32">
      <w:r>
        <w:separator/>
      </w:r>
    </w:p>
  </w:endnote>
  <w:endnote w:type="continuationSeparator" w:id="0">
    <w:p w:rsidR="004A711B" w:rsidRDefault="004A711B" w:rsidP="00C54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11B" w:rsidRDefault="004A711B" w:rsidP="00C54C32">
      <w:r>
        <w:separator/>
      </w:r>
    </w:p>
  </w:footnote>
  <w:footnote w:type="continuationSeparator" w:id="0">
    <w:p w:rsidR="004A711B" w:rsidRDefault="004A711B" w:rsidP="00C54C32">
      <w:r>
        <w:continuationSeparator/>
      </w:r>
    </w:p>
  </w:footnote>
  <w:footnote w:id="1">
    <w:p w:rsidR="004A711B" w:rsidRDefault="004A711B" w:rsidP="008270F9">
      <w:pPr>
        <w:pStyle w:val="FootnoteText"/>
      </w:pPr>
      <w:r w:rsidRPr="00F83D9D">
        <w:rPr>
          <w:lang w:val="ru-RU"/>
        </w:rPr>
        <w:footnoteRef/>
      </w:r>
      <w:r w:rsidRPr="006F7A1A">
        <w:rPr>
          <w:lang w:val="ru-RU"/>
        </w:rPr>
        <w:t xml:space="preserve"> При участие на обединение се изписват всички участници в него</w:t>
      </w:r>
      <w:r>
        <w:rPr>
          <w:lang w:val="ru-RU"/>
        </w:rPr>
        <w:t>.</w:t>
      </w:r>
    </w:p>
  </w:footnote>
  <w:footnote w:id="2">
    <w:p w:rsidR="004A711B" w:rsidRPr="007C0D55" w:rsidRDefault="004A711B" w:rsidP="008270F9">
      <w:pPr>
        <w:pStyle w:val="FootnoteText"/>
        <w:rPr>
          <w:lang w:val="ru-RU"/>
        </w:rPr>
      </w:pPr>
      <w:r w:rsidRPr="00F83D9D">
        <w:rPr>
          <w:lang w:val="ru-RU"/>
        </w:rPr>
        <w:footnoteRef/>
      </w:r>
      <w:r w:rsidRPr="00F83D9D">
        <w:rPr>
          <w:lang w:val="ru-RU"/>
        </w:rPr>
        <w:t xml:space="preserve"> В случай че участникът е обединение, информацията се попълва за всеки участник в обединението, като се добавя необходимият брой полета</w:t>
      </w:r>
      <w:r w:rsidRPr="007C0D55">
        <w:rPr>
          <w:lang w:val="ru-RU"/>
        </w:rPr>
        <w:t>.</w:t>
      </w:r>
    </w:p>
    <w:p w:rsidR="004A711B" w:rsidRPr="00D8029B" w:rsidRDefault="004A711B" w:rsidP="008270F9">
      <w:pPr>
        <w:pStyle w:val="FootnoteText"/>
        <w:rPr>
          <w:sz w:val="24"/>
          <w:szCs w:val="24"/>
          <w:lang w:val="ru-RU"/>
        </w:rPr>
      </w:pPr>
    </w:p>
    <w:p w:rsidR="004A711B" w:rsidRDefault="004A711B" w:rsidP="008270F9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multilevel"/>
    <w:tmpl w:val="2E4C91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9024144"/>
    <w:multiLevelType w:val="hybridMultilevel"/>
    <w:tmpl w:val="F7F65998"/>
    <w:lvl w:ilvl="0" w:tplc="9B105A50">
      <w:start w:val="1"/>
      <w:numFmt w:val="decimal"/>
      <w:lvlText w:val="%1."/>
      <w:lvlJc w:val="left"/>
      <w:pPr>
        <w:ind w:left="1069" w:hanging="360"/>
      </w:pPr>
      <w:rPr>
        <w:rFonts w:ascii="Verdana" w:hAnsi="Verdana" w:cs="Times New Roman" w:hint="default"/>
        <w:i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CE42F5F"/>
    <w:multiLevelType w:val="hybridMultilevel"/>
    <w:tmpl w:val="A50ADD9A"/>
    <w:lvl w:ilvl="0" w:tplc="0DD89552">
      <w:start w:val="1"/>
      <w:numFmt w:val="decimal"/>
      <w:suff w:val="space"/>
      <w:lvlText w:val="%1."/>
      <w:lvlJc w:val="left"/>
      <w:rPr>
        <w:rFonts w:cs="Times New Roman" w:hint="default"/>
        <w:b/>
        <w:bCs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E922EA"/>
    <w:multiLevelType w:val="hybridMultilevel"/>
    <w:tmpl w:val="88583DEE"/>
    <w:lvl w:ilvl="0" w:tplc="3D3478A4">
      <w:start w:val="1"/>
      <w:numFmt w:val="decimal"/>
      <w:lvlText w:val="%1."/>
      <w:lvlJc w:val="left"/>
      <w:pPr>
        <w:ind w:left="229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94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66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38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10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82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54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26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5989" w:hanging="180"/>
      </w:pPr>
      <w:rPr>
        <w:rFonts w:cs="Times New Roman"/>
      </w:rPr>
    </w:lvl>
  </w:abstractNum>
  <w:abstractNum w:abstractNumId="4">
    <w:nsid w:val="13BF40E1"/>
    <w:multiLevelType w:val="hybridMultilevel"/>
    <w:tmpl w:val="7726489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81710"/>
    <w:multiLevelType w:val="hybridMultilevel"/>
    <w:tmpl w:val="C29C5CE8"/>
    <w:lvl w:ilvl="0" w:tplc="75FEFD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8E4581"/>
    <w:multiLevelType w:val="hybridMultilevel"/>
    <w:tmpl w:val="50261770"/>
    <w:lvl w:ilvl="0" w:tplc="90905E8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F87919"/>
    <w:multiLevelType w:val="hybridMultilevel"/>
    <w:tmpl w:val="D664621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1910207"/>
    <w:multiLevelType w:val="multilevel"/>
    <w:tmpl w:val="B9E87D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/>
        <w:bCs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>
    <w:nsid w:val="239D6F45"/>
    <w:multiLevelType w:val="hybridMultilevel"/>
    <w:tmpl w:val="D2F23150"/>
    <w:lvl w:ilvl="0" w:tplc="8B082A12">
      <w:start w:val="1"/>
      <w:numFmt w:val="decimal"/>
      <w:pStyle w:val="Titleofarticle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DA52503"/>
    <w:multiLevelType w:val="hybridMultilevel"/>
    <w:tmpl w:val="4D3A2B74"/>
    <w:lvl w:ilvl="0" w:tplc="F74240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8B1D9F"/>
    <w:multiLevelType w:val="hybridMultilevel"/>
    <w:tmpl w:val="3136431C"/>
    <w:lvl w:ilvl="0" w:tplc="7E5629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84461D"/>
    <w:multiLevelType w:val="hybridMultilevel"/>
    <w:tmpl w:val="59929E00"/>
    <w:lvl w:ilvl="0" w:tplc="6BBA4C58">
      <w:start w:val="1"/>
      <w:numFmt w:val="decimal"/>
      <w:lvlText w:val="%1."/>
      <w:lvlJc w:val="left"/>
      <w:pPr>
        <w:ind w:left="1710" w:hanging="990"/>
      </w:pPr>
      <w:rPr>
        <w:rFonts w:eastAsia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5">
    <w:nsid w:val="42945F2A"/>
    <w:multiLevelType w:val="multilevel"/>
    <w:tmpl w:val="35B02A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42AD2036"/>
    <w:multiLevelType w:val="multilevel"/>
    <w:tmpl w:val="2C52897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abstractNum w:abstractNumId="17">
    <w:nsid w:val="56DD357C"/>
    <w:multiLevelType w:val="hybridMultilevel"/>
    <w:tmpl w:val="1E8AD7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9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>
    <w:nsid w:val="5F2A1848"/>
    <w:multiLevelType w:val="hybridMultilevel"/>
    <w:tmpl w:val="FAF2A9CC"/>
    <w:lvl w:ilvl="0" w:tplc="13E220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1">
    <w:nsid w:val="65152FBB"/>
    <w:multiLevelType w:val="hybridMultilevel"/>
    <w:tmpl w:val="C6EE4E5E"/>
    <w:lvl w:ilvl="0" w:tplc="D09EC8D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F94FFC"/>
    <w:multiLevelType w:val="hybridMultilevel"/>
    <w:tmpl w:val="E32CA116"/>
    <w:lvl w:ilvl="0" w:tplc="E244F476">
      <w:start w:val="1"/>
      <w:numFmt w:val="decimal"/>
      <w:lvlText w:val="%1."/>
      <w:lvlJc w:val="left"/>
      <w:pPr>
        <w:ind w:left="-349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71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091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1811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2531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251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3971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4691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5411" w:hanging="180"/>
      </w:pPr>
      <w:rPr>
        <w:rFonts w:cs="Times New Roman"/>
      </w:rPr>
    </w:lvl>
  </w:abstractNum>
  <w:abstractNum w:abstractNumId="23">
    <w:nsid w:val="6BAD0977"/>
    <w:multiLevelType w:val="hybridMultilevel"/>
    <w:tmpl w:val="AE34AD38"/>
    <w:lvl w:ilvl="0" w:tplc="2F845650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4">
    <w:nsid w:val="702B786B"/>
    <w:multiLevelType w:val="hybridMultilevel"/>
    <w:tmpl w:val="6D62A398"/>
    <w:lvl w:ilvl="0" w:tplc="90905E8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9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9"/>
  </w:num>
  <w:num w:numId="5">
    <w:abstractNumId w:val="14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7"/>
  </w:num>
  <w:num w:numId="14">
    <w:abstractNumId w:val="21"/>
  </w:num>
  <w:num w:numId="15">
    <w:abstractNumId w:val="22"/>
  </w:num>
  <w:num w:numId="16">
    <w:abstractNumId w:val="10"/>
  </w:num>
  <w:num w:numId="17">
    <w:abstractNumId w:val="24"/>
  </w:num>
  <w:num w:numId="18">
    <w:abstractNumId w:val="20"/>
  </w:num>
  <w:num w:numId="19">
    <w:abstractNumId w:val="5"/>
  </w:num>
  <w:num w:numId="20">
    <w:abstractNumId w:val="13"/>
  </w:num>
  <w:num w:numId="21">
    <w:abstractNumId w:val="6"/>
  </w:num>
  <w:num w:numId="22">
    <w:abstractNumId w:val="15"/>
  </w:num>
  <w:num w:numId="23">
    <w:abstractNumId w:val="1"/>
  </w:num>
  <w:num w:numId="24">
    <w:abstractNumId w:val="3"/>
  </w:num>
  <w:num w:numId="25">
    <w:abstractNumId w:val="16"/>
  </w:num>
  <w:num w:numId="26">
    <w:abstractNumId w:val="4"/>
  </w:num>
  <w:num w:numId="27">
    <w:abstractNumId w:val="23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309E"/>
    <w:rsid w:val="0000773F"/>
    <w:rsid w:val="00010A0D"/>
    <w:rsid w:val="00016991"/>
    <w:rsid w:val="000250FA"/>
    <w:rsid w:val="00027CDC"/>
    <w:rsid w:val="00041F41"/>
    <w:rsid w:val="000421B7"/>
    <w:rsid w:val="000440D7"/>
    <w:rsid w:val="00053352"/>
    <w:rsid w:val="00053B73"/>
    <w:rsid w:val="000610B9"/>
    <w:rsid w:val="00062997"/>
    <w:rsid w:val="00067115"/>
    <w:rsid w:val="00075277"/>
    <w:rsid w:val="00076A13"/>
    <w:rsid w:val="00083795"/>
    <w:rsid w:val="0008403F"/>
    <w:rsid w:val="0009032C"/>
    <w:rsid w:val="000913A2"/>
    <w:rsid w:val="0009662B"/>
    <w:rsid w:val="00096C90"/>
    <w:rsid w:val="000975F9"/>
    <w:rsid w:val="000A2C75"/>
    <w:rsid w:val="000A4139"/>
    <w:rsid w:val="000A4AA6"/>
    <w:rsid w:val="000A6959"/>
    <w:rsid w:val="000A7EAB"/>
    <w:rsid w:val="000C4226"/>
    <w:rsid w:val="000D5000"/>
    <w:rsid w:val="000D663B"/>
    <w:rsid w:val="000E1E93"/>
    <w:rsid w:val="000E2C65"/>
    <w:rsid w:val="000E7C6D"/>
    <w:rsid w:val="000F107C"/>
    <w:rsid w:val="00101C3F"/>
    <w:rsid w:val="0010309E"/>
    <w:rsid w:val="001122BD"/>
    <w:rsid w:val="00114BE5"/>
    <w:rsid w:val="00116A0B"/>
    <w:rsid w:val="00120E71"/>
    <w:rsid w:val="00122381"/>
    <w:rsid w:val="00122F5E"/>
    <w:rsid w:val="00123C5C"/>
    <w:rsid w:val="00127470"/>
    <w:rsid w:val="00141401"/>
    <w:rsid w:val="00155CD9"/>
    <w:rsid w:val="00156C38"/>
    <w:rsid w:val="001663EA"/>
    <w:rsid w:val="00172CC9"/>
    <w:rsid w:val="00190C09"/>
    <w:rsid w:val="00195BFD"/>
    <w:rsid w:val="001A0625"/>
    <w:rsid w:val="001A6FFF"/>
    <w:rsid w:val="001B0900"/>
    <w:rsid w:val="001B210B"/>
    <w:rsid w:val="001C1418"/>
    <w:rsid w:val="001C19F4"/>
    <w:rsid w:val="001C57B7"/>
    <w:rsid w:val="001D6DDE"/>
    <w:rsid w:val="001E26C6"/>
    <w:rsid w:val="001E53A7"/>
    <w:rsid w:val="00220E6A"/>
    <w:rsid w:val="002329F0"/>
    <w:rsid w:val="00235B4F"/>
    <w:rsid w:val="00235EE5"/>
    <w:rsid w:val="00240ABB"/>
    <w:rsid w:val="00240EAC"/>
    <w:rsid w:val="00241A76"/>
    <w:rsid w:val="002438D5"/>
    <w:rsid w:val="002625FA"/>
    <w:rsid w:val="00270F3A"/>
    <w:rsid w:val="00274777"/>
    <w:rsid w:val="002842FC"/>
    <w:rsid w:val="00291BAF"/>
    <w:rsid w:val="002A037B"/>
    <w:rsid w:val="002A21B5"/>
    <w:rsid w:val="002A61AE"/>
    <w:rsid w:val="002C04C8"/>
    <w:rsid w:val="002C62EE"/>
    <w:rsid w:val="002D03FB"/>
    <w:rsid w:val="002D3C72"/>
    <w:rsid w:val="002E0583"/>
    <w:rsid w:val="002E49E2"/>
    <w:rsid w:val="002E7B34"/>
    <w:rsid w:val="002F5515"/>
    <w:rsid w:val="00301764"/>
    <w:rsid w:val="003030AE"/>
    <w:rsid w:val="00305D46"/>
    <w:rsid w:val="003060C2"/>
    <w:rsid w:val="00313A8A"/>
    <w:rsid w:val="00317676"/>
    <w:rsid w:val="00317E09"/>
    <w:rsid w:val="0032002C"/>
    <w:rsid w:val="0032146C"/>
    <w:rsid w:val="00340066"/>
    <w:rsid w:val="00350C6E"/>
    <w:rsid w:val="003515C3"/>
    <w:rsid w:val="00351D22"/>
    <w:rsid w:val="003547CB"/>
    <w:rsid w:val="0035525F"/>
    <w:rsid w:val="0035604C"/>
    <w:rsid w:val="00367F3C"/>
    <w:rsid w:val="00374AE2"/>
    <w:rsid w:val="0038142F"/>
    <w:rsid w:val="003815C0"/>
    <w:rsid w:val="00384EFC"/>
    <w:rsid w:val="00394885"/>
    <w:rsid w:val="003B14C6"/>
    <w:rsid w:val="003B2480"/>
    <w:rsid w:val="003C66F3"/>
    <w:rsid w:val="003C7B4C"/>
    <w:rsid w:val="003D534D"/>
    <w:rsid w:val="003E224B"/>
    <w:rsid w:val="003E7DBF"/>
    <w:rsid w:val="003F6668"/>
    <w:rsid w:val="003F7646"/>
    <w:rsid w:val="003F7703"/>
    <w:rsid w:val="00402C78"/>
    <w:rsid w:val="0041391E"/>
    <w:rsid w:val="00423027"/>
    <w:rsid w:val="004422BA"/>
    <w:rsid w:val="00444472"/>
    <w:rsid w:val="004547C0"/>
    <w:rsid w:val="00454F16"/>
    <w:rsid w:val="0046042F"/>
    <w:rsid w:val="004676BF"/>
    <w:rsid w:val="004727E3"/>
    <w:rsid w:val="004727EA"/>
    <w:rsid w:val="00477E60"/>
    <w:rsid w:val="004806FE"/>
    <w:rsid w:val="00487219"/>
    <w:rsid w:val="00492FBF"/>
    <w:rsid w:val="004A12CC"/>
    <w:rsid w:val="004A285D"/>
    <w:rsid w:val="004A60F5"/>
    <w:rsid w:val="004A711B"/>
    <w:rsid w:val="004B04A0"/>
    <w:rsid w:val="004B7B2D"/>
    <w:rsid w:val="004C48DB"/>
    <w:rsid w:val="004D1335"/>
    <w:rsid w:val="004E65DF"/>
    <w:rsid w:val="004F2979"/>
    <w:rsid w:val="00514C3A"/>
    <w:rsid w:val="0052292F"/>
    <w:rsid w:val="0052606A"/>
    <w:rsid w:val="0052638C"/>
    <w:rsid w:val="00534282"/>
    <w:rsid w:val="00550C86"/>
    <w:rsid w:val="00555461"/>
    <w:rsid w:val="00560AB4"/>
    <w:rsid w:val="005645D5"/>
    <w:rsid w:val="0057355F"/>
    <w:rsid w:val="00583BEC"/>
    <w:rsid w:val="0059049C"/>
    <w:rsid w:val="00591F7C"/>
    <w:rsid w:val="00593FEF"/>
    <w:rsid w:val="005962C9"/>
    <w:rsid w:val="005A2704"/>
    <w:rsid w:val="005A3F70"/>
    <w:rsid w:val="005B1187"/>
    <w:rsid w:val="005C3C3E"/>
    <w:rsid w:val="005D0A47"/>
    <w:rsid w:val="005D32EF"/>
    <w:rsid w:val="005E30BA"/>
    <w:rsid w:val="005E413D"/>
    <w:rsid w:val="005F60D6"/>
    <w:rsid w:val="006035B8"/>
    <w:rsid w:val="00604255"/>
    <w:rsid w:val="006079B5"/>
    <w:rsid w:val="00615896"/>
    <w:rsid w:val="006215F2"/>
    <w:rsid w:val="006279A8"/>
    <w:rsid w:val="006336AD"/>
    <w:rsid w:val="00646B15"/>
    <w:rsid w:val="00663CEA"/>
    <w:rsid w:val="0067013F"/>
    <w:rsid w:val="00674739"/>
    <w:rsid w:val="006801E2"/>
    <w:rsid w:val="00685A6C"/>
    <w:rsid w:val="00690CAA"/>
    <w:rsid w:val="00693E6B"/>
    <w:rsid w:val="006A2BCE"/>
    <w:rsid w:val="006A7B5A"/>
    <w:rsid w:val="006B19CD"/>
    <w:rsid w:val="006B4F89"/>
    <w:rsid w:val="006B68FA"/>
    <w:rsid w:val="006C5A77"/>
    <w:rsid w:val="006D1FF8"/>
    <w:rsid w:val="006D419E"/>
    <w:rsid w:val="006E137E"/>
    <w:rsid w:val="006E54AF"/>
    <w:rsid w:val="006E5A29"/>
    <w:rsid w:val="006E6A0D"/>
    <w:rsid w:val="006F61A7"/>
    <w:rsid w:val="006F6B1D"/>
    <w:rsid w:val="006F7A1A"/>
    <w:rsid w:val="00705344"/>
    <w:rsid w:val="00705D06"/>
    <w:rsid w:val="00713036"/>
    <w:rsid w:val="00717331"/>
    <w:rsid w:val="0072104F"/>
    <w:rsid w:val="007235AB"/>
    <w:rsid w:val="00731B38"/>
    <w:rsid w:val="0073508E"/>
    <w:rsid w:val="00737EAA"/>
    <w:rsid w:val="00743C8C"/>
    <w:rsid w:val="00780DE4"/>
    <w:rsid w:val="00786399"/>
    <w:rsid w:val="00787E72"/>
    <w:rsid w:val="0079206B"/>
    <w:rsid w:val="00797563"/>
    <w:rsid w:val="007A1D17"/>
    <w:rsid w:val="007A2301"/>
    <w:rsid w:val="007A40C5"/>
    <w:rsid w:val="007B2576"/>
    <w:rsid w:val="007C0D55"/>
    <w:rsid w:val="007C3D3B"/>
    <w:rsid w:val="007D0C82"/>
    <w:rsid w:val="007D1212"/>
    <w:rsid w:val="007D5187"/>
    <w:rsid w:val="007D57B7"/>
    <w:rsid w:val="007D5995"/>
    <w:rsid w:val="007F0873"/>
    <w:rsid w:val="007F2BE2"/>
    <w:rsid w:val="007F727D"/>
    <w:rsid w:val="0080084A"/>
    <w:rsid w:val="00811576"/>
    <w:rsid w:val="00821692"/>
    <w:rsid w:val="008270F9"/>
    <w:rsid w:val="00841358"/>
    <w:rsid w:val="008427BA"/>
    <w:rsid w:val="00852DDE"/>
    <w:rsid w:val="00855775"/>
    <w:rsid w:val="0085586C"/>
    <w:rsid w:val="008573E0"/>
    <w:rsid w:val="00860659"/>
    <w:rsid w:val="008610F0"/>
    <w:rsid w:val="00862AE4"/>
    <w:rsid w:val="00867513"/>
    <w:rsid w:val="008738B1"/>
    <w:rsid w:val="00883CF3"/>
    <w:rsid w:val="00885960"/>
    <w:rsid w:val="008A04CA"/>
    <w:rsid w:val="008A5FB9"/>
    <w:rsid w:val="008B7CE1"/>
    <w:rsid w:val="008C4078"/>
    <w:rsid w:val="008C72A0"/>
    <w:rsid w:val="008D6C58"/>
    <w:rsid w:val="008E0247"/>
    <w:rsid w:val="008F11C4"/>
    <w:rsid w:val="008F1723"/>
    <w:rsid w:val="008F18B0"/>
    <w:rsid w:val="00912566"/>
    <w:rsid w:val="00912CC1"/>
    <w:rsid w:val="00917995"/>
    <w:rsid w:val="00920A02"/>
    <w:rsid w:val="00925CCA"/>
    <w:rsid w:val="00942156"/>
    <w:rsid w:val="00955B1B"/>
    <w:rsid w:val="00957A36"/>
    <w:rsid w:val="00962E7D"/>
    <w:rsid w:val="00975522"/>
    <w:rsid w:val="0097568C"/>
    <w:rsid w:val="00975716"/>
    <w:rsid w:val="00975F4F"/>
    <w:rsid w:val="00987581"/>
    <w:rsid w:val="00990F52"/>
    <w:rsid w:val="0099360A"/>
    <w:rsid w:val="009A57A3"/>
    <w:rsid w:val="009F5CB7"/>
    <w:rsid w:val="009F6B40"/>
    <w:rsid w:val="00A03995"/>
    <w:rsid w:val="00A05CF9"/>
    <w:rsid w:val="00A1186F"/>
    <w:rsid w:val="00A20A46"/>
    <w:rsid w:val="00A2279D"/>
    <w:rsid w:val="00A230AD"/>
    <w:rsid w:val="00A262BC"/>
    <w:rsid w:val="00A30C05"/>
    <w:rsid w:val="00A31DD8"/>
    <w:rsid w:val="00A32728"/>
    <w:rsid w:val="00A35923"/>
    <w:rsid w:val="00A41D40"/>
    <w:rsid w:val="00A45D7F"/>
    <w:rsid w:val="00A5498C"/>
    <w:rsid w:val="00A6298F"/>
    <w:rsid w:val="00A77344"/>
    <w:rsid w:val="00A8084A"/>
    <w:rsid w:val="00A87CBD"/>
    <w:rsid w:val="00A92C10"/>
    <w:rsid w:val="00A940B2"/>
    <w:rsid w:val="00AA4AA4"/>
    <w:rsid w:val="00AC533D"/>
    <w:rsid w:val="00AD3432"/>
    <w:rsid w:val="00B117EA"/>
    <w:rsid w:val="00B17EFD"/>
    <w:rsid w:val="00B2098C"/>
    <w:rsid w:val="00B2216C"/>
    <w:rsid w:val="00B227E1"/>
    <w:rsid w:val="00B241A1"/>
    <w:rsid w:val="00B26254"/>
    <w:rsid w:val="00B2707F"/>
    <w:rsid w:val="00B32B88"/>
    <w:rsid w:val="00B32BA2"/>
    <w:rsid w:val="00B414E9"/>
    <w:rsid w:val="00B42A23"/>
    <w:rsid w:val="00B52C8D"/>
    <w:rsid w:val="00B533A1"/>
    <w:rsid w:val="00B535BB"/>
    <w:rsid w:val="00B61B5C"/>
    <w:rsid w:val="00B6788A"/>
    <w:rsid w:val="00B820B9"/>
    <w:rsid w:val="00B83D13"/>
    <w:rsid w:val="00B939F5"/>
    <w:rsid w:val="00BC3E97"/>
    <w:rsid w:val="00BC6007"/>
    <w:rsid w:val="00BD3411"/>
    <w:rsid w:val="00BD56FE"/>
    <w:rsid w:val="00BD632E"/>
    <w:rsid w:val="00BD6598"/>
    <w:rsid w:val="00BE3496"/>
    <w:rsid w:val="00BE7CE1"/>
    <w:rsid w:val="00C031CE"/>
    <w:rsid w:val="00C03572"/>
    <w:rsid w:val="00C24771"/>
    <w:rsid w:val="00C31AFE"/>
    <w:rsid w:val="00C31E83"/>
    <w:rsid w:val="00C355C9"/>
    <w:rsid w:val="00C35E29"/>
    <w:rsid w:val="00C40690"/>
    <w:rsid w:val="00C409A8"/>
    <w:rsid w:val="00C4263D"/>
    <w:rsid w:val="00C44CD5"/>
    <w:rsid w:val="00C54C32"/>
    <w:rsid w:val="00C6046D"/>
    <w:rsid w:val="00C6501F"/>
    <w:rsid w:val="00C67313"/>
    <w:rsid w:val="00C82E9B"/>
    <w:rsid w:val="00C869E5"/>
    <w:rsid w:val="00C9282D"/>
    <w:rsid w:val="00C92D9E"/>
    <w:rsid w:val="00C95B5B"/>
    <w:rsid w:val="00CA3854"/>
    <w:rsid w:val="00CA7609"/>
    <w:rsid w:val="00CB13EB"/>
    <w:rsid w:val="00CB1EDE"/>
    <w:rsid w:val="00CB3253"/>
    <w:rsid w:val="00CC3CD1"/>
    <w:rsid w:val="00CD0531"/>
    <w:rsid w:val="00CD1678"/>
    <w:rsid w:val="00CD3385"/>
    <w:rsid w:val="00CD40B2"/>
    <w:rsid w:val="00CD425A"/>
    <w:rsid w:val="00CF5873"/>
    <w:rsid w:val="00D00BEA"/>
    <w:rsid w:val="00D02043"/>
    <w:rsid w:val="00D0478A"/>
    <w:rsid w:val="00D17798"/>
    <w:rsid w:val="00D243D3"/>
    <w:rsid w:val="00D25714"/>
    <w:rsid w:val="00D273C9"/>
    <w:rsid w:val="00D32138"/>
    <w:rsid w:val="00D34FF5"/>
    <w:rsid w:val="00D354F3"/>
    <w:rsid w:val="00D407B8"/>
    <w:rsid w:val="00D40F3B"/>
    <w:rsid w:val="00D512A7"/>
    <w:rsid w:val="00D64A8F"/>
    <w:rsid w:val="00D651BF"/>
    <w:rsid w:val="00D671EF"/>
    <w:rsid w:val="00D761F6"/>
    <w:rsid w:val="00D8029B"/>
    <w:rsid w:val="00D861FF"/>
    <w:rsid w:val="00D904A9"/>
    <w:rsid w:val="00D904EF"/>
    <w:rsid w:val="00D91101"/>
    <w:rsid w:val="00D914FB"/>
    <w:rsid w:val="00DA0BE0"/>
    <w:rsid w:val="00DA5F2E"/>
    <w:rsid w:val="00DA6027"/>
    <w:rsid w:val="00DB54E8"/>
    <w:rsid w:val="00DC460D"/>
    <w:rsid w:val="00DC547E"/>
    <w:rsid w:val="00DC5BFE"/>
    <w:rsid w:val="00DD080D"/>
    <w:rsid w:val="00DD22FE"/>
    <w:rsid w:val="00DD31E5"/>
    <w:rsid w:val="00DD6B65"/>
    <w:rsid w:val="00DE68B8"/>
    <w:rsid w:val="00DF49E1"/>
    <w:rsid w:val="00E00B47"/>
    <w:rsid w:val="00E0273B"/>
    <w:rsid w:val="00E24083"/>
    <w:rsid w:val="00E31EFD"/>
    <w:rsid w:val="00E35EDD"/>
    <w:rsid w:val="00E36834"/>
    <w:rsid w:val="00E411E8"/>
    <w:rsid w:val="00E4175D"/>
    <w:rsid w:val="00E61B10"/>
    <w:rsid w:val="00E66133"/>
    <w:rsid w:val="00E739A5"/>
    <w:rsid w:val="00E74AB4"/>
    <w:rsid w:val="00E753DE"/>
    <w:rsid w:val="00E75F3B"/>
    <w:rsid w:val="00E76DEC"/>
    <w:rsid w:val="00E819C6"/>
    <w:rsid w:val="00E83DE8"/>
    <w:rsid w:val="00E8633A"/>
    <w:rsid w:val="00E917E8"/>
    <w:rsid w:val="00EA0888"/>
    <w:rsid w:val="00EA381F"/>
    <w:rsid w:val="00EA7A69"/>
    <w:rsid w:val="00EB24A9"/>
    <w:rsid w:val="00EB4DD6"/>
    <w:rsid w:val="00EB68F8"/>
    <w:rsid w:val="00EC5B22"/>
    <w:rsid w:val="00EC731B"/>
    <w:rsid w:val="00ED109F"/>
    <w:rsid w:val="00ED735B"/>
    <w:rsid w:val="00ED754F"/>
    <w:rsid w:val="00EE0600"/>
    <w:rsid w:val="00EE553B"/>
    <w:rsid w:val="00EF242A"/>
    <w:rsid w:val="00EF3DB2"/>
    <w:rsid w:val="00F03730"/>
    <w:rsid w:val="00F17C1D"/>
    <w:rsid w:val="00F211B2"/>
    <w:rsid w:val="00F22B7F"/>
    <w:rsid w:val="00F25AEB"/>
    <w:rsid w:val="00F33D4B"/>
    <w:rsid w:val="00F454EE"/>
    <w:rsid w:val="00F52B10"/>
    <w:rsid w:val="00F57103"/>
    <w:rsid w:val="00F6545C"/>
    <w:rsid w:val="00F6610E"/>
    <w:rsid w:val="00F72118"/>
    <w:rsid w:val="00F73027"/>
    <w:rsid w:val="00F76B4A"/>
    <w:rsid w:val="00F83D9D"/>
    <w:rsid w:val="00FA26C3"/>
    <w:rsid w:val="00FA2FC0"/>
    <w:rsid w:val="00FA32D5"/>
    <w:rsid w:val="00FB3EE6"/>
    <w:rsid w:val="00FD658E"/>
    <w:rsid w:val="00FF1D15"/>
    <w:rsid w:val="00FF3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09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2C1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54C32"/>
    <w:pPr>
      <w:keepNext/>
      <w:jc w:val="both"/>
      <w:outlineLvl w:val="1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92C10"/>
    <w:rPr>
      <w:rFonts w:ascii="Cambria" w:hAnsi="Cambria" w:cs="Times New Roman"/>
      <w:b/>
      <w:bCs/>
      <w:color w:val="365F91"/>
      <w:sz w:val="28"/>
      <w:szCs w:val="2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54C32"/>
    <w:rPr>
      <w:rFonts w:ascii="Times New Roman" w:hAnsi="Times New Roman" w:cs="Times New Roman"/>
      <w:b/>
      <w:sz w:val="20"/>
      <w:szCs w:val="20"/>
      <w:lang w:eastAsia="bg-BG"/>
    </w:rPr>
  </w:style>
  <w:style w:type="character" w:customStyle="1" w:styleId="CommentTextChar">
    <w:name w:val="Comment Text Char"/>
    <w:uiPriority w:val="99"/>
    <w:locked/>
    <w:rsid w:val="0010309E"/>
    <w:rPr>
      <w:sz w:val="16"/>
    </w:rPr>
  </w:style>
  <w:style w:type="paragraph" w:styleId="CommentText">
    <w:name w:val="annotation text"/>
    <w:basedOn w:val="Normal"/>
    <w:link w:val="CommentTextChar1"/>
    <w:uiPriority w:val="99"/>
    <w:rsid w:val="0010309E"/>
    <w:pPr>
      <w:spacing w:before="120"/>
      <w:jc w:val="both"/>
    </w:pPr>
    <w:rPr>
      <w:rFonts w:ascii="Calibri" w:eastAsia="Calibri" w:hAnsi="Calibri"/>
      <w:sz w:val="16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10309E"/>
    <w:rPr>
      <w:rFonts w:ascii="Times New Roman" w:hAnsi="Times New Roman" w:cs="Times New Roman"/>
      <w:sz w:val="20"/>
      <w:szCs w:val="20"/>
      <w:lang w:eastAsia="bg-BG"/>
    </w:rPr>
  </w:style>
  <w:style w:type="character" w:styleId="CommentReference">
    <w:name w:val="annotation reference"/>
    <w:basedOn w:val="DefaultParagraphFont"/>
    <w:uiPriority w:val="99"/>
    <w:rsid w:val="0010309E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103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309E"/>
    <w:rPr>
      <w:rFonts w:ascii="Tahoma" w:hAnsi="Tahoma" w:cs="Tahoma"/>
      <w:sz w:val="16"/>
      <w:szCs w:val="16"/>
      <w:lang w:eastAsia="bg-BG"/>
    </w:rPr>
  </w:style>
  <w:style w:type="table" w:styleId="TableGrid">
    <w:name w:val="Table Grid"/>
    <w:basedOn w:val="TableNormal"/>
    <w:uiPriority w:val="99"/>
    <w:rsid w:val="0010309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def1">
    <w:name w:val="ldef1"/>
    <w:basedOn w:val="DefaultParagraphFont"/>
    <w:uiPriority w:val="99"/>
    <w:rsid w:val="001B210B"/>
    <w:rPr>
      <w:rFonts w:ascii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Normal"/>
    <w:uiPriority w:val="99"/>
    <w:rsid w:val="001B210B"/>
    <w:pPr>
      <w:ind w:firstLine="990"/>
      <w:jc w:val="both"/>
    </w:pPr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1F41"/>
    <w:pPr>
      <w:spacing w:before="0"/>
      <w:jc w:val="left"/>
    </w:pPr>
    <w:rPr>
      <w:rFonts w:ascii="Times New Roman" w:eastAsia="Times New Roman" w:hAnsi="Times New Roman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1F41"/>
    <w:rPr>
      <w:rFonts w:ascii="Times New Roman" w:hAnsi="Times New Roman" w:cs="Times New Roman"/>
      <w:b/>
      <w:bCs/>
      <w:sz w:val="20"/>
      <w:szCs w:val="20"/>
      <w:lang w:eastAsia="bg-BG"/>
    </w:rPr>
  </w:style>
  <w:style w:type="paragraph" w:styleId="Header">
    <w:name w:val="header"/>
    <w:basedOn w:val="Normal"/>
    <w:link w:val="HeaderChar"/>
    <w:uiPriority w:val="99"/>
    <w:rsid w:val="00C54C3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54C32"/>
    <w:rPr>
      <w:rFonts w:ascii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rsid w:val="00C54C3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54C32"/>
    <w:rPr>
      <w:rFonts w:ascii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rsid w:val="00C54C32"/>
    <w:rPr>
      <w:rFonts w:cs="Times New Roman"/>
      <w:color w:val="0000FF"/>
      <w:u w:val="single"/>
    </w:rPr>
  </w:style>
  <w:style w:type="paragraph" w:customStyle="1" w:styleId="NormalBold">
    <w:name w:val="NormalBold"/>
    <w:basedOn w:val="Normal"/>
    <w:link w:val="NormalBoldChar"/>
    <w:uiPriority w:val="99"/>
    <w:rsid w:val="00A92C10"/>
    <w:pPr>
      <w:widowControl w:val="0"/>
    </w:pPr>
    <w:rPr>
      <w:rFonts w:eastAsia="Calibri"/>
      <w:b/>
      <w:sz w:val="20"/>
      <w:szCs w:val="20"/>
    </w:rPr>
  </w:style>
  <w:style w:type="character" w:customStyle="1" w:styleId="NormalBoldChar">
    <w:name w:val="NormalBold Char"/>
    <w:link w:val="NormalBold"/>
    <w:uiPriority w:val="99"/>
    <w:locked/>
    <w:rsid w:val="00A92C10"/>
    <w:rPr>
      <w:rFonts w:ascii="Times New Roman" w:hAnsi="Times New Roman"/>
      <w:b/>
      <w:sz w:val="20"/>
      <w:lang w:eastAsia="bg-BG"/>
    </w:rPr>
  </w:style>
  <w:style w:type="character" w:customStyle="1" w:styleId="DeltaViewInsertion">
    <w:name w:val="DeltaView Insertion"/>
    <w:uiPriority w:val="99"/>
    <w:rsid w:val="00A92C10"/>
    <w:rPr>
      <w:b/>
      <w:i/>
      <w:spacing w:val="0"/>
      <w:lang w:val="bg-BG" w:eastAsia="bg-BG"/>
    </w:r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rsid w:val="00A92C10"/>
    <w:pPr>
      <w:ind w:left="720" w:hanging="720"/>
      <w:jc w:val="both"/>
    </w:pPr>
    <w:rPr>
      <w:rFonts w:eastAsia="Calibri"/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locked/>
    <w:rsid w:val="00A92C10"/>
    <w:rPr>
      <w:rFonts w:ascii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A92C10"/>
    <w:rPr>
      <w:rFonts w:cs="Times New Roman"/>
      <w:shd w:val="clear" w:color="auto" w:fill="auto"/>
      <w:vertAlign w:val="superscript"/>
    </w:rPr>
  </w:style>
  <w:style w:type="paragraph" w:customStyle="1" w:styleId="Text1">
    <w:name w:val="Text 1"/>
    <w:basedOn w:val="Normal"/>
    <w:uiPriority w:val="99"/>
    <w:rsid w:val="00A92C10"/>
    <w:pPr>
      <w:spacing w:before="120" w:after="120"/>
      <w:ind w:left="850"/>
      <w:jc w:val="both"/>
    </w:pPr>
    <w:rPr>
      <w:rFonts w:eastAsia="Calibri"/>
      <w:szCs w:val="22"/>
    </w:rPr>
  </w:style>
  <w:style w:type="paragraph" w:customStyle="1" w:styleId="NormalLeft">
    <w:name w:val="Normal Left"/>
    <w:basedOn w:val="Normal"/>
    <w:uiPriority w:val="99"/>
    <w:rsid w:val="00A92C10"/>
    <w:pPr>
      <w:spacing w:before="120" w:after="120"/>
    </w:pPr>
    <w:rPr>
      <w:rFonts w:eastAsia="Calibri"/>
      <w:szCs w:val="22"/>
    </w:rPr>
  </w:style>
  <w:style w:type="paragraph" w:customStyle="1" w:styleId="Tiret0">
    <w:name w:val="Tiret 0"/>
    <w:basedOn w:val="Normal"/>
    <w:uiPriority w:val="99"/>
    <w:rsid w:val="00A92C10"/>
    <w:pPr>
      <w:numPr>
        <w:numId w:val="2"/>
      </w:numPr>
      <w:spacing w:before="120" w:after="120"/>
      <w:jc w:val="both"/>
    </w:pPr>
    <w:rPr>
      <w:rFonts w:eastAsia="Calibri"/>
      <w:szCs w:val="22"/>
    </w:rPr>
  </w:style>
  <w:style w:type="paragraph" w:customStyle="1" w:styleId="Tiret1">
    <w:name w:val="Tiret 1"/>
    <w:basedOn w:val="Normal"/>
    <w:uiPriority w:val="99"/>
    <w:rsid w:val="00A92C10"/>
    <w:pPr>
      <w:numPr>
        <w:numId w:val="3"/>
      </w:numPr>
      <w:spacing w:before="120" w:after="120"/>
      <w:jc w:val="both"/>
    </w:pPr>
    <w:rPr>
      <w:rFonts w:eastAsia="Calibri"/>
      <w:szCs w:val="22"/>
    </w:rPr>
  </w:style>
  <w:style w:type="paragraph" w:customStyle="1" w:styleId="NumPar1">
    <w:name w:val="NumPar 1"/>
    <w:basedOn w:val="Normal"/>
    <w:next w:val="Text1"/>
    <w:uiPriority w:val="99"/>
    <w:rsid w:val="00A92C10"/>
    <w:pPr>
      <w:numPr>
        <w:numId w:val="6"/>
      </w:numPr>
      <w:spacing w:before="120" w:after="120"/>
      <w:jc w:val="both"/>
    </w:pPr>
    <w:rPr>
      <w:rFonts w:eastAsia="Calibri"/>
      <w:szCs w:val="22"/>
    </w:rPr>
  </w:style>
  <w:style w:type="paragraph" w:customStyle="1" w:styleId="NumPar2">
    <w:name w:val="NumPar 2"/>
    <w:basedOn w:val="Normal"/>
    <w:next w:val="Text1"/>
    <w:uiPriority w:val="99"/>
    <w:rsid w:val="00A92C10"/>
    <w:pPr>
      <w:numPr>
        <w:ilvl w:val="1"/>
        <w:numId w:val="6"/>
      </w:numPr>
      <w:spacing w:before="120" w:after="120"/>
      <w:jc w:val="both"/>
    </w:pPr>
    <w:rPr>
      <w:rFonts w:eastAsia="Calibri"/>
      <w:szCs w:val="22"/>
    </w:rPr>
  </w:style>
  <w:style w:type="paragraph" w:customStyle="1" w:styleId="NumPar3">
    <w:name w:val="NumPar 3"/>
    <w:basedOn w:val="Normal"/>
    <w:next w:val="Text1"/>
    <w:uiPriority w:val="99"/>
    <w:rsid w:val="00A92C10"/>
    <w:pPr>
      <w:numPr>
        <w:ilvl w:val="2"/>
        <w:numId w:val="6"/>
      </w:numPr>
      <w:spacing w:before="120" w:after="120"/>
      <w:jc w:val="both"/>
    </w:pPr>
    <w:rPr>
      <w:rFonts w:eastAsia="Calibri"/>
      <w:szCs w:val="22"/>
    </w:rPr>
  </w:style>
  <w:style w:type="paragraph" w:customStyle="1" w:styleId="NumPar4">
    <w:name w:val="NumPar 4"/>
    <w:basedOn w:val="Normal"/>
    <w:next w:val="Text1"/>
    <w:uiPriority w:val="99"/>
    <w:rsid w:val="00A92C10"/>
    <w:pPr>
      <w:numPr>
        <w:ilvl w:val="3"/>
        <w:numId w:val="6"/>
      </w:numPr>
      <w:spacing w:before="120" w:after="120"/>
      <w:jc w:val="both"/>
    </w:pPr>
    <w:rPr>
      <w:rFonts w:eastAsia="Calibri"/>
      <w:szCs w:val="22"/>
    </w:rPr>
  </w:style>
  <w:style w:type="paragraph" w:customStyle="1" w:styleId="ChapterTitle">
    <w:name w:val="ChapterTitle"/>
    <w:basedOn w:val="Normal"/>
    <w:next w:val="Normal"/>
    <w:uiPriority w:val="99"/>
    <w:rsid w:val="00A92C10"/>
    <w:pPr>
      <w:keepNext/>
      <w:spacing w:before="120" w:after="360"/>
      <w:jc w:val="center"/>
    </w:pPr>
    <w:rPr>
      <w:rFonts w:eastAsia="Calibri"/>
      <w:b/>
      <w:sz w:val="32"/>
      <w:szCs w:val="22"/>
    </w:rPr>
  </w:style>
  <w:style w:type="paragraph" w:customStyle="1" w:styleId="SectionTitle">
    <w:name w:val="SectionTitle"/>
    <w:basedOn w:val="Normal"/>
    <w:next w:val="Heading1"/>
    <w:uiPriority w:val="99"/>
    <w:rsid w:val="00A92C10"/>
    <w:pPr>
      <w:keepNext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Annexetitre">
    <w:name w:val="Annexe titre"/>
    <w:basedOn w:val="Normal"/>
    <w:next w:val="Normal"/>
    <w:uiPriority w:val="99"/>
    <w:rsid w:val="00A92C10"/>
    <w:pPr>
      <w:spacing w:before="120" w:after="120"/>
      <w:jc w:val="center"/>
    </w:pPr>
    <w:rPr>
      <w:rFonts w:eastAsia="Calibri"/>
      <w:b/>
      <w:szCs w:val="22"/>
      <w:u w:val="single"/>
    </w:rPr>
  </w:style>
  <w:style w:type="character" w:customStyle="1" w:styleId="WW8Num20z0">
    <w:name w:val="WW8Num20z0"/>
    <w:uiPriority w:val="99"/>
    <w:rsid w:val="000C4226"/>
    <w:rPr>
      <w:b/>
      <w:sz w:val="24"/>
      <w:u w:val="none"/>
    </w:rPr>
  </w:style>
  <w:style w:type="paragraph" w:styleId="NoSpacing">
    <w:name w:val="No Spacing"/>
    <w:link w:val="NoSpacingChar"/>
    <w:uiPriority w:val="99"/>
    <w:qFormat/>
    <w:rsid w:val="000C4226"/>
    <w:pPr>
      <w:suppressAutoHyphens/>
      <w:jc w:val="both"/>
    </w:pPr>
    <w:rPr>
      <w:rFonts w:eastAsia="Times New Roman"/>
      <w:lang w:val="en-US" w:eastAsia="ar-SA"/>
    </w:rPr>
  </w:style>
  <w:style w:type="character" w:customStyle="1" w:styleId="NoSpacingChar">
    <w:name w:val="No Spacing Char"/>
    <w:link w:val="NoSpacing"/>
    <w:uiPriority w:val="99"/>
    <w:locked/>
    <w:rsid w:val="000C4226"/>
    <w:rPr>
      <w:rFonts w:eastAsia="Times New Roman"/>
      <w:sz w:val="22"/>
      <w:lang w:val="en-US" w:eastAsia="ar-SA" w:bidi="ar-SA"/>
    </w:rPr>
  </w:style>
  <w:style w:type="paragraph" w:styleId="BodyText">
    <w:name w:val="Body Text"/>
    <w:aliases w:val="block style"/>
    <w:basedOn w:val="Normal"/>
    <w:link w:val="BodyTextChar"/>
    <w:uiPriority w:val="99"/>
    <w:rsid w:val="00123C5C"/>
    <w:pPr>
      <w:jc w:val="center"/>
    </w:pPr>
  </w:style>
  <w:style w:type="character" w:customStyle="1" w:styleId="BodyTextChar">
    <w:name w:val="Body Text Char"/>
    <w:aliases w:val="block style Char"/>
    <w:basedOn w:val="DefaultParagraphFont"/>
    <w:link w:val="BodyText"/>
    <w:uiPriority w:val="99"/>
    <w:locked/>
    <w:rsid w:val="00123C5C"/>
    <w:rPr>
      <w:rFonts w:ascii="Times New Roman" w:hAnsi="Times New Roman" w:cs="Times New Roman"/>
      <w:sz w:val="24"/>
    </w:rPr>
  </w:style>
  <w:style w:type="character" w:customStyle="1" w:styleId="a">
    <w:name w:val="Основен текст Знак"/>
    <w:basedOn w:val="DefaultParagraphFont"/>
    <w:uiPriority w:val="99"/>
    <w:semiHidden/>
    <w:rsid w:val="00123C5C"/>
    <w:rPr>
      <w:rFonts w:ascii="Times New Roman" w:hAnsi="Times New Roman" w:cs="Times New Roman"/>
      <w:sz w:val="24"/>
      <w:szCs w:val="24"/>
      <w:lang w:eastAsia="bg-BG"/>
    </w:rPr>
  </w:style>
  <w:style w:type="paragraph" w:styleId="Title">
    <w:name w:val="Title"/>
    <w:aliases w:val="Char Char"/>
    <w:basedOn w:val="Normal"/>
    <w:link w:val="TitleChar"/>
    <w:uiPriority w:val="99"/>
    <w:qFormat/>
    <w:rsid w:val="004A12CC"/>
    <w:pPr>
      <w:jc w:val="center"/>
    </w:pPr>
    <w:rPr>
      <w:b/>
      <w:sz w:val="28"/>
      <w:szCs w:val="20"/>
    </w:rPr>
  </w:style>
  <w:style w:type="character" w:customStyle="1" w:styleId="TitleChar">
    <w:name w:val="Title Char"/>
    <w:aliases w:val="Char Char Char"/>
    <w:basedOn w:val="DefaultParagraphFont"/>
    <w:link w:val="Title"/>
    <w:uiPriority w:val="99"/>
    <w:locked/>
    <w:rsid w:val="004A12CC"/>
    <w:rPr>
      <w:rFonts w:ascii="Times New Roman" w:hAnsi="Times New Roman" w:cs="Times New Roman"/>
      <w:b/>
      <w:sz w:val="20"/>
    </w:rPr>
  </w:style>
  <w:style w:type="character" w:customStyle="1" w:styleId="a0">
    <w:name w:val="Заглавие Знак"/>
    <w:basedOn w:val="DefaultParagraphFont"/>
    <w:uiPriority w:val="99"/>
    <w:rsid w:val="004A12CC"/>
    <w:rPr>
      <w:rFonts w:ascii="Cambria" w:hAnsi="Cambria" w:cs="Times New Roman"/>
      <w:color w:val="17365D"/>
      <w:spacing w:val="5"/>
      <w:kern w:val="28"/>
      <w:sz w:val="52"/>
      <w:szCs w:val="52"/>
      <w:lang w:eastAsia="bg-BG"/>
    </w:rPr>
  </w:style>
  <w:style w:type="paragraph" w:styleId="ListParagraph">
    <w:name w:val="List Paragraph"/>
    <w:aliases w:val="ПАРАГРАФ,1.,текст Върбица,Colorful List - Accent 11,Списък на абзаци"/>
    <w:basedOn w:val="Normal"/>
    <w:link w:val="ListParagraphChar"/>
    <w:uiPriority w:val="99"/>
    <w:qFormat/>
    <w:rsid w:val="000913A2"/>
    <w:pPr>
      <w:spacing w:after="160" w:line="259" w:lineRule="auto"/>
      <w:ind w:left="720"/>
      <w:contextualSpacing/>
    </w:pPr>
    <w:rPr>
      <w:rFonts w:ascii="Calibri" w:eastAsia="Calibri" w:hAnsi="Calibri"/>
      <w:sz w:val="20"/>
      <w:szCs w:val="20"/>
      <w:lang w:val="en-US"/>
    </w:rPr>
  </w:style>
  <w:style w:type="paragraph" w:styleId="BodyTextIndent3">
    <w:name w:val="Body Text Indent 3"/>
    <w:aliases w:val="Char1 Char Char,Char1 Char,Char2 Char Char,Char2,Char2 Знак Знак,Char1 Знак Знак,Char2 Знак"/>
    <w:basedOn w:val="Normal"/>
    <w:link w:val="BodyTextIndent3Char"/>
    <w:uiPriority w:val="99"/>
    <w:rsid w:val="007F2BE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aliases w:val="Char1 Char Char Char,Char1 Char Char1,Char2 Char Char Char,Char2 Char,Char2 Знак Знак Char,Char1 Знак Знак Char,Char2 Знак Char"/>
    <w:basedOn w:val="DefaultParagraphFont"/>
    <w:link w:val="BodyTextIndent3"/>
    <w:uiPriority w:val="99"/>
    <w:locked/>
    <w:rsid w:val="007F2BE2"/>
    <w:rPr>
      <w:rFonts w:ascii="Times New Roman" w:hAnsi="Times New Roman" w:cs="Times New Roman"/>
      <w:sz w:val="16"/>
    </w:rPr>
  </w:style>
  <w:style w:type="character" w:customStyle="1" w:styleId="3">
    <w:name w:val="Основен текст с отстъп 3 Знак"/>
    <w:basedOn w:val="DefaultParagraphFont"/>
    <w:uiPriority w:val="99"/>
    <w:semiHidden/>
    <w:rsid w:val="007F2BE2"/>
    <w:rPr>
      <w:rFonts w:ascii="Times New Roman" w:hAnsi="Times New Roman" w:cs="Times New Roman"/>
      <w:sz w:val="16"/>
      <w:szCs w:val="16"/>
      <w:lang w:eastAsia="bg-BG"/>
    </w:rPr>
  </w:style>
  <w:style w:type="character" w:customStyle="1" w:styleId="ListParagraphChar">
    <w:name w:val="List Paragraph Char"/>
    <w:aliases w:val="ПАРАГРАФ Char,1. Char,текст Върбица Char,Colorful List - Accent 11 Char,Списък на абзаци Char"/>
    <w:link w:val="ListParagraph"/>
    <w:uiPriority w:val="99"/>
    <w:locked/>
    <w:rsid w:val="00A6298F"/>
    <w:rPr>
      <w:lang w:val="en-US"/>
    </w:rPr>
  </w:style>
  <w:style w:type="character" w:customStyle="1" w:styleId="1">
    <w:name w:val="Шрифт на абзаца по подразбиране1"/>
    <w:uiPriority w:val="99"/>
    <w:rsid w:val="00841358"/>
  </w:style>
  <w:style w:type="paragraph" w:customStyle="1" w:styleId="Default">
    <w:name w:val="Default"/>
    <w:uiPriority w:val="99"/>
    <w:rsid w:val="000D663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CF587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CF5873"/>
    <w:rPr>
      <w:rFonts w:ascii="Times New Roman" w:hAnsi="Times New Roman" w:cs="Times New Roman"/>
      <w:sz w:val="20"/>
      <w:szCs w:val="20"/>
      <w:lang w:eastAsia="bg-BG"/>
    </w:rPr>
  </w:style>
  <w:style w:type="character" w:styleId="EndnoteReference">
    <w:name w:val="endnote reference"/>
    <w:basedOn w:val="DefaultParagraphFont"/>
    <w:uiPriority w:val="99"/>
    <w:semiHidden/>
    <w:rsid w:val="00CF5873"/>
    <w:rPr>
      <w:rFonts w:cs="Times New Roman"/>
      <w:vertAlign w:val="superscript"/>
    </w:rPr>
  </w:style>
  <w:style w:type="character" w:styleId="Emphasis">
    <w:name w:val="Emphasis"/>
    <w:basedOn w:val="DefaultParagraphFont"/>
    <w:uiPriority w:val="99"/>
    <w:qFormat/>
    <w:rsid w:val="00384EFC"/>
    <w:rPr>
      <w:rFonts w:cs="Times New Roman"/>
      <w:i/>
    </w:rPr>
  </w:style>
  <w:style w:type="table" w:customStyle="1" w:styleId="10">
    <w:name w:val="Мрежа в таблица1"/>
    <w:uiPriority w:val="99"/>
    <w:rsid w:val="00912CC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Normal"/>
    <w:uiPriority w:val="99"/>
    <w:rsid w:val="00EC731B"/>
    <w:pPr>
      <w:widowControl w:val="0"/>
      <w:suppressAutoHyphens/>
      <w:autoSpaceDE w:val="0"/>
      <w:autoSpaceDN w:val="0"/>
      <w:adjustRightInd w:val="0"/>
      <w:spacing w:line="273" w:lineRule="exact"/>
      <w:jc w:val="center"/>
    </w:pPr>
    <w:rPr>
      <w:kern w:val="1"/>
      <w:lang w:val="en-GB" w:eastAsia="ar-SA"/>
    </w:rPr>
  </w:style>
  <w:style w:type="paragraph" w:customStyle="1" w:styleId="Titleofarticle">
    <w:name w:val="Title of article"/>
    <w:basedOn w:val="IndexHeading"/>
    <w:uiPriority w:val="99"/>
    <w:rsid w:val="00E74AB4"/>
    <w:pPr>
      <w:numPr>
        <w:numId w:val="16"/>
      </w:numPr>
      <w:jc w:val="center"/>
    </w:pPr>
    <w:rPr>
      <w:rFonts w:ascii="Times New Roman" w:hAnsi="Times New Roman" w:cs="Arial"/>
      <w:sz w:val="20"/>
      <w:szCs w:val="20"/>
      <w:lang w:val="en-AU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E74AB4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E74AB4"/>
    <w:rPr>
      <w:rFonts w:ascii="Cambria" w:hAnsi="Cambria"/>
      <w:b/>
      <w:bCs/>
    </w:rPr>
  </w:style>
  <w:style w:type="paragraph" w:customStyle="1" w:styleId="CharCharCharChar">
    <w:name w:val="Char Char Char Char"/>
    <w:basedOn w:val="Normal"/>
    <w:uiPriority w:val="99"/>
    <w:rsid w:val="0070534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Bullet1">
    <w:name w:val="Bullet 1"/>
    <w:basedOn w:val="Normal"/>
    <w:uiPriority w:val="99"/>
    <w:rsid w:val="00E75F3B"/>
    <w:pPr>
      <w:numPr>
        <w:numId w:val="28"/>
      </w:numPr>
      <w:spacing w:before="120" w:after="120"/>
      <w:jc w:val="both"/>
    </w:pPr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66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6304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0266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377</TotalTime>
  <Pages>15</Pages>
  <Words>4275</Words>
  <Characters>24369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desislava zdravkova</dc:creator>
  <cp:keywords/>
  <dc:description/>
  <cp:lastModifiedBy>admin</cp:lastModifiedBy>
  <cp:revision>55</cp:revision>
  <dcterms:created xsi:type="dcterms:W3CDTF">2019-04-01T06:16:00Z</dcterms:created>
  <dcterms:modified xsi:type="dcterms:W3CDTF">2020-06-11T12:12:00Z</dcterms:modified>
</cp:coreProperties>
</file>