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1A" w:rsidRPr="002D03FB" w:rsidRDefault="00D3041A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D3041A" w:rsidRPr="002D03FB" w:rsidRDefault="00D3041A" w:rsidP="002D03FB">
      <w:pPr>
        <w:tabs>
          <w:tab w:val="num" w:pos="0"/>
        </w:tabs>
        <w:jc w:val="center"/>
        <w:rPr>
          <w:b/>
        </w:rPr>
      </w:pPr>
      <w:r w:rsidRPr="002D03FB">
        <w:rPr>
          <w:b/>
        </w:rPr>
        <w:t>ОПИС</w:t>
      </w:r>
    </w:p>
    <w:p w:rsidR="00D3041A" w:rsidRDefault="00D3041A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D3041A" w:rsidRPr="00736894" w:rsidRDefault="00D3041A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D3041A" w:rsidRPr="009E7CC2" w:rsidRDefault="00D3041A" w:rsidP="003E1230">
      <w:pPr>
        <w:ind w:right="180"/>
        <w:jc w:val="center"/>
        <w:rPr>
          <w:b/>
        </w:rPr>
      </w:pPr>
      <w:r w:rsidRPr="009E7CC2">
        <w:rPr>
          <w:b/>
        </w:rPr>
        <w:t>ИНЖЕНЕРИНГ на Обект: „Аварийно-възстановителни работи по укрепване на пътен мост в с. Белица, община Любимец”</w:t>
      </w:r>
    </w:p>
    <w:p w:rsidR="00D3041A" w:rsidRPr="00736894" w:rsidRDefault="00D3041A" w:rsidP="008F11C4">
      <w:pPr>
        <w:pStyle w:val="BodyText"/>
        <w:snapToGrid w:val="0"/>
        <w:ind w:right="283"/>
        <w:rPr>
          <w:lang w:val="ru-RU"/>
        </w:rPr>
      </w:pP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D3041A" w:rsidRPr="002D03FB" w:rsidTr="002E5B01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C57CB5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C57CB5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60" w:after="60"/>
              <w:ind w:left="-80" w:right="-143" w:firstLine="14"/>
              <w:rPr>
                <w:b/>
                <w:bCs/>
                <w:lang w:eastAsia="en-US"/>
              </w:rPr>
            </w:pPr>
            <w:r w:rsidRPr="00C57CB5">
              <w:rPr>
                <w:b/>
                <w:bCs/>
                <w:lang w:eastAsia="en-US"/>
              </w:rPr>
              <w:t>Брой страници</w:t>
            </w:r>
          </w:p>
          <w:p w:rsidR="00D3041A" w:rsidRPr="00C57CB5" w:rsidRDefault="00D3041A" w:rsidP="002E5B01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C57CB5">
              <w:rPr>
                <w:bCs/>
                <w:i/>
                <w:lang w:eastAsia="en-US"/>
              </w:rPr>
              <w:t>(от стр. ...</w:t>
            </w:r>
          </w:p>
          <w:p w:rsidR="00D3041A" w:rsidRPr="00C57CB5" w:rsidRDefault="00D3041A" w:rsidP="002E5B01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C57CB5">
              <w:rPr>
                <w:bCs/>
                <w:i/>
                <w:lang w:eastAsia="en-US"/>
              </w:rPr>
              <w:t>до  стр</w:t>
            </w:r>
            <w:r w:rsidRPr="00C57CB5">
              <w:rPr>
                <w:bCs/>
                <w:i/>
                <w:iCs/>
                <w:lang w:eastAsia="en-US"/>
              </w:rPr>
              <w:t>.</w:t>
            </w:r>
            <w:r w:rsidRPr="00C57CB5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1" w:name="_Ref137796982"/>
            <w:r w:rsidRPr="00C57CB5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C57CB5">
              <w:rPr>
                <w:lang w:eastAsia="en-US"/>
              </w:rPr>
              <w:t xml:space="preserve"> (в оригинал)</w:t>
            </w:r>
            <w:bookmarkEnd w:id="1"/>
            <w:r w:rsidRPr="00C57CB5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C57CB5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C57CB5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C57CB5">
              <w:rPr>
                <w:lang w:eastAsia="en-US"/>
              </w:rPr>
              <w:t xml:space="preserve">(в оригинал) – </w:t>
            </w:r>
            <w:r w:rsidRPr="00C57CB5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C57CB5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C57CB5">
              <w:rPr>
                <w:bCs/>
                <w:i/>
                <w:lang w:eastAsia="en-US"/>
              </w:rPr>
              <w:t>ако е приложимо</w:t>
            </w:r>
            <w:r w:rsidRPr="00C57CB5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C57CB5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C57CB5">
              <w:rPr>
                <w:bCs/>
                <w:i/>
                <w:lang w:eastAsia="en-US"/>
              </w:rPr>
              <w:t>ако е приложимо</w:t>
            </w:r>
            <w:r w:rsidRPr="00C57CB5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C57CB5">
              <w:rPr>
                <w:bCs/>
                <w:lang w:eastAsia="en-US"/>
              </w:rPr>
              <w:t>Документ за създаване на обединението (</w:t>
            </w:r>
            <w:r w:rsidRPr="00C57CB5">
              <w:rPr>
                <w:bCs/>
                <w:i/>
                <w:lang w:eastAsia="en-US"/>
              </w:rPr>
              <w:t>ако е приложимо</w:t>
            </w:r>
            <w:r w:rsidRPr="00C57CB5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C57CB5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C57CB5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C57CB5">
              <w:rPr>
                <w:bCs/>
                <w:lang w:eastAsia="en-US"/>
              </w:rPr>
              <w:t xml:space="preserve">Техническо предложение – </w:t>
            </w:r>
            <w:r w:rsidRPr="00C57CB5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2D03FB" w:rsidRDefault="00D3041A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C57CB5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C57CB5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D3041A" w:rsidRPr="002D03FB" w:rsidTr="002E5B01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C57CB5">
              <w:rPr>
                <w:lang w:eastAsia="en-US"/>
              </w:rPr>
              <w:t>Друга информация и/</w:t>
            </w:r>
            <w:r w:rsidRPr="00C57CB5">
              <w:rPr>
                <w:bCs/>
                <w:lang w:eastAsia="en-US"/>
              </w:rPr>
              <w:t>или</w:t>
            </w:r>
            <w:r w:rsidRPr="00C57CB5">
              <w:rPr>
                <w:lang w:eastAsia="en-US"/>
              </w:rPr>
              <w:t xml:space="preserve"> документи, изискани от възложителя </w:t>
            </w:r>
            <w:r w:rsidRPr="00C57CB5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41A" w:rsidRPr="00C57CB5" w:rsidRDefault="00D3041A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D3041A" w:rsidRDefault="00D3041A" w:rsidP="008F11C4">
      <w:pPr>
        <w:ind w:right="283"/>
        <w:rPr>
          <w:b/>
          <w:bCs/>
        </w:rPr>
      </w:pPr>
    </w:p>
    <w:p w:rsidR="00D3041A" w:rsidRPr="002D03FB" w:rsidRDefault="00D3041A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D3041A" w:rsidRPr="002D03FB" w:rsidTr="00D861FF">
        <w:tc>
          <w:tcPr>
            <w:tcW w:w="2685" w:type="pct"/>
          </w:tcPr>
          <w:p w:rsidR="00D3041A" w:rsidRPr="002D03FB" w:rsidRDefault="00D3041A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D3041A" w:rsidRPr="002D03FB" w:rsidRDefault="00D3041A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D3041A" w:rsidRPr="002D03FB" w:rsidTr="00D861FF">
        <w:tc>
          <w:tcPr>
            <w:tcW w:w="2685" w:type="pct"/>
          </w:tcPr>
          <w:p w:rsidR="00D3041A" w:rsidRPr="002D03FB" w:rsidRDefault="00D3041A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D3041A" w:rsidRPr="002D03FB" w:rsidRDefault="00D3041A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D3041A" w:rsidRPr="002D03FB" w:rsidTr="00D861FF">
        <w:tc>
          <w:tcPr>
            <w:tcW w:w="2685" w:type="pct"/>
          </w:tcPr>
          <w:p w:rsidR="00D3041A" w:rsidRPr="002D03FB" w:rsidRDefault="00D3041A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D3041A" w:rsidRPr="002D03FB" w:rsidRDefault="00D3041A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D3041A" w:rsidRPr="002D03FB" w:rsidRDefault="00D3041A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D3041A" w:rsidRPr="002D03FB" w:rsidTr="00D861FF">
        <w:tc>
          <w:tcPr>
            <w:tcW w:w="2685" w:type="pct"/>
          </w:tcPr>
          <w:p w:rsidR="00D3041A" w:rsidRPr="002D03FB" w:rsidRDefault="00D3041A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D3041A" w:rsidRPr="002D03FB" w:rsidRDefault="00D3041A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D3041A" w:rsidRPr="002D03FB" w:rsidRDefault="00D3041A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D3041A" w:rsidRDefault="00D3041A" w:rsidP="00832CFE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D3041A" w:rsidRPr="00D32138" w:rsidRDefault="00D3041A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D3041A" w:rsidRPr="00736894" w:rsidRDefault="00D3041A" w:rsidP="00736894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  <w:r w:rsidRPr="00736894">
        <w:rPr>
          <w:b/>
          <w:bCs/>
          <w:color w:val="auto"/>
          <w:lang w:val="ru-RU"/>
        </w:rPr>
        <w:t xml:space="preserve"> </w:t>
      </w:r>
      <w:r w:rsidRPr="00736894">
        <w:rPr>
          <w:b/>
        </w:rPr>
        <w:t>ИНЖЕНЕРИНГ на Обект: „Аварийно-възстановителни работи по укрепване на пътен м</w:t>
      </w:r>
      <w:r>
        <w:rPr>
          <w:b/>
        </w:rPr>
        <w:t>ост в с. Белица, община Любимец</w:t>
      </w:r>
      <w:r w:rsidRPr="00736894">
        <w:rPr>
          <w:b/>
        </w:rPr>
        <w:t>”</w:t>
      </w:r>
    </w:p>
    <w:p w:rsidR="00D3041A" w:rsidRDefault="00D3041A" w:rsidP="00736894">
      <w:pPr>
        <w:pStyle w:val="Default"/>
        <w:spacing w:before="240"/>
        <w:ind w:left="-567" w:right="-141" w:firstLine="1134"/>
        <w:jc w:val="both"/>
        <w:rPr>
          <w:color w:val="auto"/>
        </w:rPr>
      </w:pPr>
      <w:r w:rsidRPr="00B2098C">
        <w:rPr>
          <w:b/>
          <w:bCs/>
          <w:color w:val="auto"/>
        </w:rPr>
        <w:t>От</w:t>
      </w:r>
      <w:r w:rsidRPr="00B2098C">
        <w:rPr>
          <w:color w:val="auto"/>
        </w:rPr>
        <w:t>.................................................................................................................</w:t>
      </w:r>
      <w:r>
        <w:rPr>
          <w:color w:val="auto"/>
        </w:rPr>
        <w:t>(</w:t>
      </w:r>
      <w:r w:rsidRPr="00B2098C">
        <w:rPr>
          <w:color w:val="auto"/>
        </w:rPr>
        <w:t>пълно наименование на участника</w:t>
      </w:r>
      <w:r>
        <w:rPr>
          <w:color w:val="auto"/>
        </w:rPr>
        <w:t>) с ЕИК/ код по Булстат</w:t>
      </w:r>
      <w:r w:rsidRPr="00B2098C">
        <w:rPr>
          <w:color w:val="auto"/>
        </w:rPr>
        <w:t>...........................</w:t>
      </w:r>
      <w:r>
        <w:rPr>
          <w:color w:val="auto"/>
        </w:rPr>
        <w:t>...</w:t>
      </w:r>
      <w:r w:rsidRPr="00B2098C">
        <w:rPr>
          <w:color w:val="auto"/>
        </w:rPr>
        <w:t>, със седалище и адрес на управление: ....................................................................................................,</w:t>
      </w:r>
      <w:r w:rsidRPr="00736894">
        <w:rPr>
          <w:color w:val="auto"/>
          <w:lang w:val="ru-RU"/>
        </w:rPr>
        <w:t xml:space="preserve"> </w:t>
      </w:r>
      <w:r w:rsidRPr="00B2098C">
        <w:rPr>
          <w:b/>
          <w:bCs/>
          <w:color w:val="auto"/>
        </w:rPr>
        <w:t xml:space="preserve">представляван от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D3041A" w:rsidRPr="002D03FB" w:rsidRDefault="00D3041A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D3041A" w:rsidRPr="00D02043" w:rsidRDefault="00D3041A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D3041A" w:rsidRPr="002D03FB" w:rsidRDefault="00D3041A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D3041A" w:rsidRPr="002D03FB" w:rsidRDefault="00D3041A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D3041A" w:rsidRPr="00C82E9B" w:rsidRDefault="00D3041A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4644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D3041A" w:rsidRPr="00C82E9B" w:rsidTr="00D512A7">
        <w:tc>
          <w:tcPr>
            <w:tcW w:w="10008" w:type="dxa"/>
            <w:gridSpan w:val="3"/>
          </w:tcPr>
          <w:p w:rsidR="00D3041A" w:rsidRPr="00C82E9B" w:rsidRDefault="00D3041A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D3041A" w:rsidRPr="00C82E9B" w:rsidTr="00D512A7">
        <w:tc>
          <w:tcPr>
            <w:tcW w:w="3652" w:type="dxa"/>
          </w:tcPr>
          <w:p w:rsidR="00D3041A" w:rsidRPr="00C82E9B" w:rsidRDefault="00D3041A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3652" w:type="dxa"/>
          </w:tcPr>
          <w:p w:rsidR="00D3041A" w:rsidRPr="00C82E9B" w:rsidRDefault="00D3041A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D3041A" w:rsidRPr="00C82E9B" w:rsidTr="00D512A7">
        <w:tc>
          <w:tcPr>
            <w:tcW w:w="3652" w:type="dxa"/>
          </w:tcPr>
          <w:p w:rsidR="00D3041A" w:rsidRPr="00C82E9B" w:rsidRDefault="00D3041A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D3041A" w:rsidRPr="00C82E9B" w:rsidRDefault="00D3041A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D3041A" w:rsidRPr="00B2098C" w:rsidRDefault="00D3041A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D3041A" w:rsidRPr="00B2098C" w:rsidRDefault="00D3041A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D3041A" w:rsidRPr="00B2098C" w:rsidRDefault="00D3041A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D3041A" w:rsidRPr="00B2098C" w:rsidRDefault="00D3041A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D3041A" w:rsidRPr="00B2098C" w:rsidRDefault="00D3041A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D3041A" w:rsidRPr="00B2098C" w:rsidRDefault="00D3041A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D3041A" w:rsidRPr="00B2098C" w:rsidRDefault="00D3041A" w:rsidP="004D1335">
      <w:pPr>
        <w:spacing w:before="120"/>
        <w:ind w:right="-141"/>
        <w:jc w:val="both"/>
      </w:pPr>
      <w:r>
        <w:t>5</w:t>
      </w:r>
      <w:r w:rsidRPr="00B2098C">
        <w:t xml:space="preserve">. Приемаме срокът на валидността на нашата оферта да бъде </w:t>
      </w:r>
      <w:r>
        <w:t>до</w:t>
      </w:r>
      <w:r w:rsidRPr="00F443E0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02.10.2020 </w:t>
      </w:r>
      <w:r>
        <w:rPr>
          <w:color w:val="000000"/>
        </w:rPr>
        <w:t>г.</w:t>
      </w:r>
      <w:r w:rsidRPr="00F443E0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</w:t>
      </w:r>
      <w:r w:rsidRPr="00B2098C">
        <w:t>считано от крайния срок за подаване на оферти.</w:t>
      </w:r>
    </w:p>
    <w:p w:rsidR="00D3041A" w:rsidRPr="00B2098C" w:rsidRDefault="00D3041A" w:rsidP="004D1335">
      <w:pPr>
        <w:spacing w:before="120"/>
        <w:ind w:right="-141"/>
        <w:jc w:val="both"/>
      </w:pPr>
    </w:p>
    <w:p w:rsidR="00D3041A" w:rsidRPr="00B2098C" w:rsidRDefault="00D3041A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88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6095"/>
      </w:tblGrid>
      <w:tr w:rsidR="00D3041A" w:rsidRPr="00B2098C" w:rsidTr="00D512A7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D3041A" w:rsidRPr="00B2098C" w:rsidTr="00D512A7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D3041A" w:rsidRPr="00B2098C" w:rsidTr="00D512A7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41A" w:rsidRPr="00B2098C" w:rsidRDefault="00D3041A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Pr="00736894" w:rsidRDefault="00D3041A" w:rsidP="00D7763B">
      <w:pPr>
        <w:spacing w:after="200" w:line="276" w:lineRule="auto"/>
        <w:ind w:right="-141"/>
        <w:jc w:val="right"/>
        <w:rPr>
          <w:b/>
          <w:color w:val="000000"/>
          <w:lang w:val="en-US"/>
        </w:rPr>
      </w:pPr>
    </w:p>
    <w:p w:rsidR="00D3041A" w:rsidRPr="00D7763B" w:rsidRDefault="00D3041A" w:rsidP="00D7763B">
      <w:pPr>
        <w:spacing w:after="200" w:line="276" w:lineRule="auto"/>
        <w:ind w:right="-141"/>
        <w:jc w:val="right"/>
        <w:rPr>
          <w:b/>
        </w:rPr>
      </w:pPr>
      <w:r w:rsidRPr="00C4263D">
        <w:rPr>
          <w:b/>
          <w:color w:val="000000"/>
        </w:rPr>
        <w:t>Образец № 3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D3041A" w:rsidRPr="0097568C" w:rsidRDefault="00D3041A" w:rsidP="00D7763B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D3041A" w:rsidRPr="00D7763B" w:rsidRDefault="00D3041A" w:rsidP="00D7763B">
      <w:pPr>
        <w:autoSpaceDE w:val="0"/>
        <w:autoSpaceDN w:val="0"/>
        <w:adjustRightInd w:val="0"/>
        <w:ind w:left="-709" w:firstLine="567"/>
        <w:jc w:val="both"/>
        <w:rPr>
          <w:b/>
          <w:i/>
        </w:rPr>
      </w:pPr>
      <w:r w:rsidRPr="0097568C">
        <w:rPr>
          <w:color w:val="000000"/>
        </w:rPr>
        <w:t>в изпълнение на чл.</w:t>
      </w:r>
      <w:r>
        <w:rPr>
          <w:color w:val="000000"/>
        </w:rPr>
        <w:t xml:space="preserve"> 54, ал</w:t>
      </w:r>
      <w:r w:rsidRPr="0097568C">
        <w:rPr>
          <w:color w:val="000000"/>
        </w:rPr>
        <w:t>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1 от ЗОП и в съответствие с изискванията на възложителя при възлагане на обществена поръчка с предмет: </w:t>
      </w:r>
      <w:r w:rsidRPr="00736894">
        <w:rPr>
          <w:b/>
        </w:rPr>
        <w:t>ИНЖЕНЕРИНГ на Обект: „Аварийно-възстановителни работи по укрепване на пътен мост в</w:t>
      </w:r>
      <w:r>
        <w:rPr>
          <w:b/>
        </w:rPr>
        <w:t xml:space="preserve"> с. Белица, община Любимец</w:t>
      </w:r>
      <w:r w:rsidRPr="00736894">
        <w:rPr>
          <w:b/>
        </w:rPr>
        <w:t>”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D3041A" w:rsidRPr="001C19F4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D3041A" w:rsidRPr="0097568C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D3041A" w:rsidRPr="00CF5873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D3041A" w:rsidRPr="00CF5873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D3041A" w:rsidRPr="00CF5873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D3041A" w:rsidRPr="001C19F4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D3041A" w:rsidRPr="00487219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D3041A" w:rsidRPr="0099360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D3041A" w:rsidRPr="00487219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D3041A" w:rsidRPr="00736894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D3041A" w:rsidRPr="00713036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713036">
        <w:rPr>
          <w:b/>
          <w:color w:val="000000"/>
        </w:rPr>
        <w:t>. Относно критериите за подбор:</w:t>
      </w:r>
    </w:p>
    <w:p w:rsidR="00D3041A" w:rsidRPr="00713036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736894">
        <w:rPr>
          <w:b/>
          <w:color w:val="000000"/>
          <w:lang w:val="ru-RU"/>
        </w:rPr>
        <w:t>.1</w:t>
      </w:r>
      <w:r w:rsidRPr="00713036">
        <w:rPr>
          <w:b/>
          <w:color w:val="000000"/>
        </w:rPr>
        <w:t>. Годност (правоспособност) за упражняване на професионална дейност</w:t>
      </w:r>
    </w:p>
    <w:p w:rsidR="00D3041A" w:rsidRDefault="00D3041A" w:rsidP="00D7763B">
      <w:pPr>
        <w:spacing w:before="120"/>
        <w:ind w:left="-709"/>
        <w:jc w:val="both"/>
      </w:pPr>
      <w:r w:rsidRPr="00713036">
        <w:rPr>
          <w:b/>
        </w:rPr>
        <w:t>1.</w:t>
      </w:r>
      <w:r>
        <w:t xml:space="preserve"> </w:t>
      </w:r>
      <w:r w:rsidRPr="003815C0">
        <w:t xml:space="preserve">Към момента на подаване на офертата </w:t>
      </w:r>
      <w:r>
        <w:t>Участникът, когото представлявам, е</w:t>
      </w:r>
      <w:r w:rsidRPr="003815C0">
        <w:t xml:space="preserve"> вписан в Централния професионален регистър на Строителя за обекти</w:t>
      </w:r>
      <w:r w:rsidRPr="003815C0">
        <w:rPr>
          <w:lang w:val="ru-RU"/>
        </w:rPr>
        <w:t xml:space="preserve"> </w:t>
      </w:r>
      <w:r w:rsidRPr="003815C0">
        <w:rPr>
          <w:lang w:val="ru-RU" w:eastAsia="ar-SA"/>
        </w:rPr>
        <w:t xml:space="preserve">от </w:t>
      </w:r>
      <w:r>
        <w:rPr>
          <w:lang w:val="ru-RU"/>
        </w:rPr>
        <w:t>…………….</w:t>
      </w:r>
      <w:r w:rsidRPr="003815C0">
        <w:rPr>
          <w:lang w:val="ru-RU"/>
        </w:rPr>
        <w:t xml:space="preserve"> група, </w:t>
      </w:r>
      <w:r>
        <w:t xml:space="preserve">………………….. </w:t>
      </w:r>
      <w:r w:rsidRPr="003815C0">
        <w:rPr>
          <w:lang w:val="ru-RU"/>
        </w:rPr>
        <w:t>категория,</w:t>
      </w:r>
      <w:r w:rsidRPr="003815C0">
        <w:t xml:space="preserve"> съгласно Правилника за реда за вписване и водене на Централния професионален регистър на строителя </w:t>
      </w:r>
      <w:r>
        <w:t>и притежава удостоверение № ……………….. с</w:t>
      </w:r>
      <w:r w:rsidRPr="003815C0">
        <w:t xml:space="preserve"> валидност до </w:t>
      </w:r>
      <w:r>
        <w:t>………………………</w:t>
      </w:r>
    </w:p>
    <w:p w:rsidR="00D3041A" w:rsidRPr="00D34FF5" w:rsidRDefault="00D3041A" w:rsidP="00D7763B">
      <w:pPr>
        <w:spacing w:before="120"/>
        <w:ind w:left="-709"/>
        <w:jc w:val="both"/>
      </w:pPr>
      <w:r w:rsidRPr="00713036">
        <w:rPr>
          <w:b/>
        </w:rPr>
        <w:t>2.</w:t>
      </w:r>
      <w:r>
        <w:t xml:space="preserve"> </w:t>
      </w:r>
      <w:r w:rsidRPr="00D34FF5">
        <w:t xml:space="preserve">Ако </w:t>
      </w:r>
      <w:r>
        <w:t>Участникът, когото представлявам,</w:t>
      </w:r>
      <w:r w:rsidRPr="00D34FF5">
        <w:t xml:space="preserve"> бъд</w:t>
      </w:r>
      <w:r>
        <w:t>е</w:t>
      </w:r>
      <w:r w:rsidRPr="00D34FF5">
        <w:t xml:space="preserve"> избран за изпълнител на обществената поръчка</w:t>
      </w:r>
      <w:r>
        <w:t>,</w:t>
      </w:r>
      <w:r w:rsidRPr="00D34FF5">
        <w:t xml:space="preserve"> се задължавам</w:t>
      </w:r>
      <w:r>
        <w:t>е</w:t>
      </w:r>
      <w:r w:rsidRPr="00D34FF5">
        <w:t xml:space="preserve"> да поддържам</w:t>
      </w:r>
      <w:r>
        <w:t>е</w:t>
      </w:r>
      <w:r w:rsidRPr="00D34FF5">
        <w:t xml:space="preserve"> до приключване срока на договора горецитираната регистрация</w:t>
      </w:r>
      <w:r w:rsidRPr="005D0A47">
        <w:t xml:space="preserve"> </w:t>
      </w:r>
      <w:r w:rsidRPr="00D34FF5">
        <w:t>валидна.</w:t>
      </w: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736894">
        <w:rPr>
          <w:b/>
          <w:color w:val="000000"/>
          <w:lang w:val="ru-RU"/>
        </w:rPr>
        <w:t>.</w:t>
      </w:r>
      <w:r>
        <w:rPr>
          <w:b/>
          <w:color w:val="000000"/>
        </w:rPr>
        <w:t>2</w:t>
      </w:r>
      <w:r w:rsidRPr="0071303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A4139">
        <w:rPr>
          <w:b/>
          <w:color w:val="000000"/>
        </w:rPr>
        <w:t>Икономическо и финансово състояние</w:t>
      </w:r>
    </w:p>
    <w:p w:rsidR="00D3041A" w:rsidRPr="00736894" w:rsidRDefault="00D3041A" w:rsidP="00164D99">
      <w:pPr>
        <w:pStyle w:val="ListParagraph"/>
        <w:spacing w:before="120" w:line="240" w:lineRule="atLeast"/>
        <w:ind w:left="-349"/>
        <w:jc w:val="both"/>
        <w:rPr>
          <w:rFonts w:ascii="Times New Roman" w:hAnsi="Times New Roman"/>
          <w:sz w:val="24"/>
          <w:szCs w:val="24"/>
          <w:lang w:val="ru-RU"/>
        </w:rPr>
      </w:pPr>
      <w:r w:rsidRPr="00736894">
        <w:rPr>
          <w:rFonts w:ascii="Times New Roman" w:hAnsi="Times New Roman"/>
          <w:sz w:val="24"/>
          <w:szCs w:val="24"/>
          <w:lang w:val="ru-RU"/>
        </w:rPr>
        <w:t>Към момента на подаване на офертата Участникът, когото представлявам, има застраховк</w:t>
      </w:r>
      <w:r w:rsidRPr="00164D99">
        <w:rPr>
          <w:rFonts w:ascii="Times New Roman" w:hAnsi="Times New Roman"/>
          <w:sz w:val="24"/>
          <w:szCs w:val="24"/>
          <w:lang w:val="bg-BG"/>
        </w:rPr>
        <w:t>и както следва:</w:t>
      </w:r>
    </w:p>
    <w:p w:rsidR="00D3041A" w:rsidRPr="00736894" w:rsidRDefault="00D3041A" w:rsidP="00164D99">
      <w:pPr>
        <w:pStyle w:val="ListParagraph"/>
        <w:spacing w:before="120" w:line="240" w:lineRule="atLeast"/>
        <w:ind w:left="-349"/>
        <w:jc w:val="both"/>
        <w:rPr>
          <w:rFonts w:ascii="Times New Roman" w:hAnsi="Times New Roman"/>
          <w:sz w:val="24"/>
          <w:szCs w:val="24"/>
          <w:lang w:val="ru-RU"/>
        </w:rPr>
      </w:pPr>
      <w:r w:rsidRPr="00736894">
        <w:rPr>
          <w:rFonts w:ascii="Times New Roman" w:hAnsi="Times New Roman"/>
          <w:sz w:val="24"/>
          <w:szCs w:val="24"/>
          <w:lang w:val="ru-RU"/>
        </w:rPr>
        <w:t xml:space="preserve"> А) За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736894">
        <w:rPr>
          <w:rFonts w:ascii="Times New Roman" w:hAnsi="Times New Roman"/>
          <w:sz w:val="24"/>
          <w:szCs w:val="24"/>
          <w:lang w:val="ru-RU"/>
        </w:rPr>
        <w:t xml:space="preserve">роектиране и авторски надзор - „Професионална отговорност в проектирането” съгласно чл. 171, ал. 1 от ЗУТ по застрахователна полица № ……………….., издадена от …………………, валидна до ……………….г. с лимит на отговорност ……………лв. </w:t>
      </w:r>
    </w:p>
    <w:p w:rsidR="00D3041A" w:rsidRPr="00736894" w:rsidRDefault="00D3041A" w:rsidP="00164D99">
      <w:pPr>
        <w:pStyle w:val="ListParagraph"/>
        <w:ind w:left="-349" w:right="1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3041A" w:rsidRDefault="00D3041A" w:rsidP="00164D99">
      <w:pPr>
        <w:pStyle w:val="ListParagraph"/>
        <w:spacing w:before="120" w:line="240" w:lineRule="atLeast"/>
        <w:ind w:left="-349"/>
        <w:jc w:val="both"/>
        <w:rPr>
          <w:rFonts w:ascii="Times New Roman" w:hAnsi="Times New Roman"/>
          <w:sz w:val="24"/>
          <w:szCs w:val="24"/>
          <w:lang w:val="bg-BG"/>
        </w:rPr>
      </w:pPr>
      <w:r w:rsidRPr="00736894">
        <w:rPr>
          <w:rFonts w:ascii="Times New Roman" w:hAnsi="Times New Roman"/>
          <w:sz w:val="24"/>
          <w:szCs w:val="24"/>
          <w:lang w:val="ru-RU"/>
        </w:rPr>
        <w:t xml:space="preserve">Б) За строителство - „Професионална отговорност в строителството“, съгласно чл. 171, ал. 1 от ЗУТ за вреди, причинени на други участници в строителството и/или на трети лица, вследствие на неправомерни действия или бездействия при или по повод изпълнение на задълженията му, по застрахователна полица № ……………….., издадена от …………………, валидна до ……………….г. с лимит на отговорност ……………лв. </w:t>
      </w:r>
    </w:p>
    <w:p w:rsidR="00D3041A" w:rsidRDefault="00D3041A" w:rsidP="00164D99">
      <w:pPr>
        <w:pStyle w:val="ListParagraph"/>
        <w:spacing w:before="120" w:line="240" w:lineRule="atLeast"/>
        <w:ind w:left="-349"/>
        <w:jc w:val="both"/>
        <w:rPr>
          <w:rFonts w:ascii="Times New Roman" w:hAnsi="Times New Roman"/>
          <w:sz w:val="24"/>
          <w:szCs w:val="24"/>
          <w:lang w:val="bg-BG"/>
        </w:rPr>
      </w:pPr>
      <w:r w:rsidRPr="0073689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3041A" w:rsidRPr="00736894" w:rsidRDefault="00D3041A" w:rsidP="00164D99">
      <w:pPr>
        <w:pStyle w:val="ListParagraph"/>
        <w:spacing w:before="120" w:line="240" w:lineRule="atLeast"/>
        <w:ind w:left="-349"/>
        <w:jc w:val="both"/>
        <w:rPr>
          <w:rFonts w:ascii="Times New Roman" w:hAnsi="Times New Roman"/>
          <w:sz w:val="24"/>
          <w:szCs w:val="24"/>
          <w:lang w:val="ru-RU"/>
        </w:rPr>
      </w:pPr>
      <w:r w:rsidRPr="00736894">
        <w:rPr>
          <w:rFonts w:ascii="Times New Roman" w:hAnsi="Times New Roman"/>
          <w:sz w:val="24"/>
          <w:szCs w:val="24"/>
          <w:lang w:val="ru-RU"/>
        </w:rPr>
        <w:t>Ако Участникът, когото представлявам, бъде избран за изпълнител на обществената поръчка, се задължаваме да поддържаме валидността на застраховките до приключване срока на договора.</w:t>
      </w:r>
    </w:p>
    <w:p w:rsidR="00D3041A" w:rsidRPr="00534282" w:rsidRDefault="00D3041A" w:rsidP="00D7763B">
      <w:pPr>
        <w:spacing w:before="120" w:line="240" w:lineRule="atLeast"/>
        <w:ind w:left="-709"/>
        <w:jc w:val="both"/>
        <w:rPr>
          <w:bCs/>
        </w:rPr>
      </w:pPr>
    </w:p>
    <w:p w:rsidR="00D3041A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736894">
        <w:rPr>
          <w:b/>
          <w:color w:val="000000"/>
          <w:lang w:val="ru-RU"/>
        </w:rPr>
        <w:t>.</w:t>
      </w:r>
      <w:r>
        <w:rPr>
          <w:b/>
          <w:color w:val="000000"/>
        </w:rPr>
        <w:t>3</w:t>
      </w:r>
      <w:r w:rsidRPr="0071303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74777">
        <w:rPr>
          <w:b/>
          <w:color w:val="000000"/>
        </w:rPr>
        <w:t>Технически и професионални способности</w:t>
      </w:r>
    </w:p>
    <w:p w:rsidR="00D3041A" w:rsidRPr="00736894" w:rsidRDefault="00D3041A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ru-RU"/>
        </w:rPr>
      </w:pPr>
      <w:r>
        <w:rPr>
          <w:b/>
          <w:color w:val="000000"/>
        </w:rPr>
        <w:t xml:space="preserve">      Екипът с който ще изпълня поръчката е следния:</w:t>
      </w:r>
    </w:p>
    <w:p w:rsidR="00D3041A" w:rsidRDefault="00D3041A" w:rsidP="00164D99">
      <w:pPr>
        <w:pStyle w:val="ListParagraph"/>
        <w:ind w:left="-426" w:right="-70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36894">
        <w:rPr>
          <w:rFonts w:ascii="Times New Roman" w:hAnsi="Times New Roman"/>
          <w:b/>
          <w:sz w:val="24"/>
          <w:szCs w:val="24"/>
          <w:lang w:val="ru-RU"/>
        </w:rPr>
        <w:t xml:space="preserve">А) </w:t>
      </w:r>
      <w:r w:rsidRPr="00736894">
        <w:rPr>
          <w:rFonts w:ascii="Times New Roman" w:hAnsi="Times New Roman"/>
          <w:b/>
          <w:bCs/>
          <w:sz w:val="24"/>
          <w:szCs w:val="24"/>
          <w:lang w:val="ru-RU"/>
        </w:rPr>
        <w:t>За изпълнение на дейностите проектиране и авторски надзор:</w:t>
      </w:r>
    </w:p>
    <w:p w:rsidR="00D3041A" w:rsidRPr="00B2098C" w:rsidRDefault="00D3041A" w:rsidP="00492FBF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</w:t>
      </w:r>
    </w:p>
    <w:p w:rsidR="00D3041A" w:rsidRPr="00B2098C" w:rsidRDefault="00D3041A" w:rsidP="00492FBF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</w:t>
      </w:r>
    </w:p>
    <w:p w:rsidR="00D3041A" w:rsidRPr="00B2098C" w:rsidRDefault="00D3041A" w:rsidP="00492FBF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</w:t>
      </w:r>
    </w:p>
    <w:p w:rsidR="00D3041A" w:rsidRPr="00492FBF" w:rsidRDefault="00D3041A" w:rsidP="00492FBF">
      <w:pPr>
        <w:spacing w:before="120"/>
        <w:ind w:right="-141"/>
        <w:jc w:val="both"/>
      </w:pPr>
      <w:r>
        <w:t>4</w:t>
      </w:r>
      <w:r w:rsidRPr="00B2098C">
        <w:t>. ……………………………………………………………………………………………….</w:t>
      </w:r>
      <w:r>
        <w:t>......</w:t>
      </w:r>
    </w:p>
    <w:p w:rsidR="00D3041A" w:rsidRPr="00B2098C" w:rsidRDefault="00D3041A" w:rsidP="00492FBF">
      <w:pPr>
        <w:spacing w:before="120"/>
        <w:ind w:right="-141"/>
        <w:jc w:val="both"/>
      </w:pPr>
      <w:r>
        <w:t>5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D3041A" w:rsidRPr="00B2098C" w:rsidRDefault="00D3041A" w:rsidP="00492FBF">
      <w:pPr>
        <w:spacing w:before="120"/>
        <w:ind w:right="-141"/>
        <w:jc w:val="both"/>
      </w:pPr>
      <w:r w:rsidRPr="00B2098C">
        <w:t>. ……………………………………………………………………………………………….</w:t>
      </w:r>
      <w:r>
        <w:t>.........</w:t>
      </w:r>
    </w:p>
    <w:p w:rsidR="00D3041A" w:rsidRPr="00492FBF" w:rsidRDefault="00D3041A" w:rsidP="00492FBF">
      <w:pPr>
        <w:ind w:right="-709"/>
        <w:jc w:val="both"/>
        <w:rPr>
          <w:b/>
          <w:bCs/>
        </w:rPr>
      </w:pPr>
    </w:p>
    <w:p w:rsidR="00D3041A" w:rsidRDefault="00D3041A" w:rsidP="00164D99">
      <w:pPr>
        <w:pStyle w:val="ListParagraph"/>
        <w:ind w:left="-426" w:right="-70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36894">
        <w:rPr>
          <w:rFonts w:ascii="Times New Roman" w:hAnsi="Times New Roman"/>
          <w:b/>
          <w:sz w:val="24"/>
          <w:szCs w:val="24"/>
          <w:lang w:val="ru-RU"/>
        </w:rPr>
        <w:t>Б)</w:t>
      </w:r>
      <w:r w:rsidRPr="0073689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6894">
        <w:rPr>
          <w:rFonts w:ascii="Times New Roman" w:hAnsi="Times New Roman"/>
          <w:b/>
          <w:bCs/>
          <w:sz w:val="24"/>
          <w:szCs w:val="24"/>
          <w:lang w:val="ru-RU"/>
        </w:rPr>
        <w:t>За изпълнение на строителството:</w:t>
      </w:r>
    </w:p>
    <w:p w:rsidR="00D3041A" w:rsidRPr="00B2098C" w:rsidRDefault="00D3041A" w:rsidP="00492FBF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........</w:t>
      </w:r>
    </w:p>
    <w:p w:rsidR="00D3041A" w:rsidRPr="00B2098C" w:rsidRDefault="00D3041A" w:rsidP="00492FBF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.........</w:t>
      </w:r>
    </w:p>
    <w:p w:rsidR="00D3041A" w:rsidRPr="00B2098C" w:rsidRDefault="00D3041A" w:rsidP="00492FBF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.........</w:t>
      </w:r>
    </w:p>
    <w:p w:rsidR="00D3041A" w:rsidRDefault="00D3041A" w:rsidP="00492FBF">
      <w:pPr>
        <w:spacing w:before="120"/>
        <w:ind w:right="-141"/>
        <w:jc w:val="both"/>
      </w:pPr>
      <w:r w:rsidRPr="00B2098C">
        <w:t>. ……………………………………………………………………………………………….</w:t>
      </w:r>
      <w:r>
        <w:t>...........</w:t>
      </w:r>
    </w:p>
    <w:p w:rsidR="00D3041A" w:rsidRPr="00B2098C" w:rsidRDefault="00D3041A" w:rsidP="00492FBF">
      <w:pPr>
        <w:spacing w:before="120"/>
        <w:ind w:right="-141"/>
        <w:jc w:val="both"/>
      </w:pPr>
    </w:p>
    <w:p w:rsidR="00D3041A" w:rsidRPr="00492FBF" w:rsidRDefault="00D3041A" w:rsidP="00492FBF">
      <w:pPr>
        <w:autoSpaceDE w:val="0"/>
        <w:autoSpaceDN w:val="0"/>
        <w:adjustRightInd w:val="0"/>
        <w:ind w:left="-709" w:right="-141"/>
        <w:jc w:val="both"/>
        <w:rPr>
          <w:i/>
          <w:highlight w:val="yellow"/>
        </w:rPr>
      </w:pPr>
      <w:r w:rsidRPr="00492FBF">
        <w:rPr>
          <w:i/>
          <w:iCs/>
        </w:rPr>
        <w:t xml:space="preserve">Участникът следва да предостави данни и информация относно:  </w:t>
      </w:r>
      <w:r w:rsidRPr="00492FBF">
        <w:rPr>
          <w:b/>
          <w:bCs/>
          <w:i/>
          <w:iCs/>
        </w:rPr>
        <w:t xml:space="preserve">(1) три имена </w:t>
      </w:r>
      <w:r w:rsidRPr="00492FBF">
        <w:rPr>
          <w:i/>
          <w:iCs/>
        </w:rPr>
        <w:t xml:space="preserve">на всяко едно от предложените от него лица от изискуемия екип за изпълнение на проектирането и авторски надзор и екипа за изпълнение на СМР, които ще изпълняват дейностите, предмет на възлагане;  </w:t>
      </w:r>
      <w:r w:rsidRPr="00492FBF">
        <w:rPr>
          <w:b/>
          <w:bCs/>
          <w:i/>
          <w:iCs/>
        </w:rPr>
        <w:t>(2) позиция</w:t>
      </w:r>
      <w:r w:rsidRPr="00492FBF">
        <w:rPr>
          <w:i/>
          <w:iCs/>
        </w:rPr>
        <w:t xml:space="preserve">, за която е предложено всяко едно от лицата, членове на изискуемите екипи, съобразно минималните изисквания на Възложителя, посочени по-горе; </w:t>
      </w:r>
      <w:r w:rsidRPr="00492FBF">
        <w:rPr>
          <w:b/>
          <w:bCs/>
          <w:i/>
          <w:iCs/>
        </w:rPr>
        <w:t>(3) професионална квалификация</w:t>
      </w:r>
      <w:r w:rsidRPr="00492FBF">
        <w:rPr>
          <w:i/>
          <w:iCs/>
        </w:rPr>
        <w:t xml:space="preserve">, съгласно информацията, съдържаща се в притежаваната от съответното лице диплома за придобито образование - номер и дата на издаване, наименование на учебното заведение, издало дипломата; професионалната квалификация, записана в дипломата; образование – вид образование/образователно-квалификационна степен и специалност за лицата, за които се изисква такива; </w:t>
      </w:r>
      <w:r w:rsidRPr="00492FBF">
        <w:rPr>
          <w:b/>
          <w:bCs/>
          <w:i/>
          <w:iCs/>
        </w:rPr>
        <w:t>(4) допълнителна</w:t>
      </w:r>
      <w:r w:rsidRPr="00492FBF">
        <w:rPr>
          <w:i/>
          <w:iCs/>
        </w:rPr>
        <w:t xml:space="preserve"> </w:t>
      </w:r>
      <w:r w:rsidRPr="00492FBF">
        <w:rPr>
          <w:b/>
          <w:bCs/>
          <w:i/>
          <w:iCs/>
        </w:rPr>
        <w:t xml:space="preserve">професионална квалификация </w:t>
      </w:r>
      <w:r w:rsidRPr="00492FBF">
        <w:rPr>
          <w:i/>
          <w:iCs/>
        </w:rPr>
        <w:t xml:space="preserve">– сертификат, валидно удостоверение или друг еквивалентен документ – индивидуализира се наименованието на документа; номер и дата на издаването му; издател на документа, обхват и валидност (когато е приложимо); </w:t>
      </w:r>
      <w:r w:rsidRPr="00492FBF">
        <w:rPr>
          <w:b/>
          <w:bCs/>
          <w:i/>
          <w:iCs/>
        </w:rPr>
        <w:t>(5) професионален</w:t>
      </w:r>
      <w:r w:rsidRPr="00492FBF">
        <w:rPr>
          <w:i/>
          <w:iCs/>
        </w:rPr>
        <w:t xml:space="preserve"> </w:t>
      </w:r>
      <w:r w:rsidRPr="00492FBF">
        <w:rPr>
          <w:b/>
          <w:bCs/>
          <w:i/>
          <w:iCs/>
        </w:rPr>
        <w:t xml:space="preserve">опит </w:t>
      </w:r>
      <w:r w:rsidRPr="00492FBF">
        <w:rPr>
          <w:i/>
          <w:iCs/>
        </w:rPr>
        <w:t>– видове услуги и СМР, изпълнени на обекта; конкретен период в изпълнение на съответния обект; заемана длъжност по време на изпълнение на обекта (когато е приложимо</w:t>
      </w:r>
      <w:r w:rsidRPr="00492FBF">
        <w:rPr>
          <w:i/>
        </w:rPr>
        <w:t xml:space="preserve">). </w:t>
      </w:r>
      <w:r w:rsidRPr="00492FBF">
        <w:rPr>
          <w:i/>
          <w:u w:val="single"/>
        </w:rPr>
        <w:t>Посочената информация се попълва според минималните изисквания, поставени към съответния експерт</w:t>
      </w:r>
      <w:r w:rsidRPr="00492FBF">
        <w:rPr>
          <w:i/>
        </w:rPr>
        <w:t>.</w:t>
      </w:r>
    </w:p>
    <w:p w:rsidR="00D3041A" w:rsidRPr="00492FBF" w:rsidRDefault="00D3041A" w:rsidP="00492FBF">
      <w:pPr>
        <w:spacing w:before="120" w:line="240" w:lineRule="atLeast"/>
        <w:ind w:left="-709"/>
        <w:jc w:val="both"/>
        <w:rPr>
          <w:b/>
          <w:color w:val="000000"/>
        </w:rPr>
      </w:pPr>
    </w:p>
    <w:p w:rsidR="00D3041A" w:rsidRPr="00736894" w:rsidRDefault="00D3041A" w:rsidP="00736894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D3041A" w:rsidRDefault="00D3041A" w:rsidP="00D7763B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2B54D2">
        <w:rPr>
          <w:color w:val="000000"/>
          <w:lang w:val="ru-RU"/>
        </w:rPr>
        <w:t xml:space="preserve">: </w:t>
      </w:r>
      <w:r w:rsidRPr="0097568C">
        <w:rPr>
          <w:color w:val="000000"/>
        </w:rPr>
        <w:t>………………………………..</w:t>
      </w:r>
      <w:r>
        <w:rPr>
          <w:color w:val="000000"/>
        </w:rPr>
        <w:t xml:space="preserve">                             </w:t>
      </w:r>
      <w:r w:rsidRPr="0097568C">
        <w:rPr>
          <w:color w:val="000000"/>
        </w:rPr>
        <w:t>Декларатор:……………………</w:t>
      </w: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  <w:r>
        <w:t xml:space="preserve">                                                                                                            </w:t>
      </w:r>
      <w:r>
        <w:rPr>
          <w:color w:val="000000"/>
        </w:rPr>
        <w:t>(</w:t>
      </w:r>
      <w:r w:rsidRPr="002B54D2">
        <w:rPr>
          <w:i/>
          <w:color w:val="000000"/>
        </w:rPr>
        <w:t>име, подпис и печат</w:t>
      </w:r>
      <w:r>
        <w:rPr>
          <w:color w:val="000000"/>
        </w:rPr>
        <w:t>)</w:t>
      </w: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color w:val="000000"/>
          <w:lang w:val="ru-RU"/>
        </w:rPr>
      </w:pPr>
    </w:p>
    <w:p w:rsidR="00D3041A" w:rsidRPr="00505514" w:rsidRDefault="00D3041A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  <w:rPr>
          <w:lang w:val="ru-RU"/>
        </w:rPr>
      </w:pPr>
    </w:p>
    <w:p w:rsidR="00D3041A" w:rsidRPr="00172CC9" w:rsidRDefault="00D3041A" w:rsidP="00942156">
      <w:pPr>
        <w:keepNext/>
        <w:ind w:right="-108"/>
        <w:jc w:val="right"/>
        <w:outlineLvl w:val="0"/>
        <w:rPr>
          <w:b/>
          <w:bCs/>
          <w:lang w:eastAsia="en-US"/>
        </w:rPr>
      </w:pP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D3041A" w:rsidRPr="00736894" w:rsidRDefault="00D3041A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D3041A" w:rsidRPr="00736894" w:rsidRDefault="00D3041A" w:rsidP="00172CC9">
      <w:pPr>
        <w:spacing w:before="120"/>
        <w:jc w:val="center"/>
        <w:rPr>
          <w:b/>
          <w:bCs/>
          <w:lang w:val="ru-RU"/>
        </w:rPr>
      </w:pPr>
    </w:p>
    <w:p w:rsidR="00D3041A" w:rsidRPr="00736894" w:rsidRDefault="00D3041A" w:rsidP="00034A1E">
      <w:pPr>
        <w:pStyle w:val="Default"/>
        <w:spacing w:before="240"/>
        <w:ind w:left="-567" w:right="-141" w:firstLine="1134"/>
        <w:jc w:val="both"/>
        <w:rPr>
          <w:b/>
        </w:rPr>
      </w:pPr>
      <w:r w:rsidRPr="00172CC9">
        <w:rPr>
          <w:bCs/>
        </w:rPr>
        <w:t xml:space="preserve">От ………………………… </w:t>
      </w:r>
      <w:r>
        <w:rPr>
          <w:bCs/>
        </w:rPr>
        <w:t xml:space="preserve">с </w:t>
      </w:r>
      <w:r w:rsidRPr="00C355C9">
        <w:rPr>
          <w:bCs/>
        </w:rPr>
        <w:t>ЕИК/БУЛСТАТ/ЕГН</w:t>
      </w:r>
      <w:r>
        <w:rPr>
          <w:bCs/>
        </w:rPr>
        <w:t xml:space="preserve"> ……………. </w:t>
      </w:r>
      <w:r w:rsidRPr="00172CC9">
        <w:rPr>
          <w:bCs/>
        </w:rPr>
        <w:t xml:space="preserve">- </w:t>
      </w:r>
      <w:r w:rsidRPr="0097568C">
        <w:t xml:space="preserve">участник във възлагане на обществена поръчка с предмет: </w:t>
      </w:r>
      <w:r w:rsidRPr="00736894">
        <w:rPr>
          <w:b/>
        </w:rPr>
        <w:t>ИНЖЕНЕРИНГ на Обект: „Аварийно-възстановителни работи по укрепване на пътен м</w:t>
      </w:r>
      <w:r>
        <w:rPr>
          <w:b/>
        </w:rPr>
        <w:t>ост в с. Белица, община Любимец</w:t>
      </w:r>
      <w:r w:rsidRPr="00736894">
        <w:rPr>
          <w:b/>
        </w:rPr>
        <w:t>”</w:t>
      </w:r>
    </w:p>
    <w:p w:rsidR="00D3041A" w:rsidRPr="00736894" w:rsidRDefault="00D3041A" w:rsidP="00274DC0">
      <w:pPr>
        <w:pStyle w:val="BodyText"/>
        <w:snapToGrid w:val="0"/>
        <w:ind w:right="283"/>
        <w:rPr>
          <w:b/>
          <w:iCs/>
          <w:lang w:val="ru-RU"/>
        </w:rPr>
      </w:pPr>
    </w:p>
    <w:p w:rsidR="00D3041A" w:rsidRPr="0097568C" w:rsidRDefault="00D3041A" w:rsidP="00274DC0">
      <w:pPr>
        <w:autoSpaceDE w:val="0"/>
        <w:autoSpaceDN w:val="0"/>
        <w:adjustRightInd w:val="0"/>
        <w:ind w:left="-709" w:firstLine="567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D3041A" w:rsidRPr="0097568C" w:rsidRDefault="00D3041A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D3041A" w:rsidRPr="0097568C" w:rsidRDefault="00D3041A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D3041A" w:rsidRPr="00172CC9" w:rsidRDefault="00D3041A" w:rsidP="00C355C9">
      <w:pPr>
        <w:tabs>
          <w:tab w:val="left" w:pos="2610"/>
        </w:tabs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D3041A" w:rsidRDefault="00D3041A" w:rsidP="00736894">
      <w:pPr>
        <w:pStyle w:val="BodyText"/>
        <w:jc w:val="left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УВАЖАЕМИ ГОСПОЖИ И ГОСПОДА,</w:t>
      </w:r>
    </w:p>
    <w:p w:rsidR="00D3041A" w:rsidRPr="00D7763B" w:rsidRDefault="00D3041A" w:rsidP="00A154BE">
      <w:pPr>
        <w:pStyle w:val="Default"/>
        <w:spacing w:before="240"/>
        <w:ind w:left="-567" w:right="-141" w:firstLine="1134"/>
        <w:jc w:val="both"/>
        <w:rPr>
          <w:b/>
          <w:i/>
        </w:rPr>
      </w:pPr>
      <w:r w:rsidRPr="00E16329">
        <w:t>С настоящото представям</w:t>
      </w:r>
      <w:r>
        <w:t>е</w:t>
      </w:r>
      <w:r w:rsidRPr="00E16329">
        <w:t xml:space="preserve"> техническо предложение за изпълнение на обществената поръчка с предмет</w:t>
      </w:r>
      <w:r>
        <w:t>:</w:t>
      </w:r>
      <w:r w:rsidRPr="00E16329">
        <w:t xml:space="preserve"> </w:t>
      </w:r>
      <w:r w:rsidRPr="00736894">
        <w:t>ИНЖЕНЕРИНГ на Обект: „Аварийно-възстановителни работи по укрепване на пътен мост в с. Белица, община Любимец”</w:t>
      </w:r>
    </w:p>
    <w:p w:rsidR="00D3041A" w:rsidRPr="00E16329" w:rsidRDefault="00D3041A" w:rsidP="00A154BE">
      <w:pPr>
        <w:widowControl w:val="0"/>
        <w:suppressAutoHyphens/>
        <w:ind w:left="-709" w:right="-141" w:firstLine="708"/>
        <w:jc w:val="both"/>
        <w:rPr>
          <w:b/>
        </w:rPr>
      </w:pPr>
    </w:p>
    <w:p w:rsidR="00D3041A" w:rsidRPr="00736894" w:rsidRDefault="00D3041A" w:rsidP="00A154BE">
      <w:pPr>
        <w:pStyle w:val="BodyText"/>
        <w:ind w:left="-709" w:right="-141" w:firstLine="720"/>
        <w:jc w:val="both"/>
        <w:outlineLvl w:val="0"/>
        <w:rPr>
          <w:color w:val="000000"/>
        </w:rPr>
      </w:pPr>
      <w:r w:rsidRPr="00736894">
        <w:rPr>
          <w:b/>
          <w:bCs/>
          <w:caps/>
          <w:color w:val="000000"/>
        </w:rPr>
        <w:t xml:space="preserve">1. </w:t>
      </w:r>
      <w:r w:rsidRPr="00736894">
        <w:rPr>
          <w:color w:val="000000"/>
        </w:rPr>
        <w:t>Съгласни сме да изпълним целия обхват на поръчката, съгласно изискванията на  Техническата спецификация и Документацията, без резерва или ограничение.</w:t>
      </w:r>
    </w:p>
    <w:p w:rsidR="00D3041A" w:rsidRPr="00736894" w:rsidRDefault="00D3041A" w:rsidP="00A154BE">
      <w:pPr>
        <w:tabs>
          <w:tab w:val="left" w:pos="900"/>
        </w:tabs>
        <w:ind w:left="-709" w:right="-141" w:firstLine="720"/>
        <w:jc w:val="both"/>
      </w:pPr>
      <w:r w:rsidRPr="00736894">
        <w:rPr>
          <w:b/>
        </w:rPr>
        <w:t xml:space="preserve">2. </w:t>
      </w:r>
      <w:r w:rsidRPr="00736894">
        <w:t>Задължаваме се да изпълним договора, ако ни бъде възложен, в съответствие с изискванията на Закона за устройство на територията, както и всички други актове, чието спазване е необходимо за качествено изпълнение на работите.</w:t>
      </w:r>
    </w:p>
    <w:p w:rsidR="00D3041A" w:rsidRPr="00736894" w:rsidRDefault="00D3041A" w:rsidP="00A154BE">
      <w:pPr>
        <w:tabs>
          <w:tab w:val="left" w:pos="900"/>
        </w:tabs>
        <w:ind w:left="-709" w:right="-141" w:firstLine="720"/>
        <w:jc w:val="both"/>
      </w:pPr>
      <w:r w:rsidRPr="00736894">
        <w:rPr>
          <w:b/>
        </w:rPr>
        <w:t xml:space="preserve">3. </w:t>
      </w:r>
      <w:r w:rsidRPr="00736894">
        <w:t>Ще изпълним предмета на поръчката при следните срокове:</w:t>
      </w:r>
    </w:p>
    <w:p w:rsidR="00D3041A" w:rsidRPr="00736894" w:rsidRDefault="00D3041A" w:rsidP="00193856">
      <w:pPr>
        <w:spacing w:afterLines="40"/>
        <w:ind w:left="-709" w:right="-141" w:firstLine="708"/>
        <w:jc w:val="both"/>
        <w:rPr>
          <w:b/>
          <w:bCs/>
        </w:rPr>
      </w:pPr>
      <w:r w:rsidRPr="00736894">
        <w:rPr>
          <w:b/>
        </w:rPr>
        <w:t>3.1.</w:t>
      </w:r>
      <w:r w:rsidRPr="00736894">
        <w:t xml:space="preserve"> </w:t>
      </w:r>
      <w:r w:rsidRPr="00736894">
        <w:rPr>
          <w:b/>
        </w:rPr>
        <w:t>Общ предложен срок</w:t>
      </w:r>
      <w:r w:rsidRPr="00736894">
        <w:t xml:space="preserve"> ………… (…………….</w:t>
      </w:r>
      <w:r w:rsidRPr="00736894">
        <w:rPr>
          <w:i/>
        </w:rPr>
        <w:t>словом</w:t>
      </w:r>
      <w:r w:rsidRPr="00736894">
        <w:t>) календарни дни от датата на възлагане, разпределен по междинни срокове, както следва:</w:t>
      </w:r>
    </w:p>
    <w:p w:rsidR="00D3041A" w:rsidRPr="00736894" w:rsidRDefault="00D3041A" w:rsidP="00193856">
      <w:pPr>
        <w:spacing w:afterLines="40"/>
        <w:ind w:left="-709" w:right="-141" w:firstLine="708"/>
        <w:jc w:val="both"/>
        <w:rPr>
          <w:b/>
          <w:bCs/>
        </w:rPr>
      </w:pPr>
      <w:r w:rsidRPr="00736894">
        <w:rPr>
          <w:b/>
        </w:rPr>
        <w:t>3.2.</w:t>
      </w:r>
      <w:r w:rsidRPr="00736894">
        <w:t xml:space="preserve"> </w:t>
      </w:r>
      <w:r w:rsidRPr="00736894">
        <w:rPr>
          <w:b/>
        </w:rPr>
        <w:t>Срок за изготвяне на технически проект:</w:t>
      </w:r>
      <w:r w:rsidRPr="00736894">
        <w:t xml:space="preserve"> ........ (</w:t>
      </w:r>
      <w:r w:rsidRPr="00736894">
        <w:rPr>
          <w:i/>
        </w:rPr>
        <w:t>словом</w:t>
      </w:r>
      <w:r w:rsidRPr="00736894">
        <w:t xml:space="preserve">..........) календарни дни, считано от получаване на възлагателно писмо до датата на предаване на изработения технически проект на </w:t>
      </w:r>
      <w:r w:rsidRPr="00736894">
        <w:rPr>
          <w:b/>
        </w:rPr>
        <w:t>ВЪЗЛОЖИТЕЛЯ.</w:t>
      </w:r>
    </w:p>
    <w:p w:rsidR="00D3041A" w:rsidRPr="00736894" w:rsidRDefault="00D3041A" w:rsidP="00193856">
      <w:pPr>
        <w:spacing w:afterLines="40"/>
        <w:ind w:left="-709" w:right="-141" w:firstLine="708"/>
        <w:jc w:val="both"/>
        <w:rPr>
          <w:b/>
          <w:bCs/>
        </w:rPr>
      </w:pPr>
      <w:r w:rsidRPr="00736894">
        <w:rPr>
          <w:b/>
        </w:rPr>
        <w:t>3.3.</w:t>
      </w:r>
      <w:r w:rsidRPr="00736894">
        <w:t xml:space="preserve"> </w:t>
      </w:r>
      <w:r w:rsidRPr="00736894">
        <w:rPr>
          <w:b/>
        </w:rPr>
        <w:t>Срок за изпълнение на СМР</w:t>
      </w:r>
      <w:r w:rsidRPr="00736894">
        <w:t xml:space="preserve"> съгласно изискванията на ЗУТ и приложимата нормативна уредба, техническата спецификация и количествените сметки : ........ (</w:t>
      </w:r>
      <w:r w:rsidRPr="00736894">
        <w:rPr>
          <w:i/>
        </w:rPr>
        <w:t>словом</w:t>
      </w:r>
      <w:r w:rsidRPr="00736894">
        <w:t xml:space="preserve">..........) календарни дни, считано от подписване на Протокол за откриване на строителна площадка и определяне на строителна линия и ниво до подписването на Констативен акт </w:t>
      </w:r>
      <w:r w:rsidRPr="00736894">
        <w:rPr>
          <w:bCs/>
        </w:rPr>
        <w:t>за установяване годността за приемане на строежа (част, етап от него)</w:t>
      </w:r>
      <w:r w:rsidRPr="00736894">
        <w:t xml:space="preserve"> – Приложение № 15 към чл. 7, ал. 3, т. 15 от Наредба № 3 от 31 юли 2003 година.</w:t>
      </w:r>
    </w:p>
    <w:p w:rsidR="00D3041A" w:rsidRPr="00736894" w:rsidRDefault="00D3041A" w:rsidP="00193856">
      <w:pPr>
        <w:spacing w:afterLines="40"/>
        <w:ind w:left="-709" w:right="-141" w:firstLine="708"/>
        <w:jc w:val="both"/>
        <w:rPr>
          <w:b/>
          <w:bCs/>
        </w:rPr>
      </w:pPr>
      <w:r w:rsidRPr="00736894">
        <w:rPr>
          <w:b/>
        </w:rPr>
        <w:t>3.4.</w:t>
      </w:r>
      <w:r w:rsidRPr="00736894">
        <w:t xml:space="preserve"> </w:t>
      </w:r>
      <w:r w:rsidRPr="00736894">
        <w:rPr>
          <w:b/>
        </w:rPr>
        <w:t>Срок за осъществяване на авторски надзор по време на строителството:</w:t>
      </w:r>
      <w:r w:rsidRPr="00736894">
        <w:t xml:space="preserve"> ще се осъществява в зависимост от времетраенето на строителството от подписване на Протокол за откриване на строителна площадка и определяне на строителна линия и ниво до подписването на Констативен акт </w:t>
      </w:r>
      <w:r w:rsidRPr="00736894">
        <w:rPr>
          <w:bCs/>
        </w:rPr>
        <w:t>за установяване годността за приемане на строежа (част, етап от него)</w:t>
      </w:r>
      <w:r w:rsidRPr="00736894">
        <w:t xml:space="preserve"> – Приложение № 15 към чл. 7, ал. 3, т. 15 от Наредба № 3 от 31 юли 2003 година.</w:t>
      </w:r>
    </w:p>
    <w:p w:rsidR="00D3041A" w:rsidRPr="00736894" w:rsidRDefault="00D3041A" w:rsidP="00A154BE">
      <w:pPr>
        <w:autoSpaceDE w:val="0"/>
        <w:autoSpaceDN w:val="0"/>
        <w:adjustRightInd w:val="0"/>
        <w:ind w:left="-709" w:right="-141" w:firstLine="708"/>
        <w:jc w:val="both"/>
        <w:rPr>
          <w:rFonts w:eastAsia="Batang"/>
          <w:i/>
          <w:lang w:eastAsia="ko-KR"/>
        </w:rPr>
      </w:pPr>
      <w:r w:rsidRPr="00736894">
        <w:rPr>
          <w:rFonts w:eastAsia="Batang"/>
          <w:i/>
          <w:lang w:eastAsia="ko-KR"/>
        </w:rPr>
        <w:t>Забележка:</w:t>
      </w:r>
    </w:p>
    <w:p w:rsidR="00D3041A" w:rsidRPr="00736894" w:rsidRDefault="00D3041A" w:rsidP="00A154BE">
      <w:pPr>
        <w:autoSpaceDE w:val="0"/>
        <w:autoSpaceDN w:val="0"/>
        <w:adjustRightInd w:val="0"/>
        <w:ind w:left="-567" w:right="-141" w:firstLine="141"/>
        <w:jc w:val="both"/>
        <w:rPr>
          <w:bCs/>
          <w:i/>
        </w:rPr>
      </w:pPr>
      <w:r w:rsidRPr="00736894">
        <w:rPr>
          <w:bCs/>
          <w:i/>
        </w:rPr>
        <w:t>Възложителят определя максимален срок за изпълнение на поръчката</w:t>
      </w:r>
      <w:r w:rsidRPr="00736894">
        <w:rPr>
          <w:bCs/>
          <w:i/>
          <w:lang w:val="ru-RU"/>
        </w:rPr>
        <w:t xml:space="preserve"> </w:t>
      </w:r>
      <w:r w:rsidRPr="00736894">
        <w:rPr>
          <w:bCs/>
          <w:i/>
        </w:rPr>
        <w:t xml:space="preserve"> 130 календарни дни.  За изработване на инвестиционния проект до 30 календарни дни и до</w:t>
      </w:r>
      <w:r w:rsidRPr="00193856">
        <w:rPr>
          <w:bCs/>
          <w:i/>
          <w:lang w:val="ru-RU"/>
        </w:rPr>
        <w:t xml:space="preserve"> </w:t>
      </w:r>
      <w:r w:rsidRPr="00736894">
        <w:rPr>
          <w:bCs/>
          <w:i/>
        </w:rPr>
        <w:t>100  календарни дни за изпълнението на строително-монтажните работи. При изготвяне на своите предложения участниците следва задължително да се съобразяват с така посочения максимален срок за изпълнение на поръчката, както и междинните такива.</w:t>
      </w:r>
    </w:p>
    <w:p w:rsidR="00D3041A" w:rsidRPr="00736894" w:rsidRDefault="00D3041A" w:rsidP="00A154BE">
      <w:pPr>
        <w:autoSpaceDE w:val="0"/>
        <w:autoSpaceDN w:val="0"/>
        <w:adjustRightInd w:val="0"/>
        <w:ind w:left="-709" w:right="-141" w:firstLine="708"/>
        <w:jc w:val="both"/>
        <w:rPr>
          <w:b/>
          <w:bCs/>
          <w:lang w:eastAsia="en-US"/>
        </w:rPr>
      </w:pPr>
      <w:r w:rsidRPr="00736894">
        <w:rPr>
          <w:b/>
        </w:rPr>
        <w:t xml:space="preserve">4. </w:t>
      </w:r>
      <w:r w:rsidRPr="00736894">
        <w:t xml:space="preserve">Задължаваме се за </w:t>
      </w:r>
      <w:r w:rsidRPr="00736894">
        <w:rPr>
          <w:bCs/>
          <w:lang w:eastAsia="en-US"/>
        </w:rPr>
        <w:t>спазването на гаранционни срокове за обекта съгласно  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по видове работи.</w:t>
      </w:r>
    </w:p>
    <w:p w:rsidR="00D3041A" w:rsidRPr="00736894" w:rsidRDefault="00D3041A" w:rsidP="00A154BE">
      <w:pPr>
        <w:ind w:left="-709" w:right="-141" w:firstLine="539"/>
        <w:jc w:val="both"/>
        <w:rPr>
          <w:color w:val="000000"/>
        </w:rPr>
      </w:pPr>
      <w:r>
        <w:rPr>
          <w:b/>
        </w:rPr>
        <w:t xml:space="preserve"> </w:t>
      </w:r>
      <w:r w:rsidRPr="00736894">
        <w:rPr>
          <w:b/>
        </w:rPr>
        <w:t xml:space="preserve">5. </w:t>
      </w:r>
      <w:r w:rsidRPr="00736894">
        <w:rPr>
          <w:color w:val="000000"/>
        </w:rPr>
        <w:t>Съгласни сме през време на изпълнение на договора, но не по-късно от подписване на протокола за действително извършени работи да представяме необходимата документация за произход, качество и съответствие на влаганите материали, издадени по реда на Закона за техническите изисквания към продуктите и на Наредбата за съществените изисквания към строежите и оценяване на съответствието на строителните продукти.</w:t>
      </w:r>
    </w:p>
    <w:p w:rsidR="00D3041A" w:rsidRPr="00736894" w:rsidRDefault="00D3041A" w:rsidP="00A154BE">
      <w:pPr>
        <w:pStyle w:val="BodyTextIndent"/>
        <w:spacing w:after="0"/>
        <w:ind w:left="-709" w:right="-141"/>
        <w:jc w:val="both"/>
      </w:pPr>
      <w:r w:rsidRPr="00736894">
        <w:rPr>
          <w:b/>
          <w:color w:val="000000"/>
        </w:rPr>
        <w:tab/>
        <w:t xml:space="preserve">          6. </w:t>
      </w:r>
      <w:r w:rsidRPr="00736894">
        <w:rPr>
          <w:color w:val="000000"/>
        </w:rPr>
        <w:t>П</w:t>
      </w:r>
      <w:r w:rsidRPr="00736894">
        <w:t>риемаме да отстраняваме всички проявени дефекти в изпълнените СМР в гаранционните срокове по т. 4 от настоящото предложение.</w:t>
      </w:r>
    </w:p>
    <w:p w:rsidR="00D3041A" w:rsidRPr="00736894" w:rsidRDefault="00D3041A" w:rsidP="00A154BE">
      <w:pPr>
        <w:ind w:left="-709" w:right="-141"/>
      </w:pPr>
    </w:p>
    <w:p w:rsidR="00D3041A" w:rsidRPr="00736894" w:rsidRDefault="00D3041A" w:rsidP="00A154BE">
      <w:pPr>
        <w:autoSpaceDE w:val="0"/>
        <w:ind w:left="-567" w:right="-141"/>
        <w:jc w:val="both"/>
      </w:pPr>
      <w:bookmarkStart w:id="2" w:name="Check38"/>
      <w:r w:rsidRPr="00736894">
        <w:t>Приложения:</w:t>
      </w:r>
    </w:p>
    <w:bookmarkEnd w:id="2"/>
    <w:p w:rsidR="00D3041A" w:rsidRPr="00736894" w:rsidRDefault="00D3041A" w:rsidP="00A154BE">
      <w:pPr>
        <w:autoSpaceDE w:val="0"/>
        <w:ind w:left="-567" w:right="-141"/>
        <w:jc w:val="both"/>
        <w:rPr>
          <w:b/>
        </w:rPr>
      </w:pPr>
    </w:p>
    <w:p w:rsidR="00D3041A" w:rsidRPr="00736894" w:rsidRDefault="00D3041A" w:rsidP="00A154BE">
      <w:pPr>
        <w:autoSpaceDE w:val="0"/>
        <w:ind w:left="-567" w:right="-141"/>
        <w:jc w:val="both"/>
      </w:pPr>
      <w:r w:rsidRPr="00736894">
        <w:rPr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736894">
        <w:rPr>
          <w:b/>
        </w:rPr>
        <w:instrText xml:space="preserve"> FORMCHECKBOX </w:instrText>
      </w:r>
      <w:r w:rsidRPr="00736894">
        <w:rPr>
          <w:b/>
        </w:rPr>
      </w:r>
      <w:r w:rsidRPr="00736894">
        <w:rPr>
          <w:b/>
        </w:rPr>
        <w:fldChar w:fldCharType="end"/>
      </w:r>
      <w:r w:rsidRPr="00736894">
        <w:t>Предложение за цялостния подход за изпълнение на обекта.</w:t>
      </w:r>
    </w:p>
    <w:p w:rsidR="00D3041A" w:rsidRPr="00736894" w:rsidRDefault="00D3041A" w:rsidP="00A154BE">
      <w:pPr>
        <w:ind w:left="-567" w:right="-141"/>
      </w:pPr>
    </w:p>
    <w:p w:rsidR="00D3041A" w:rsidRPr="00736894" w:rsidRDefault="00D3041A" w:rsidP="00A154BE">
      <w:pPr>
        <w:ind w:left="-709" w:right="-709"/>
      </w:pPr>
    </w:p>
    <w:p w:rsidR="00D3041A" w:rsidRPr="00736894" w:rsidRDefault="00D3041A" w:rsidP="00A154BE">
      <w:pPr>
        <w:ind w:left="-709" w:right="-709"/>
      </w:pPr>
    </w:p>
    <w:p w:rsidR="00D3041A" w:rsidRPr="00736894" w:rsidRDefault="00D3041A" w:rsidP="00A154BE">
      <w:pPr>
        <w:ind w:left="-709" w:right="-709"/>
        <w:rPr>
          <w:b/>
          <w:color w:val="000000"/>
        </w:rPr>
      </w:pPr>
      <w:r w:rsidRPr="00736894">
        <w:rPr>
          <w:b/>
          <w:color w:val="000000"/>
        </w:rPr>
        <w:t>ДАТА: __________ 2020  г.</w:t>
      </w:r>
      <w:r w:rsidRPr="00736894">
        <w:rPr>
          <w:b/>
          <w:color w:val="000000"/>
        </w:rPr>
        <w:tab/>
        <w:t xml:space="preserve">                ПОДПИС и ПЕЧАТ:______________________</w:t>
      </w:r>
    </w:p>
    <w:p w:rsidR="00D3041A" w:rsidRPr="00736894" w:rsidRDefault="00D3041A" w:rsidP="00A154BE">
      <w:pPr>
        <w:ind w:left="-709" w:right="-709"/>
        <w:rPr>
          <w:b/>
          <w:color w:val="000000"/>
        </w:rPr>
      </w:pPr>
      <w:r w:rsidRPr="00736894">
        <w:rPr>
          <w:b/>
          <w:color w:val="000000"/>
        </w:rPr>
        <w:tab/>
      </w:r>
      <w:r w:rsidRPr="00736894">
        <w:rPr>
          <w:b/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736894">
        <w:t xml:space="preserve"> (</w:t>
      </w:r>
      <w:r w:rsidRPr="00736894">
        <w:rPr>
          <w:i/>
        </w:rPr>
        <w:t>име и фамилия</w:t>
      </w:r>
      <w:r w:rsidRPr="00736894">
        <w:t>)</w:t>
      </w:r>
    </w:p>
    <w:p w:rsidR="00D3041A" w:rsidRPr="00D7763B" w:rsidRDefault="00D3041A" w:rsidP="00A154BE">
      <w:pPr>
        <w:ind w:firstLine="741"/>
        <w:jc w:val="both"/>
        <w:rPr>
          <w:rFonts w:eastAsia="Verdana-Bold"/>
          <w:lang w:eastAsia="en-US"/>
        </w:rPr>
      </w:pPr>
    </w:p>
    <w:p w:rsidR="00D3041A" w:rsidRPr="00313A8A" w:rsidRDefault="00D3041A" w:rsidP="00114BE5">
      <w:pPr>
        <w:pStyle w:val="ListParagraph"/>
        <w:ind w:left="1710" w:right="-181"/>
        <w:jc w:val="both"/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D3041A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D3041A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D3041A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Default="00D3041A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D3041A" w:rsidRPr="00F25AEB" w:rsidRDefault="00D3041A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D3041A" w:rsidRPr="002D03FB" w:rsidRDefault="00D3041A" w:rsidP="00832CFE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D3041A" w:rsidRDefault="00D3041A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D3041A" w:rsidRPr="00E411E8" w:rsidRDefault="00D3041A" w:rsidP="00E411E8">
      <w:pPr>
        <w:spacing w:before="120"/>
        <w:jc w:val="center"/>
        <w:rPr>
          <w:b/>
          <w:bCs/>
        </w:rPr>
      </w:pPr>
    </w:p>
    <w:p w:rsidR="00D3041A" w:rsidRPr="0097568C" w:rsidRDefault="00D3041A" w:rsidP="00D7763B">
      <w:pPr>
        <w:pStyle w:val="BodyText"/>
        <w:tabs>
          <w:tab w:val="left" w:pos="9781"/>
        </w:tabs>
        <w:snapToGrid w:val="0"/>
        <w:ind w:left="-708" w:right="283" w:firstLine="282"/>
        <w:jc w:val="both"/>
      </w:pPr>
      <w:r w:rsidRPr="00172CC9">
        <w:rPr>
          <w:bCs/>
        </w:rPr>
        <w:t xml:space="preserve">От ………………………… </w:t>
      </w:r>
      <w:r>
        <w:rPr>
          <w:bCs/>
        </w:rPr>
        <w:t xml:space="preserve">с </w:t>
      </w:r>
      <w:r w:rsidRPr="00C355C9">
        <w:rPr>
          <w:bCs/>
        </w:rPr>
        <w:t>ЕИК/БУЛСТАТ/ЕГН</w:t>
      </w:r>
      <w:r>
        <w:rPr>
          <w:bCs/>
        </w:rPr>
        <w:t xml:space="preserve"> ……………. </w:t>
      </w:r>
      <w:r w:rsidRPr="00172CC9">
        <w:rPr>
          <w:bCs/>
        </w:rPr>
        <w:t xml:space="preserve">- </w:t>
      </w:r>
      <w:r w:rsidRPr="0097568C">
        <w:rPr>
          <w:color w:val="000000"/>
        </w:rPr>
        <w:t xml:space="preserve">участник във възлагане на обществена поръчка с предмет: </w:t>
      </w:r>
      <w:r w:rsidRPr="00736894">
        <w:rPr>
          <w:b/>
        </w:rPr>
        <w:t>ИНЖЕНЕРИНГ на Обект: „Аварийно-възстановителни работи по укрепване на пътен мост в с. Белица, община Любимец”</w:t>
      </w:r>
      <w:r>
        <w:rPr>
          <w:color w:val="000000"/>
        </w:rPr>
        <w:t xml:space="preserve"> 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D3041A" w:rsidRPr="0097568C" w:rsidRDefault="00D3041A" w:rsidP="00D7763B">
      <w:pPr>
        <w:shd w:val="clear" w:color="auto" w:fill="FFFFFF"/>
        <w:tabs>
          <w:tab w:val="left" w:pos="9781"/>
        </w:tabs>
        <w:autoSpaceDE w:val="0"/>
        <w:autoSpaceDN w:val="0"/>
        <w:adjustRightInd w:val="0"/>
        <w:ind w:right="283" w:hanging="709"/>
        <w:jc w:val="both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  <w:r>
        <w:t xml:space="preserve"> </w:t>
      </w: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D3041A" w:rsidRPr="00172CC9" w:rsidRDefault="00D3041A" w:rsidP="00D7763B">
      <w:pPr>
        <w:tabs>
          <w:tab w:val="left" w:pos="2610"/>
          <w:tab w:val="left" w:pos="9781"/>
        </w:tabs>
        <w:ind w:right="283" w:hanging="709"/>
        <w:jc w:val="both"/>
        <w:rPr>
          <w:b/>
          <w:bCs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D3041A" w:rsidRPr="002D03FB" w:rsidRDefault="00D3041A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D3041A" w:rsidRPr="00C6501F" w:rsidRDefault="00D3041A" w:rsidP="00736894">
      <w:pPr>
        <w:spacing w:before="120"/>
        <w:ind w:left="-709"/>
        <w:jc w:val="both"/>
      </w:pPr>
      <w:r w:rsidRPr="00C6501F">
        <w:t>След като се запознахме с документацията за участие, изискванията и техническите спецификации на Възложителя, предлагаме да изпълним обществената поръчка с горепосочения предмет, при следните финансови условия:</w:t>
      </w:r>
    </w:p>
    <w:p w:rsidR="00D3041A" w:rsidRPr="00123759" w:rsidRDefault="00D3041A" w:rsidP="00193856">
      <w:pPr>
        <w:spacing w:afterLines="40"/>
        <w:ind w:left="-709" w:right="-283"/>
        <w:jc w:val="both"/>
      </w:pPr>
      <w:r w:rsidRPr="00A44AB3">
        <w:rPr>
          <w:b/>
        </w:rPr>
        <w:t>1.</w:t>
      </w:r>
      <w:r w:rsidRPr="00A44AB3">
        <w:t xml:space="preserve"> Ние предлагаме да изпълним поръчката </w:t>
      </w:r>
      <w:r w:rsidRPr="002B54D2">
        <w:rPr>
          <w:bCs/>
        </w:rPr>
        <w:t xml:space="preserve">за </w:t>
      </w:r>
      <w:r w:rsidRPr="002B54D2">
        <w:t>обща цена</w:t>
      </w:r>
      <w:r w:rsidRPr="00A44AB3">
        <w:rPr>
          <w:b/>
        </w:rPr>
        <w:t xml:space="preserve"> </w:t>
      </w:r>
      <w:r w:rsidRPr="00A44AB3">
        <w:t>в размер на ..................... лв. (</w:t>
      </w:r>
      <w:r w:rsidRPr="00505514">
        <w:rPr>
          <w:i/>
        </w:rPr>
        <w:t>словом:</w:t>
      </w:r>
      <w:r w:rsidRPr="00A44AB3">
        <w:t xml:space="preserve"> …………….........……………) без ДДС или ..................... лв. (</w:t>
      </w:r>
      <w:r w:rsidRPr="00505514">
        <w:rPr>
          <w:i/>
        </w:rPr>
        <w:t>словом: …………….........……………)</w:t>
      </w:r>
      <w:r w:rsidRPr="00A44AB3">
        <w:t xml:space="preserve"> с ДДС, формирана както следва:</w:t>
      </w:r>
    </w:p>
    <w:p w:rsidR="00D3041A" w:rsidRPr="00123759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rPr>
          <w:b/>
        </w:rPr>
        <w:t>1.1</w:t>
      </w:r>
      <w:r w:rsidRPr="00A44AB3">
        <w:t xml:space="preserve">. Цена за изготвяне на </w:t>
      </w:r>
      <w:r>
        <w:t xml:space="preserve">технически </w:t>
      </w:r>
      <w:r w:rsidRPr="00A44AB3">
        <w:t>проект по всички части в размер на ........... лв. (</w:t>
      </w:r>
      <w:r w:rsidRPr="00505514">
        <w:rPr>
          <w:i/>
        </w:rPr>
        <w:t>словом:</w:t>
      </w:r>
      <w:r w:rsidRPr="00A44AB3">
        <w:t xml:space="preserve"> ……..) без ДДС или .............. лв. (</w:t>
      </w:r>
      <w:r w:rsidRPr="00505514">
        <w:rPr>
          <w:i/>
        </w:rPr>
        <w:t>словом: ……)</w:t>
      </w:r>
      <w:r w:rsidRPr="00A44AB3">
        <w:t xml:space="preserve"> с ДДС.</w:t>
      </w:r>
    </w:p>
    <w:p w:rsidR="00D3041A" w:rsidRPr="00A44AB3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rPr>
          <w:b/>
        </w:rPr>
        <w:t>1.2</w:t>
      </w:r>
      <w:r w:rsidRPr="00A44AB3">
        <w:t>. Цена за осъществяване на авторски надзор по време на</w:t>
      </w:r>
      <w:r w:rsidRPr="00A44AB3">
        <w:rPr>
          <w:b/>
          <w:bCs/>
        </w:rPr>
        <w:t xml:space="preserve"> </w:t>
      </w:r>
      <w:r w:rsidRPr="00A44AB3">
        <w:t>строителството в размер на ........... лв. (</w:t>
      </w:r>
      <w:r w:rsidRPr="00505514">
        <w:rPr>
          <w:i/>
        </w:rPr>
        <w:t>словом: ……..)</w:t>
      </w:r>
      <w:r w:rsidRPr="00A44AB3">
        <w:t xml:space="preserve"> без ДДС или .............. лв. (</w:t>
      </w:r>
      <w:r w:rsidRPr="00505514">
        <w:rPr>
          <w:i/>
        </w:rPr>
        <w:t>словом: ……)</w:t>
      </w:r>
      <w:r w:rsidRPr="00A44AB3">
        <w:t xml:space="preserve"> с ДДС</w:t>
      </w:r>
      <w:r>
        <w:t xml:space="preserve"> </w:t>
      </w:r>
      <w:r w:rsidRPr="00A44AB3">
        <w:t>и</w:t>
      </w:r>
    </w:p>
    <w:p w:rsidR="00D3041A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rPr>
          <w:b/>
        </w:rPr>
        <w:t>1.3.</w:t>
      </w:r>
      <w:r w:rsidRPr="00A44AB3">
        <w:t xml:space="preserve"> Цена за изпълнение на строително-монтажните работи в размер на ........... лв. (</w:t>
      </w:r>
      <w:r w:rsidRPr="00505514">
        <w:rPr>
          <w:i/>
        </w:rPr>
        <w:t>словом:</w:t>
      </w:r>
      <w:r w:rsidRPr="00A44AB3">
        <w:t xml:space="preserve"> ……..) без ДДС или .............. лв. (</w:t>
      </w:r>
      <w:r w:rsidRPr="00505514">
        <w:rPr>
          <w:i/>
        </w:rPr>
        <w:t>словом: ……)</w:t>
      </w:r>
      <w:r w:rsidRPr="00A44AB3">
        <w:t xml:space="preserve"> с ДДС.</w:t>
      </w:r>
    </w:p>
    <w:p w:rsidR="00D3041A" w:rsidRDefault="00D3041A" w:rsidP="00736894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lang w:val="bg-BG"/>
        </w:rPr>
      </w:pPr>
      <w:r w:rsidRPr="00A154BE">
        <w:rPr>
          <w:rFonts w:ascii="Times New Roman" w:hAnsi="Times New Roman"/>
          <w:b/>
          <w:sz w:val="24"/>
          <w:szCs w:val="24"/>
          <w:lang w:val="bg-BG"/>
        </w:rPr>
        <w:t xml:space="preserve">  1.4. </w:t>
      </w:r>
      <w:r w:rsidRPr="00736894">
        <w:rPr>
          <w:rFonts w:ascii="Times New Roman" w:hAnsi="Times New Roman"/>
          <w:sz w:val="24"/>
          <w:szCs w:val="24"/>
          <w:lang w:val="ru-RU"/>
        </w:rPr>
        <w:t xml:space="preserve">Непредвидени разходи 5% </w:t>
      </w:r>
      <w:r>
        <w:rPr>
          <w:rFonts w:ascii="Times New Roman" w:hAnsi="Times New Roman"/>
          <w:sz w:val="24"/>
          <w:szCs w:val="24"/>
          <w:lang w:val="bg-BG"/>
        </w:rPr>
        <w:t>върху СМР</w:t>
      </w:r>
      <w:r w:rsidRPr="0073689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C48DB">
        <w:rPr>
          <w:rFonts w:ascii="Times New Roman" w:hAnsi="Times New Roman"/>
          <w:b/>
          <w:sz w:val="24"/>
          <w:szCs w:val="24"/>
          <w:lang w:val="bg-BG"/>
        </w:rPr>
        <w:t>.........................</w:t>
      </w:r>
      <w:r w:rsidRPr="00736894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36894">
        <w:rPr>
          <w:rFonts w:ascii="Times New Roman" w:hAnsi="Times New Roman"/>
          <w:i/>
          <w:sz w:val="24"/>
          <w:szCs w:val="24"/>
          <w:lang w:val="ru-RU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словом</w:t>
      </w:r>
      <w:r w:rsidRPr="002B54D2">
        <w:rPr>
          <w:rFonts w:ascii="Times New Roman" w:hAnsi="Times New Roman"/>
          <w:i/>
          <w:sz w:val="24"/>
          <w:szCs w:val="24"/>
          <w:lang w:val="ru-RU"/>
        </w:rPr>
        <w:t>:</w:t>
      </w:r>
      <w:r w:rsidRPr="004C48DB">
        <w:rPr>
          <w:rFonts w:ascii="Times New Roman" w:hAnsi="Times New Roman"/>
          <w:i/>
          <w:sz w:val="24"/>
          <w:szCs w:val="24"/>
          <w:lang w:val="bg-BG"/>
        </w:rPr>
        <w:t>.........................</w:t>
      </w:r>
      <w:r w:rsidRPr="00736894">
        <w:rPr>
          <w:rFonts w:ascii="Times New Roman" w:hAnsi="Times New Roman"/>
          <w:i/>
          <w:sz w:val="24"/>
          <w:szCs w:val="24"/>
          <w:lang w:val="ru-RU"/>
        </w:rPr>
        <w:t>.)</w:t>
      </w:r>
      <w:r w:rsidRPr="00F443E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36894">
        <w:rPr>
          <w:rFonts w:ascii="Times New Roman" w:hAnsi="Times New Roman"/>
          <w:sz w:val="24"/>
          <w:szCs w:val="24"/>
          <w:lang w:val="ru-RU"/>
        </w:rPr>
        <w:t>лева без ДДС.</w:t>
      </w:r>
    </w:p>
    <w:p w:rsidR="00D3041A" w:rsidRPr="00A44AB3" w:rsidRDefault="00D3041A" w:rsidP="00736894">
      <w:pPr>
        <w:autoSpaceDE w:val="0"/>
        <w:autoSpaceDN w:val="0"/>
        <w:adjustRightInd w:val="0"/>
        <w:ind w:left="-709" w:right="-283"/>
        <w:jc w:val="both"/>
      </w:pPr>
    </w:p>
    <w:p w:rsidR="00D3041A" w:rsidRPr="00A44AB3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t>Посочените цени включват всички разходи за точното и качествено изпълнение на инженеринговите дейности в съответствие с нормите и нормативите действащи в Република България. Цените са посочени в български лева.</w:t>
      </w:r>
    </w:p>
    <w:p w:rsidR="00D3041A" w:rsidRPr="00C81EAE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t xml:space="preserve">Предложените цени са определени при пълно съответствие с условията от документацията и техническата спецификация по </w:t>
      </w:r>
      <w:r>
        <w:t>поръчката</w:t>
      </w:r>
      <w:r w:rsidRPr="00A44AB3">
        <w:t>.</w:t>
      </w:r>
    </w:p>
    <w:p w:rsidR="00D3041A" w:rsidRPr="00123759" w:rsidRDefault="00D3041A" w:rsidP="00736894">
      <w:pPr>
        <w:autoSpaceDE w:val="0"/>
        <w:autoSpaceDN w:val="0"/>
        <w:adjustRightInd w:val="0"/>
        <w:ind w:left="-709" w:right="-283"/>
        <w:jc w:val="both"/>
      </w:pPr>
      <w:r w:rsidRPr="00A44AB3">
        <w:rPr>
          <w:rFonts w:eastAsia="Batang"/>
          <w:lang w:eastAsia="ko-KR"/>
        </w:rPr>
        <w:t>До подготвяне на официалния договор, тази оферта, заедно с потвърждението от Ваша страна за възлагане на договора ще формират обвързващо споразумение между двете страни.</w:t>
      </w:r>
    </w:p>
    <w:p w:rsidR="00D3041A" w:rsidRPr="00A154BE" w:rsidRDefault="00D3041A" w:rsidP="00A154BE">
      <w:pPr>
        <w:pStyle w:val="ListParagraph"/>
        <w:ind w:left="-709" w:right="-28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3041A" w:rsidRPr="00736894" w:rsidRDefault="00D3041A" w:rsidP="002C62EE">
      <w:pPr>
        <w:pStyle w:val="ListParagraph"/>
        <w:spacing w:after="120"/>
        <w:ind w:left="-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4AB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736894">
        <w:rPr>
          <w:rFonts w:ascii="Times New Roman" w:hAnsi="Times New Roman"/>
          <w:b/>
          <w:sz w:val="24"/>
          <w:szCs w:val="24"/>
          <w:lang w:val="ru-RU"/>
        </w:rPr>
        <w:t>ДЕКЛАРИРАМЕ, ЧЕ:</w:t>
      </w:r>
    </w:p>
    <w:p w:rsidR="00D3041A" w:rsidRPr="00DD31E5" w:rsidRDefault="00D3041A" w:rsidP="00736894">
      <w:pPr>
        <w:tabs>
          <w:tab w:val="left" w:pos="180"/>
          <w:tab w:val="left" w:pos="360"/>
          <w:tab w:val="left" w:pos="900"/>
          <w:tab w:val="left" w:pos="1080"/>
        </w:tabs>
        <w:suppressAutoHyphens/>
        <w:spacing w:before="120"/>
        <w:ind w:left="-709" w:right="-298"/>
        <w:jc w:val="both"/>
        <w:rPr>
          <w:lang w:val="ru-RU"/>
        </w:rPr>
      </w:pPr>
      <w:r>
        <w:rPr>
          <w:lang w:val="ru-RU"/>
        </w:rPr>
        <w:t>1.</w:t>
      </w:r>
      <w:r w:rsidRPr="00DD31E5">
        <w:rPr>
          <w:lang w:val="ru-RU"/>
        </w:rPr>
        <w:t xml:space="preserve"> Нашето ценово предложение включва всички разходи, свързани с качественото изпълнение на договора, при условията, изискванията и обема</w:t>
      </w:r>
      <w:r w:rsidRPr="00852DDE">
        <w:rPr>
          <w:lang w:val="ru-RU"/>
        </w:rPr>
        <w:t xml:space="preserve">, </w:t>
      </w:r>
      <w:r>
        <w:t xml:space="preserve">съгласно </w:t>
      </w:r>
      <w:r w:rsidRPr="004D1335">
        <w:rPr>
          <w:lang w:val="ru-RU"/>
        </w:rPr>
        <w:t>техническата</w:t>
      </w:r>
      <w:r w:rsidRPr="00DD31E5">
        <w:rPr>
          <w:lang w:val="ru-RU"/>
        </w:rPr>
        <w:t xml:space="preserve"> спецификация</w:t>
      </w:r>
      <w:r>
        <w:rPr>
          <w:lang w:val="ru-RU"/>
        </w:rPr>
        <w:t xml:space="preserve"> </w:t>
      </w:r>
      <w:r w:rsidRPr="00DD31E5">
        <w:rPr>
          <w:lang w:val="ru-RU"/>
        </w:rPr>
        <w:t>по вид и начин, описан в настоящото предложение.</w:t>
      </w:r>
    </w:p>
    <w:p w:rsidR="00D3041A" w:rsidRPr="00FA2FC0" w:rsidRDefault="00D3041A" w:rsidP="00736894">
      <w:pPr>
        <w:tabs>
          <w:tab w:val="left" w:pos="180"/>
          <w:tab w:val="left" w:pos="360"/>
        </w:tabs>
        <w:suppressAutoHyphens/>
        <w:autoSpaceDE w:val="0"/>
        <w:autoSpaceDN w:val="0"/>
        <w:adjustRightInd w:val="0"/>
        <w:ind w:left="-709" w:right="-298"/>
        <w:jc w:val="both"/>
      </w:pPr>
      <w:r w:rsidRPr="000E7C6D">
        <w:t>2. Предложената цена е за цялостното изв</w:t>
      </w:r>
      <w:r>
        <w:t>ършване на строителните</w:t>
      </w:r>
      <w:r w:rsidRPr="000E7C6D">
        <w:t xml:space="preserve"> работи, включени в предмета на поръчката,</w:t>
      </w:r>
      <w:r w:rsidRPr="00155CD9">
        <w:rPr>
          <w:lang w:val="ru-RU"/>
        </w:rPr>
        <w:t xml:space="preserve"> </w:t>
      </w:r>
      <w:r>
        <w:t xml:space="preserve">с </w:t>
      </w:r>
      <w:r w:rsidRPr="000E7C6D">
        <w:t>включени всички</w:t>
      </w:r>
      <w:r>
        <w:t xml:space="preserve"> разходи за изпълнение на СМР</w:t>
      </w:r>
      <w:r w:rsidRPr="000E7C6D">
        <w:t>, включително цената на вложените материали, оборудване, извършени работи и разходи за труд и доставки, механизация, енергия, складиране, подготовка на строителството, извънреден труд, осигуряване на нормативно определените безопасни условия на труд на строителната площадка по време на извършване на строителните работи, освобождаван</w:t>
      </w:r>
      <w:r>
        <w:t>ето на строителната</w:t>
      </w:r>
      <w:r w:rsidRPr="000E7C6D">
        <w:t xml:space="preserve"> площадка от строителни отпадъци, необходимите за строителството</w:t>
      </w:r>
      <w:r w:rsidRPr="000E7C6D">
        <w:rPr>
          <w:lang w:val="ru-RU"/>
        </w:rPr>
        <w:t xml:space="preserve"> </w:t>
      </w:r>
      <w:r w:rsidRPr="000E7C6D">
        <w:t>доставки на материали, включително товаренето, разтоварването (ръчно и/или механизирано), както и хоризонталното и вертикално пренасяне на материали, строителни отпадъци и други подобни, извозване на строителните отпадъци на посочените от Възложителя места и всички друг</w:t>
      </w:r>
      <w:r>
        <w:t>и присъщи разходи, не упоменати</w:t>
      </w:r>
      <w:r w:rsidRPr="00A5498C">
        <w:rPr>
          <w:lang w:val="ru-RU"/>
        </w:rPr>
        <w:t xml:space="preserve"> </w:t>
      </w:r>
      <w:r w:rsidRPr="000E7C6D">
        <w:t xml:space="preserve">по-горе, включително печалба. </w:t>
      </w:r>
    </w:p>
    <w:p w:rsidR="00D3041A" w:rsidRPr="00FA2FC0" w:rsidRDefault="00D3041A" w:rsidP="002329F0">
      <w:pPr>
        <w:tabs>
          <w:tab w:val="left" w:pos="180"/>
          <w:tab w:val="left" w:pos="360"/>
          <w:tab w:val="left" w:pos="900"/>
        </w:tabs>
        <w:suppressAutoHyphens/>
        <w:autoSpaceDE w:val="0"/>
        <w:autoSpaceDN w:val="0"/>
        <w:adjustRightInd w:val="0"/>
        <w:ind w:left="-709"/>
        <w:jc w:val="both"/>
        <w:rPr>
          <w:lang w:val="ru-RU"/>
        </w:rPr>
      </w:pPr>
      <w:r>
        <w:rPr>
          <w:lang w:val="ru-RU"/>
        </w:rPr>
        <w:t>Непредвидените СМР</w:t>
      </w:r>
      <w:r w:rsidRPr="00FA2FC0">
        <w:rPr>
          <w:lang w:val="ru-RU"/>
        </w:rPr>
        <w:t xml:space="preserve">, извън тези с определени единични цени, установени с двустранен протокол между възложителя и изпълнителя, </w:t>
      </w:r>
      <w:r w:rsidRPr="00FA2FC0">
        <w:t>са в рам</w:t>
      </w:r>
      <w:r>
        <w:t>ките на договорената стойност и</w:t>
      </w:r>
      <w:r w:rsidRPr="00FA2FC0">
        <w:rPr>
          <w:lang w:val="ru-RU"/>
        </w:rPr>
        <w:t xml:space="preserve"> се ценообразуват с единични показатели, както следва: </w:t>
      </w:r>
    </w:p>
    <w:p w:rsidR="00D3041A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</w:p>
    <w:p w:rsidR="00D3041A" w:rsidRPr="00C409A8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Средна часова ставка…. лв./час</w:t>
      </w:r>
    </w:p>
    <w:p w:rsidR="00D3041A" w:rsidRPr="00C409A8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Допълнителни разходи  върху труд</w:t>
      </w:r>
      <w:r w:rsidRPr="00C409A8">
        <w:rPr>
          <w:bCs/>
          <w:color w:val="000000"/>
        </w:rPr>
        <w:tab/>
        <w:t>……. %</w:t>
      </w:r>
    </w:p>
    <w:p w:rsidR="00D3041A" w:rsidRPr="00C409A8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Допълнителни  разходи върху механизация</w:t>
      </w:r>
      <w:r w:rsidRPr="002B54D2">
        <w:rPr>
          <w:bCs/>
          <w:color w:val="000000"/>
          <w:lang w:val="ru-RU"/>
        </w:rPr>
        <w:t xml:space="preserve"> </w:t>
      </w:r>
      <w:r w:rsidRPr="00C409A8">
        <w:rPr>
          <w:bCs/>
          <w:color w:val="000000"/>
        </w:rPr>
        <w:t>……. %</w:t>
      </w:r>
    </w:p>
    <w:p w:rsidR="00D3041A" w:rsidRPr="00C409A8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Доставно -</w:t>
      </w:r>
      <w:r>
        <w:rPr>
          <w:bCs/>
          <w:color w:val="000000"/>
        </w:rPr>
        <w:t xml:space="preserve"> </w:t>
      </w:r>
      <w:r w:rsidRPr="00C409A8">
        <w:rPr>
          <w:bCs/>
          <w:color w:val="000000"/>
        </w:rPr>
        <w:t>складови разходи…. %</w:t>
      </w:r>
    </w:p>
    <w:p w:rsidR="00D3041A" w:rsidRPr="00C409A8" w:rsidRDefault="00D3041A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Печалба……. %</w:t>
      </w:r>
    </w:p>
    <w:p w:rsidR="00D3041A" w:rsidRPr="00D7763B" w:rsidRDefault="00D3041A" w:rsidP="002C62EE">
      <w:pPr>
        <w:pStyle w:val="Title"/>
        <w:ind w:left="-709"/>
        <w:jc w:val="both"/>
        <w:outlineLvl w:val="0"/>
        <w:rPr>
          <w:rFonts w:eastAsia="Verdana-Bold"/>
          <w:b w:val="0"/>
          <w:sz w:val="24"/>
          <w:szCs w:val="24"/>
        </w:rPr>
      </w:pP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D3041A" w:rsidRPr="00F76B4A" w:rsidRDefault="00D3041A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D3041A" w:rsidRPr="002E49E2" w:rsidRDefault="00D3041A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jc w:val="both"/>
      </w:pPr>
    </w:p>
    <w:p w:rsidR="00D3041A" w:rsidRPr="00F76B4A" w:rsidRDefault="00D3041A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D3041A" w:rsidRPr="00736894" w:rsidRDefault="00D3041A" w:rsidP="002C62EE">
      <w:pPr>
        <w:ind w:left="-709"/>
        <w:outlineLvl w:val="0"/>
        <w:rPr>
          <w:b/>
          <w:lang w:val="ru-RU"/>
        </w:rPr>
      </w:pPr>
    </w:p>
    <w:p w:rsidR="00D3041A" w:rsidRPr="00A35923" w:rsidRDefault="00D3041A" w:rsidP="002C62EE">
      <w:pPr>
        <w:ind w:left="-709"/>
        <w:jc w:val="both"/>
      </w:pPr>
      <w:r w:rsidRPr="00F443E0">
        <w:t xml:space="preserve">Приемаме да се считаме обвързани от задълженията и условията, поети с ценовото ни предложение до </w:t>
      </w:r>
      <w:r w:rsidRPr="00F443E0">
        <w:rPr>
          <w:color w:val="000000"/>
          <w:lang w:val="ru-RU"/>
        </w:rPr>
        <w:t xml:space="preserve">02.10.2020 </w:t>
      </w:r>
      <w:r w:rsidRPr="00F443E0">
        <w:rPr>
          <w:color w:val="000000"/>
        </w:rPr>
        <w:t>г.</w:t>
      </w:r>
      <w:r w:rsidRPr="00F443E0">
        <w:rPr>
          <w:color w:val="000000"/>
          <w:lang w:val="ru-RU"/>
        </w:rPr>
        <w:t xml:space="preserve"> </w:t>
      </w:r>
      <w:r w:rsidRPr="00F443E0">
        <w:rPr>
          <w:color w:val="000000"/>
        </w:rPr>
        <w:t xml:space="preserve">считано </w:t>
      </w:r>
      <w:r w:rsidRPr="00F443E0">
        <w:t>от датата, определена за краен срок за получаване на оферти.</w:t>
      </w:r>
      <w:r w:rsidRPr="00A35923">
        <w:t xml:space="preserve"> </w:t>
      </w:r>
    </w:p>
    <w:p w:rsidR="00D3041A" w:rsidRPr="00A35923" w:rsidRDefault="00D3041A" w:rsidP="002C62EE">
      <w:pPr>
        <w:ind w:left="-709"/>
        <w:jc w:val="both"/>
      </w:pPr>
    </w:p>
    <w:p w:rsidR="00D3041A" w:rsidRPr="00CD425A" w:rsidRDefault="00D3041A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D3041A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D3041A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D3041A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Default="00D3041A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D3041A" w:rsidRPr="00DD31E5" w:rsidRDefault="00D3041A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041A" w:rsidRPr="00F76B4A" w:rsidRDefault="00D3041A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D3041A" w:rsidRPr="003515C3" w:rsidRDefault="00D3041A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D3041A" w:rsidRPr="002B51D6" w:rsidRDefault="00D3041A" w:rsidP="002B51D6">
      <w:pPr>
        <w:rPr>
          <w:b/>
        </w:rPr>
      </w:pPr>
    </w:p>
    <w:p w:rsidR="00D3041A" w:rsidRDefault="00D3041A" w:rsidP="00EA7A69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ru-RU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Pr="00832CFE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en-US"/>
        </w:rPr>
      </w:pPr>
    </w:p>
    <w:p w:rsidR="00D3041A" w:rsidRPr="00505514" w:rsidRDefault="00D3041A" w:rsidP="00987581">
      <w:pPr>
        <w:jc w:val="right"/>
        <w:rPr>
          <w:b/>
          <w:lang w:val="en-US"/>
        </w:rPr>
      </w:pPr>
    </w:p>
    <w:p w:rsidR="00D3041A" w:rsidRDefault="00D3041A" w:rsidP="00987581">
      <w:pPr>
        <w:jc w:val="right"/>
        <w:rPr>
          <w:b/>
          <w:lang w:val="ru-RU"/>
        </w:rPr>
      </w:pPr>
    </w:p>
    <w:p w:rsidR="00D3041A" w:rsidRDefault="00D3041A" w:rsidP="00987581">
      <w:pPr>
        <w:jc w:val="right"/>
        <w:rPr>
          <w:b/>
          <w:lang w:val="ru-RU"/>
        </w:rPr>
      </w:pPr>
    </w:p>
    <w:p w:rsidR="00D3041A" w:rsidRPr="00987581" w:rsidRDefault="00D3041A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D3041A" w:rsidRPr="00C92D9E" w:rsidRDefault="00D3041A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3041A" w:rsidRPr="00C92D9E" w:rsidRDefault="00D3041A" w:rsidP="00987581">
      <w:pPr>
        <w:jc w:val="both"/>
      </w:pPr>
    </w:p>
    <w:p w:rsidR="00D3041A" w:rsidRPr="00C92D9E" w:rsidRDefault="00D3041A" w:rsidP="00987581">
      <w:pPr>
        <w:jc w:val="both"/>
      </w:pPr>
      <w:r w:rsidRPr="00C92D9E">
        <w:t>Долуподписаният/ната ________________________________________________,</w:t>
      </w:r>
    </w:p>
    <w:p w:rsidR="00D3041A" w:rsidRPr="00C92D9E" w:rsidRDefault="00D3041A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3041A" w:rsidRPr="00C92D9E" w:rsidRDefault="00D3041A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3041A" w:rsidRPr="00C92D9E" w:rsidRDefault="00D3041A" w:rsidP="00987581">
      <w:pPr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987581">
      <w:pPr>
        <w:jc w:val="both"/>
      </w:pPr>
      <w:r w:rsidRPr="00C92D9E">
        <w:t>в качеството си на _______________________________________________________</w:t>
      </w:r>
    </w:p>
    <w:p w:rsidR="00D3041A" w:rsidRPr="00C92D9E" w:rsidRDefault="00D3041A" w:rsidP="00987581">
      <w:pPr>
        <w:jc w:val="both"/>
      </w:pPr>
      <w:r w:rsidRPr="00C92D9E">
        <w:t>на __________________________________________________________________,</w:t>
      </w:r>
    </w:p>
    <w:p w:rsidR="00D3041A" w:rsidRPr="00C92D9E" w:rsidRDefault="00D3041A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3041A" w:rsidRPr="00C92D9E" w:rsidRDefault="00D3041A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3041A" w:rsidRPr="00C92D9E" w:rsidRDefault="00D3041A" w:rsidP="00987581">
      <w:pPr>
        <w:jc w:val="both"/>
      </w:pPr>
      <w:r w:rsidRPr="00C92D9E">
        <w:t>_____________________________________________________________________,</w:t>
      </w:r>
    </w:p>
    <w:p w:rsidR="00D3041A" w:rsidRPr="00C92D9E" w:rsidRDefault="00D3041A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3041A" w:rsidRDefault="00D3041A" w:rsidP="00987581">
      <w:pPr>
        <w:jc w:val="center"/>
        <w:rPr>
          <w:b/>
        </w:rPr>
      </w:pP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D3041A" w:rsidRPr="00C92D9E" w:rsidRDefault="00D3041A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D3041A" w:rsidRPr="00C92D9E" w:rsidRDefault="00D3041A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D3041A" w:rsidRPr="00736894" w:rsidRDefault="00D3041A" w:rsidP="00987581">
      <w:pPr>
        <w:ind w:firstLine="709"/>
        <w:jc w:val="both"/>
        <w:rPr>
          <w:lang w:val="ru-RU"/>
        </w:rPr>
      </w:pPr>
    </w:p>
    <w:p w:rsidR="00D3041A" w:rsidRPr="00C92D9E" w:rsidRDefault="00D3041A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3041A" w:rsidRPr="00C92D9E" w:rsidRDefault="00D3041A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D3041A" w:rsidRPr="00C92D9E" w:rsidRDefault="00D3041A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D3041A" w:rsidRPr="00C92D9E" w:rsidRDefault="00D3041A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D3041A" w:rsidRDefault="00D3041A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D3041A" w:rsidRPr="00C92D9E" w:rsidRDefault="00D3041A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3041A" w:rsidRPr="00C92D9E" w:rsidRDefault="00D3041A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3041A" w:rsidRPr="00C92D9E" w:rsidRDefault="00D3041A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3041A" w:rsidRPr="00C92D9E" w:rsidRDefault="00D3041A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3041A" w:rsidRPr="00736894" w:rsidRDefault="00D3041A" w:rsidP="00987581">
      <w:pPr>
        <w:ind w:right="-488"/>
        <w:rPr>
          <w:b/>
          <w:i/>
          <w:lang w:val="ru-RU"/>
        </w:rPr>
      </w:pPr>
    </w:p>
    <w:p w:rsidR="00D3041A" w:rsidRDefault="00D3041A" w:rsidP="00987581">
      <w:pPr>
        <w:ind w:right="-488"/>
        <w:rPr>
          <w:b/>
          <w:i/>
        </w:rPr>
      </w:pPr>
    </w:p>
    <w:p w:rsidR="00D3041A" w:rsidRDefault="00D3041A" w:rsidP="00987581">
      <w:pPr>
        <w:ind w:right="-488"/>
        <w:rPr>
          <w:b/>
          <w:i/>
        </w:rPr>
      </w:pPr>
    </w:p>
    <w:p w:rsidR="00D3041A" w:rsidRPr="00C92D9E" w:rsidRDefault="00D3041A" w:rsidP="00987581">
      <w:pPr>
        <w:ind w:right="-488"/>
        <w:rPr>
          <w:b/>
          <w:i/>
        </w:rPr>
      </w:pPr>
    </w:p>
    <w:p w:rsidR="00D3041A" w:rsidRPr="00C92D9E" w:rsidRDefault="00D3041A" w:rsidP="00987581">
      <w:pPr>
        <w:ind w:right="-488"/>
        <w:rPr>
          <w:b/>
          <w:i/>
        </w:rPr>
      </w:pPr>
    </w:p>
    <w:p w:rsidR="00D3041A" w:rsidRPr="00736894" w:rsidRDefault="00D3041A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736894">
        <w:rPr>
          <w:b/>
          <w:lang w:val="ru-RU"/>
        </w:rPr>
        <w:t>7</w:t>
      </w:r>
    </w:p>
    <w:p w:rsidR="00D3041A" w:rsidRPr="00C92D9E" w:rsidRDefault="00D3041A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3041A" w:rsidRPr="00C92D9E" w:rsidRDefault="00D3041A" w:rsidP="00987581">
      <w:pPr>
        <w:jc w:val="right"/>
      </w:pPr>
    </w:p>
    <w:p w:rsidR="00D3041A" w:rsidRPr="00C92D9E" w:rsidRDefault="00D3041A" w:rsidP="00987581">
      <w:pPr>
        <w:jc w:val="both"/>
      </w:pPr>
      <w:r w:rsidRPr="00C92D9E">
        <w:t>Долуподписаният/ната ________________________________________________,</w:t>
      </w:r>
    </w:p>
    <w:p w:rsidR="00D3041A" w:rsidRPr="00C92D9E" w:rsidRDefault="00D3041A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D3041A" w:rsidRPr="00C92D9E" w:rsidRDefault="00D3041A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D3041A" w:rsidRPr="00C92D9E" w:rsidRDefault="00D3041A" w:rsidP="00987581">
      <w:pPr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987581">
      <w:pPr>
        <w:jc w:val="both"/>
      </w:pPr>
      <w:r w:rsidRPr="00C92D9E">
        <w:t>в качеството си на _______________________________________________________</w:t>
      </w:r>
    </w:p>
    <w:p w:rsidR="00D3041A" w:rsidRPr="00C92D9E" w:rsidRDefault="00D3041A" w:rsidP="00987581">
      <w:pPr>
        <w:jc w:val="both"/>
      </w:pPr>
      <w:r w:rsidRPr="00C92D9E">
        <w:t>на __________________________________________________________________,</w:t>
      </w:r>
    </w:p>
    <w:p w:rsidR="00D3041A" w:rsidRPr="00C92D9E" w:rsidRDefault="00D3041A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3041A" w:rsidRPr="00C92D9E" w:rsidRDefault="00D3041A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D3041A" w:rsidRPr="00C92D9E" w:rsidRDefault="00D3041A" w:rsidP="00987581">
      <w:pPr>
        <w:jc w:val="both"/>
      </w:pPr>
      <w:r w:rsidRPr="00C92D9E">
        <w:t>_____________________________________________________________________,</w:t>
      </w:r>
    </w:p>
    <w:p w:rsidR="00D3041A" w:rsidRPr="00C92D9E" w:rsidRDefault="00D3041A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3041A" w:rsidRDefault="00D3041A" w:rsidP="00987581">
      <w:pPr>
        <w:jc w:val="center"/>
        <w:rPr>
          <w:b/>
        </w:rPr>
      </w:pPr>
    </w:p>
    <w:p w:rsidR="00D3041A" w:rsidRPr="00C92D9E" w:rsidRDefault="00D3041A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D3041A" w:rsidRPr="00C92D9E" w:rsidRDefault="00D3041A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D3041A" w:rsidRPr="00C92D9E" w:rsidRDefault="00D3041A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D3041A" w:rsidRPr="00736894" w:rsidRDefault="00D3041A" w:rsidP="00987581">
      <w:pPr>
        <w:ind w:firstLine="709"/>
        <w:jc w:val="both"/>
        <w:rPr>
          <w:lang w:val="ru-RU"/>
        </w:rPr>
      </w:pPr>
    </w:p>
    <w:p w:rsidR="00D3041A" w:rsidRPr="00C92D9E" w:rsidRDefault="00D3041A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D3041A" w:rsidRPr="00C92D9E" w:rsidRDefault="00D3041A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3041A" w:rsidRPr="00C92D9E" w:rsidRDefault="00D3041A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D3041A" w:rsidRPr="00C92D9E" w:rsidRDefault="00D3041A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D3041A" w:rsidRPr="00C92D9E" w:rsidRDefault="00D3041A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3041A" w:rsidRPr="00C92D9E" w:rsidRDefault="00D3041A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3041A" w:rsidRPr="00C92D9E" w:rsidRDefault="00D3041A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D3041A" w:rsidRPr="00C92D9E" w:rsidRDefault="00D3041A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D3041A" w:rsidRPr="002B51D6" w:rsidRDefault="00D3041A" w:rsidP="002B51D6">
      <w:pPr>
        <w:rPr>
          <w:b/>
        </w:rPr>
      </w:pPr>
    </w:p>
    <w:p w:rsidR="00D3041A" w:rsidRDefault="00D3041A" w:rsidP="00EA7A69">
      <w:pPr>
        <w:jc w:val="right"/>
        <w:rPr>
          <w:b/>
        </w:rPr>
      </w:pPr>
    </w:p>
    <w:p w:rsidR="00D3041A" w:rsidRPr="00736894" w:rsidRDefault="00D3041A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736894">
        <w:rPr>
          <w:b/>
          <w:lang w:val="ru-RU"/>
        </w:rPr>
        <w:t>8</w:t>
      </w:r>
    </w:p>
    <w:p w:rsidR="00D3041A" w:rsidRPr="00C92D9E" w:rsidRDefault="00D3041A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D3041A" w:rsidRPr="00C92D9E" w:rsidRDefault="00D3041A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D3041A" w:rsidRPr="00C92D9E" w:rsidRDefault="00D3041A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3041A" w:rsidRPr="00C92D9E" w:rsidRDefault="00D3041A" w:rsidP="00EA7A69">
      <w:pPr>
        <w:jc w:val="both"/>
      </w:pPr>
    </w:p>
    <w:p w:rsidR="00D3041A" w:rsidRPr="00C92D9E" w:rsidRDefault="00D3041A" w:rsidP="002B51D6">
      <w:pPr>
        <w:ind w:left="-284"/>
        <w:jc w:val="both"/>
      </w:pPr>
      <w:r w:rsidRPr="00C92D9E">
        <w:t>Долуподписаният/ната 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с документ за самоличност № _____________, изд. на ____________ г. от __________, </w:t>
      </w:r>
    </w:p>
    <w:p w:rsidR="00D3041A" w:rsidRPr="00C92D9E" w:rsidRDefault="00D3041A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2B51D6">
      <w:pPr>
        <w:ind w:left="-284"/>
        <w:jc w:val="both"/>
      </w:pPr>
      <w:r w:rsidRPr="00C92D9E">
        <w:t>в качеството си на _______________________________________________________</w:t>
      </w:r>
    </w:p>
    <w:p w:rsidR="00D3041A" w:rsidRPr="00C92D9E" w:rsidRDefault="00D3041A" w:rsidP="002B51D6">
      <w:pPr>
        <w:ind w:left="-284"/>
        <w:jc w:val="both"/>
      </w:pPr>
      <w:r w:rsidRPr="00C92D9E">
        <w:t>на __________________________________________________________________,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3041A" w:rsidRPr="00C92D9E" w:rsidRDefault="00D3041A" w:rsidP="002B51D6">
      <w:pPr>
        <w:ind w:left="-284"/>
        <w:jc w:val="both"/>
      </w:pPr>
      <w:r w:rsidRPr="00C92D9E">
        <w:t>със седалище и адрес на управление/адрес за кореспонденция: гр. ______________,</w:t>
      </w:r>
    </w:p>
    <w:p w:rsidR="00D3041A" w:rsidRPr="00C92D9E" w:rsidRDefault="00D3041A" w:rsidP="002B51D6">
      <w:pPr>
        <w:ind w:left="-284"/>
        <w:jc w:val="both"/>
      </w:pPr>
      <w:r w:rsidRPr="00C92D9E">
        <w:t>_____________________________________________________________________,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3041A" w:rsidRDefault="00D3041A" w:rsidP="002B51D6">
      <w:pPr>
        <w:ind w:left="-284"/>
        <w:jc w:val="center"/>
        <w:rPr>
          <w:b/>
        </w:rPr>
      </w:pPr>
    </w:p>
    <w:p w:rsidR="00D3041A" w:rsidRPr="00C92D9E" w:rsidRDefault="00D3041A" w:rsidP="002B51D6">
      <w:pPr>
        <w:ind w:left="-284"/>
        <w:jc w:val="center"/>
        <w:rPr>
          <w:b/>
        </w:rPr>
      </w:pPr>
      <w:r w:rsidRPr="00C92D9E">
        <w:rPr>
          <w:b/>
        </w:rPr>
        <w:t>ДЕКЛАРИРАМ, ЧЕ:</w:t>
      </w:r>
    </w:p>
    <w:p w:rsidR="00D3041A" w:rsidRPr="00C92D9E" w:rsidRDefault="00D3041A" w:rsidP="002B51D6">
      <w:pPr>
        <w:tabs>
          <w:tab w:val="left" w:pos="709"/>
          <w:tab w:val="left" w:pos="2160"/>
        </w:tabs>
        <w:ind w:left="-284"/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D3041A" w:rsidRPr="00C92D9E" w:rsidRDefault="00D3041A" w:rsidP="002B51D6">
      <w:pPr>
        <w:ind w:left="-284"/>
        <w:jc w:val="both"/>
      </w:pPr>
      <w:r w:rsidRPr="00C92D9E">
        <w:t>..................................................................................................................................</w:t>
      </w:r>
    </w:p>
    <w:p w:rsidR="00D3041A" w:rsidRPr="00736894" w:rsidRDefault="00D3041A" w:rsidP="002B51D6">
      <w:pPr>
        <w:ind w:left="-284"/>
        <w:jc w:val="both"/>
        <w:rPr>
          <w:lang w:val="ru-RU"/>
        </w:rPr>
      </w:pPr>
    </w:p>
    <w:p w:rsidR="00D3041A" w:rsidRPr="00C92D9E" w:rsidRDefault="00D3041A" w:rsidP="002B51D6">
      <w:pPr>
        <w:ind w:left="-284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3041A" w:rsidRDefault="00D3041A" w:rsidP="002B51D6">
      <w:pPr>
        <w:ind w:left="-284"/>
        <w:jc w:val="both"/>
        <w:rPr>
          <w:b/>
          <w:snapToGrid w:val="0"/>
        </w:rPr>
      </w:pPr>
    </w:p>
    <w:p w:rsidR="00D3041A" w:rsidRPr="00C92D9E" w:rsidRDefault="00D3041A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D3041A" w:rsidRPr="00C92D9E" w:rsidRDefault="00D3041A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D3041A" w:rsidRPr="00C92D9E" w:rsidRDefault="00D3041A" w:rsidP="002B51D6">
      <w:pPr>
        <w:tabs>
          <w:tab w:val="left" w:pos="0"/>
        </w:tabs>
        <w:ind w:left="-284"/>
        <w:rPr>
          <w:b/>
        </w:rPr>
      </w:pPr>
      <w:r w:rsidRPr="00C92D9E">
        <w:rPr>
          <w:b/>
          <w:snapToGrid w:val="0"/>
        </w:rPr>
        <w:t>Дата:</w:t>
      </w:r>
    </w:p>
    <w:p w:rsidR="00D3041A" w:rsidRDefault="00D3041A" w:rsidP="002B51D6">
      <w:pPr>
        <w:tabs>
          <w:tab w:val="left" w:pos="0"/>
          <w:tab w:val="left" w:pos="1134"/>
        </w:tabs>
        <w:ind w:left="-284"/>
        <w:jc w:val="both"/>
        <w:rPr>
          <w:b/>
        </w:rPr>
      </w:pPr>
    </w:p>
    <w:p w:rsidR="00D3041A" w:rsidRPr="00736894" w:rsidRDefault="00D3041A" w:rsidP="002B51D6">
      <w:pPr>
        <w:tabs>
          <w:tab w:val="left" w:pos="0"/>
          <w:tab w:val="left" w:pos="1134"/>
        </w:tabs>
        <w:ind w:left="-284"/>
        <w:jc w:val="both"/>
        <w:rPr>
          <w:b/>
          <w:lang w:val="ru-RU"/>
        </w:rPr>
      </w:pP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  <w:rPr>
          <w:b/>
        </w:rPr>
      </w:pPr>
      <w:r w:rsidRPr="00C92D9E">
        <w:rPr>
          <w:b/>
        </w:rPr>
        <w:t>Забележка:</w:t>
      </w: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</w:pPr>
    </w:p>
    <w:p w:rsidR="00D3041A" w:rsidRPr="00736894" w:rsidRDefault="00D3041A" w:rsidP="002B51D6">
      <w:pPr>
        <w:tabs>
          <w:tab w:val="left" w:pos="0"/>
          <w:tab w:val="left" w:pos="1134"/>
        </w:tabs>
        <w:ind w:left="-284"/>
        <w:jc w:val="both"/>
        <w:rPr>
          <w:lang w:val="ru-RU"/>
        </w:rPr>
      </w:pPr>
    </w:p>
    <w:p w:rsidR="00D3041A" w:rsidRPr="00C92D9E" w:rsidRDefault="00D3041A" w:rsidP="002B51D6">
      <w:pPr>
        <w:tabs>
          <w:tab w:val="left" w:pos="0"/>
          <w:tab w:val="left" w:pos="1134"/>
        </w:tabs>
        <w:ind w:left="-284"/>
        <w:jc w:val="both"/>
      </w:pPr>
    </w:p>
    <w:p w:rsidR="00D3041A" w:rsidRPr="00505514" w:rsidRDefault="00D3041A" w:rsidP="002B51D6">
      <w:pPr>
        <w:ind w:left="-284"/>
        <w:jc w:val="right"/>
        <w:rPr>
          <w:b/>
          <w:lang w:val="ru-RU"/>
        </w:rPr>
      </w:pPr>
      <w:r w:rsidRPr="00505514">
        <w:rPr>
          <w:b/>
        </w:rPr>
        <w:t xml:space="preserve">Образец № </w:t>
      </w:r>
      <w:r w:rsidRPr="00505514">
        <w:rPr>
          <w:b/>
          <w:lang w:val="ru-RU"/>
        </w:rPr>
        <w:t>9</w:t>
      </w:r>
    </w:p>
    <w:p w:rsidR="00D3041A" w:rsidRPr="00C92D9E" w:rsidRDefault="00D3041A" w:rsidP="002B51D6">
      <w:pPr>
        <w:ind w:left="-284"/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D3041A" w:rsidRPr="00C92D9E" w:rsidRDefault="00D3041A" w:rsidP="002B51D6">
      <w:pPr>
        <w:ind w:left="-284"/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D3041A" w:rsidRPr="00C92D9E" w:rsidRDefault="00D3041A" w:rsidP="002B51D6">
      <w:pPr>
        <w:ind w:left="-284"/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D3041A" w:rsidRDefault="00D3041A" w:rsidP="002B51D6">
      <w:pPr>
        <w:ind w:left="-284"/>
        <w:jc w:val="both"/>
      </w:pPr>
    </w:p>
    <w:p w:rsidR="00D3041A" w:rsidRPr="00C92D9E" w:rsidRDefault="00D3041A" w:rsidP="002B51D6">
      <w:pPr>
        <w:ind w:left="-284"/>
        <w:jc w:val="both"/>
      </w:pPr>
      <w:r w:rsidRPr="00C92D9E">
        <w:t>Долуподписаният/ната 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с документ за самоличност № _____________, изд. на ____________ г. от __________, </w:t>
      </w:r>
    </w:p>
    <w:p w:rsidR="00D3041A" w:rsidRPr="00C92D9E" w:rsidRDefault="00D3041A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2B51D6">
      <w:pPr>
        <w:ind w:left="-284"/>
        <w:jc w:val="both"/>
      </w:pPr>
      <w:r w:rsidRPr="00C92D9E">
        <w:t>в качеството си на _______________________________________________________</w:t>
      </w:r>
    </w:p>
    <w:p w:rsidR="00D3041A" w:rsidRPr="00C92D9E" w:rsidRDefault="00D3041A" w:rsidP="002B51D6">
      <w:pPr>
        <w:ind w:left="-284"/>
        <w:jc w:val="both"/>
      </w:pPr>
      <w:r w:rsidRPr="00C92D9E">
        <w:t>на __________________________________________________________________,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D3041A" w:rsidRPr="00C92D9E" w:rsidRDefault="00D3041A" w:rsidP="002B51D6">
      <w:pPr>
        <w:ind w:left="-284"/>
        <w:jc w:val="both"/>
      </w:pPr>
      <w:r w:rsidRPr="00C92D9E">
        <w:t>със седалище и адрес на управление/адрес за кореспонденция: гр. ______________,</w:t>
      </w:r>
    </w:p>
    <w:p w:rsidR="00D3041A" w:rsidRPr="00C92D9E" w:rsidRDefault="00D3041A" w:rsidP="002B51D6">
      <w:pPr>
        <w:ind w:left="-284"/>
        <w:jc w:val="both"/>
      </w:pPr>
      <w:r w:rsidRPr="00C92D9E">
        <w:t>_____________________________________________________________________,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D3041A" w:rsidRDefault="00D3041A" w:rsidP="002B51D6">
      <w:pPr>
        <w:ind w:left="-284"/>
        <w:jc w:val="center"/>
        <w:rPr>
          <w:b/>
        </w:rPr>
      </w:pPr>
    </w:p>
    <w:p w:rsidR="00D3041A" w:rsidRPr="00C92D9E" w:rsidRDefault="00D3041A" w:rsidP="002B51D6">
      <w:pPr>
        <w:ind w:left="-284"/>
        <w:jc w:val="center"/>
        <w:rPr>
          <w:b/>
        </w:rPr>
      </w:pPr>
      <w:r w:rsidRPr="00C92D9E">
        <w:rPr>
          <w:b/>
        </w:rPr>
        <w:t>ДЕКЛАРИРАМ, ЧЕ:</w:t>
      </w:r>
    </w:p>
    <w:p w:rsidR="00D3041A" w:rsidRPr="00C92D9E" w:rsidRDefault="00D3041A" w:rsidP="002B51D6">
      <w:pPr>
        <w:tabs>
          <w:tab w:val="left" w:pos="709"/>
        </w:tabs>
        <w:ind w:left="-284"/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D3041A" w:rsidRPr="00C92D9E" w:rsidRDefault="00D3041A" w:rsidP="002B51D6">
      <w:pPr>
        <w:ind w:left="-284"/>
        <w:jc w:val="both"/>
      </w:pPr>
      <w:r w:rsidRPr="00C92D9E">
        <w:t>1. 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документ за самоличност № _____________, изд. на ____________ г. от __________, </w:t>
      </w:r>
    </w:p>
    <w:p w:rsidR="00D3041A" w:rsidRPr="00C92D9E" w:rsidRDefault="00D3041A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ЕГН: ______________________________________________________, </w:t>
      </w:r>
    </w:p>
    <w:p w:rsidR="00D3041A" w:rsidRPr="00C92D9E" w:rsidRDefault="00D3041A" w:rsidP="002B51D6">
      <w:pPr>
        <w:ind w:left="-284"/>
        <w:jc w:val="both"/>
      </w:pPr>
      <w:r w:rsidRPr="00C92D9E">
        <w:t>гражданство:  ______________________________________________________,</w:t>
      </w:r>
    </w:p>
    <w:p w:rsidR="00D3041A" w:rsidRPr="00C92D9E" w:rsidRDefault="00D3041A" w:rsidP="002B51D6">
      <w:pPr>
        <w:ind w:left="-284"/>
        <w:jc w:val="both"/>
      </w:pPr>
      <w:r w:rsidRPr="00C92D9E">
        <w:t>2. ________________________________________________,</w:t>
      </w:r>
    </w:p>
    <w:p w:rsidR="00D3041A" w:rsidRPr="00C92D9E" w:rsidRDefault="00D3041A" w:rsidP="002B51D6">
      <w:pPr>
        <w:ind w:left="-284"/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документ за самоличност № _____________, изд. на ____________ г. от __________, </w:t>
      </w:r>
    </w:p>
    <w:p w:rsidR="00D3041A" w:rsidRPr="00C92D9E" w:rsidRDefault="00D3041A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D3041A" w:rsidRPr="00C92D9E" w:rsidRDefault="00D3041A" w:rsidP="002B51D6">
      <w:pPr>
        <w:ind w:left="-284"/>
        <w:jc w:val="both"/>
      </w:pPr>
      <w:r w:rsidRPr="00C92D9E">
        <w:t xml:space="preserve">ЕГН: ______________________________________________________, </w:t>
      </w:r>
    </w:p>
    <w:p w:rsidR="00D3041A" w:rsidRPr="00C92D9E" w:rsidRDefault="00D3041A" w:rsidP="002B51D6">
      <w:pPr>
        <w:ind w:left="-284"/>
        <w:jc w:val="both"/>
      </w:pPr>
      <w:r w:rsidRPr="00C92D9E">
        <w:t>гражданство:  ______________________________________________________,</w:t>
      </w:r>
    </w:p>
    <w:p w:rsidR="00D3041A" w:rsidRPr="00736894" w:rsidRDefault="00D3041A" w:rsidP="002B51D6">
      <w:pPr>
        <w:ind w:left="-284"/>
        <w:jc w:val="both"/>
        <w:rPr>
          <w:lang w:val="ru-RU"/>
        </w:rPr>
      </w:pPr>
    </w:p>
    <w:p w:rsidR="00D3041A" w:rsidRPr="00736894" w:rsidRDefault="00D3041A" w:rsidP="002B51D6">
      <w:pPr>
        <w:ind w:left="-284"/>
        <w:jc w:val="both"/>
        <w:rPr>
          <w:lang w:val="ru-RU"/>
        </w:rPr>
      </w:pPr>
    </w:p>
    <w:p w:rsidR="00D3041A" w:rsidRPr="00C92D9E" w:rsidRDefault="00D3041A" w:rsidP="002B51D6">
      <w:pPr>
        <w:ind w:left="-284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D3041A" w:rsidRPr="00C92D9E" w:rsidRDefault="00D3041A" w:rsidP="002B51D6">
      <w:pPr>
        <w:ind w:left="-284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D3041A" w:rsidRPr="00C92D9E" w:rsidRDefault="00D3041A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D3041A" w:rsidRPr="00C92D9E" w:rsidRDefault="00D3041A" w:rsidP="002B51D6">
      <w:pPr>
        <w:ind w:left="-284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D3041A" w:rsidRPr="00C92D9E" w:rsidRDefault="00D3041A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D3041A" w:rsidRPr="00975716" w:rsidRDefault="00D3041A" w:rsidP="002B51D6">
      <w:pPr>
        <w:ind w:left="-284"/>
        <w:rPr>
          <w:b/>
          <w:snapToGrid w:val="0"/>
        </w:rPr>
      </w:pPr>
    </w:p>
    <w:p w:rsidR="00D3041A" w:rsidRPr="00C92D9E" w:rsidRDefault="00D3041A" w:rsidP="002B51D6">
      <w:pPr>
        <w:tabs>
          <w:tab w:val="left" w:pos="1134"/>
        </w:tabs>
        <w:ind w:left="-284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D3041A" w:rsidRPr="00C92D9E" w:rsidRDefault="00D3041A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D3041A" w:rsidRPr="00C92D9E" w:rsidRDefault="00D3041A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D3041A" w:rsidRPr="00C92D9E" w:rsidRDefault="00D3041A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D3041A" w:rsidRPr="00C92D9E" w:rsidRDefault="00D3041A" w:rsidP="002B51D6">
      <w:pPr>
        <w:ind w:left="-284"/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D3041A" w:rsidRPr="00C92D9E" w:rsidRDefault="00D3041A" w:rsidP="002B51D6">
      <w:pPr>
        <w:ind w:left="-284"/>
        <w:rPr>
          <w:i/>
        </w:rPr>
      </w:pPr>
    </w:p>
    <w:p w:rsidR="00D3041A" w:rsidRPr="00C92D9E" w:rsidRDefault="00D3041A" w:rsidP="002B51D6">
      <w:pPr>
        <w:ind w:left="-284"/>
        <w:rPr>
          <w:i/>
        </w:rPr>
      </w:pPr>
    </w:p>
    <w:p w:rsidR="00D3041A" w:rsidRPr="00C92D9E" w:rsidRDefault="00D3041A" w:rsidP="00EA7A69">
      <w:pPr>
        <w:rPr>
          <w:i/>
        </w:rPr>
      </w:pPr>
    </w:p>
    <w:p w:rsidR="00D3041A" w:rsidRPr="00C92D9E" w:rsidRDefault="00D3041A" w:rsidP="00EA7A69">
      <w:pPr>
        <w:rPr>
          <w:i/>
        </w:rPr>
      </w:pPr>
    </w:p>
    <w:p w:rsidR="00D3041A" w:rsidRPr="00C92D9E" w:rsidRDefault="00D3041A" w:rsidP="00EA7A69">
      <w:pPr>
        <w:rPr>
          <w:i/>
        </w:rPr>
      </w:pPr>
    </w:p>
    <w:p w:rsidR="00D3041A" w:rsidRPr="002D03FB" w:rsidRDefault="00D3041A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D3041A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1A" w:rsidRDefault="00D3041A" w:rsidP="00C54C32">
      <w:r>
        <w:separator/>
      </w:r>
    </w:p>
  </w:endnote>
  <w:endnote w:type="continuationSeparator" w:id="0">
    <w:p w:rsidR="00D3041A" w:rsidRDefault="00D3041A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1A" w:rsidRDefault="00D3041A" w:rsidP="00C54C32">
      <w:r>
        <w:separator/>
      </w:r>
    </w:p>
  </w:footnote>
  <w:footnote w:type="continuationSeparator" w:id="0">
    <w:p w:rsidR="00D3041A" w:rsidRDefault="00D3041A" w:rsidP="00C54C32">
      <w:r>
        <w:continuationSeparator/>
      </w:r>
    </w:p>
  </w:footnote>
  <w:footnote w:id="1">
    <w:p w:rsidR="00D3041A" w:rsidRDefault="00D3041A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D3041A" w:rsidRPr="007C0D55" w:rsidRDefault="00D3041A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D3041A" w:rsidRPr="00D8029B" w:rsidRDefault="00D3041A" w:rsidP="008270F9">
      <w:pPr>
        <w:pStyle w:val="FootnoteText"/>
        <w:rPr>
          <w:sz w:val="24"/>
          <w:szCs w:val="24"/>
          <w:lang w:val="ru-RU"/>
        </w:rPr>
      </w:pPr>
    </w:p>
    <w:p w:rsidR="00D3041A" w:rsidRDefault="00D3041A" w:rsidP="008270F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17C2D910"/>
    <w:lvl w:ilvl="0" w:tplc="E714AD3A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0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702B1D"/>
    <w:multiLevelType w:val="hybridMultilevel"/>
    <w:tmpl w:val="3A42515A"/>
    <w:lvl w:ilvl="0" w:tplc="5672DA38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10"/>
  </w:num>
  <w:num w:numId="2">
    <w:abstractNumId w:val="16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6"/>
  </w:num>
  <w:num w:numId="5">
    <w:abstractNumId w:val="1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20"/>
  </w:num>
  <w:num w:numId="18">
    <w:abstractNumId w:val="17"/>
  </w:num>
  <w:num w:numId="19">
    <w:abstractNumId w:val="4"/>
  </w:num>
  <w:num w:numId="20">
    <w:abstractNumId w:val="12"/>
  </w:num>
  <w:num w:numId="21">
    <w:abstractNumId w:val="5"/>
  </w:num>
  <w:num w:numId="22">
    <w:abstractNumId w:val="14"/>
  </w:num>
  <w:num w:numId="23">
    <w:abstractNumId w:val="1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16991"/>
    <w:rsid w:val="000250FA"/>
    <w:rsid w:val="00033638"/>
    <w:rsid w:val="00034A1E"/>
    <w:rsid w:val="00041F41"/>
    <w:rsid w:val="000421B7"/>
    <w:rsid w:val="000440D7"/>
    <w:rsid w:val="00053352"/>
    <w:rsid w:val="00053B73"/>
    <w:rsid w:val="000610B9"/>
    <w:rsid w:val="00062997"/>
    <w:rsid w:val="00067115"/>
    <w:rsid w:val="0007171C"/>
    <w:rsid w:val="00075277"/>
    <w:rsid w:val="00076A13"/>
    <w:rsid w:val="00081146"/>
    <w:rsid w:val="0008403F"/>
    <w:rsid w:val="000913A2"/>
    <w:rsid w:val="00092E64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5000"/>
    <w:rsid w:val="000D663B"/>
    <w:rsid w:val="000E7C6D"/>
    <w:rsid w:val="000F107C"/>
    <w:rsid w:val="00101C3F"/>
    <w:rsid w:val="0010309E"/>
    <w:rsid w:val="001122BD"/>
    <w:rsid w:val="00114BE5"/>
    <w:rsid w:val="00116A0B"/>
    <w:rsid w:val="00122F5E"/>
    <w:rsid w:val="00123759"/>
    <w:rsid w:val="00123C5C"/>
    <w:rsid w:val="00127470"/>
    <w:rsid w:val="00141401"/>
    <w:rsid w:val="00155CD9"/>
    <w:rsid w:val="00156C38"/>
    <w:rsid w:val="001639A4"/>
    <w:rsid w:val="00164D99"/>
    <w:rsid w:val="001663EA"/>
    <w:rsid w:val="00172CC9"/>
    <w:rsid w:val="00193856"/>
    <w:rsid w:val="00195BFD"/>
    <w:rsid w:val="001A0625"/>
    <w:rsid w:val="001A19D8"/>
    <w:rsid w:val="001A6FFF"/>
    <w:rsid w:val="001B210B"/>
    <w:rsid w:val="001C19F4"/>
    <w:rsid w:val="001C57B7"/>
    <w:rsid w:val="001D6DDE"/>
    <w:rsid w:val="001E53A7"/>
    <w:rsid w:val="002329F0"/>
    <w:rsid w:val="00235B4F"/>
    <w:rsid w:val="00235EE5"/>
    <w:rsid w:val="00240ABB"/>
    <w:rsid w:val="00240EAC"/>
    <w:rsid w:val="00241A76"/>
    <w:rsid w:val="002625FA"/>
    <w:rsid w:val="00274777"/>
    <w:rsid w:val="00274DC0"/>
    <w:rsid w:val="002842FC"/>
    <w:rsid w:val="00291BAF"/>
    <w:rsid w:val="00296515"/>
    <w:rsid w:val="002A21B5"/>
    <w:rsid w:val="002B06AA"/>
    <w:rsid w:val="002B51D6"/>
    <w:rsid w:val="002B54D2"/>
    <w:rsid w:val="002C62EE"/>
    <w:rsid w:val="002D03FB"/>
    <w:rsid w:val="002D3C72"/>
    <w:rsid w:val="002E0583"/>
    <w:rsid w:val="002E49E2"/>
    <w:rsid w:val="002E5B01"/>
    <w:rsid w:val="00301764"/>
    <w:rsid w:val="003030AE"/>
    <w:rsid w:val="003060C2"/>
    <w:rsid w:val="00313A8A"/>
    <w:rsid w:val="00317676"/>
    <w:rsid w:val="00317E09"/>
    <w:rsid w:val="0032002C"/>
    <w:rsid w:val="00335D48"/>
    <w:rsid w:val="00340066"/>
    <w:rsid w:val="003515C3"/>
    <w:rsid w:val="003516FF"/>
    <w:rsid w:val="003547CB"/>
    <w:rsid w:val="0035525F"/>
    <w:rsid w:val="0035604C"/>
    <w:rsid w:val="003815C0"/>
    <w:rsid w:val="00384589"/>
    <w:rsid w:val="00384EFC"/>
    <w:rsid w:val="003914D2"/>
    <w:rsid w:val="00394885"/>
    <w:rsid w:val="00397E07"/>
    <w:rsid w:val="003B2480"/>
    <w:rsid w:val="003C66F3"/>
    <w:rsid w:val="003D216E"/>
    <w:rsid w:val="003D534D"/>
    <w:rsid w:val="003E1230"/>
    <w:rsid w:val="003F0F41"/>
    <w:rsid w:val="003F6668"/>
    <w:rsid w:val="003F7703"/>
    <w:rsid w:val="00423027"/>
    <w:rsid w:val="00431204"/>
    <w:rsid w:val="004422BA"/>
    <w:rsid w:val="00444472"/>
    <w:rsid w:val="00454F16"/>
    <w:rsid w:val="0046042F"/>
    <w:rsid w:val="004727E3"/>
    <w:rsid w:val="004727EA"/>
    <w:rsid w:val="00477E60"/>
    <w:rsid w:val="00487219"/>
    <w:rsid w:val="004922EC"/>
    <w:rsid w:val="00492FBF"/>
    <w:rsid w:val="004A12CC"/>
    <w:rsid w:val="004A60F5"/>
    <w:rsid w:val="004B04A0"/>
    <w:rsid w:val="004B7B2D"/>
    <w:rsid w:val="004B7E76"/>
    <w:rsid w:val="004C48DB"/>
    <w:rsid w:val="004D1335"/>
    <w:rsid w:val="004E65DF"/>
    <w:rsid w:val="004F2979"/>
    <w:rsid w:val="0050287C"/>
    <w:rsid w:val="00505514"/>
    <w:rsid w:val="00514C3A"/>
    <w:rsid w:val="0052292F"/>
    <w:rsid w:val="00524880"/>
    <w:rsid w:val="0052606A"/>
    <w:rsid w:val="0052638C"/>
    <w:rsid w:val="0052787D"/>
    <w:rsid w:val="00534282"/>
    <w:rsid w:val="00550C86"/>
    <w:rsid w:val="005547C7"/>
    <w:rsid w:val="00555461"/>
    <w:rsid w:val="0059049C"/>
    <w:rsid w:val="00593FEF"/>
    <w:rsid w:val="005962C9"/>
    <w:rsid w:val="005A2704"/>
    <w:rsid w:val="005A4B1E"/>
    <w:rsid w:val="005B1187"/>
    <w:rsid w:val="005C3C3E"/>
    <w:rsid w:val="005D0A47"/>
    <w:rsid w:val="005D32EF"/>
    <w:rsid w:val="005E30BA"/>
    <w:rsid w:val="005E413D"/>
    <w:rsid w:val="005F60D6"/>
    <w:rsid w:val="006035B8"/>
    <w:rsid w:val="00604255"/>
    <w:rsid w:val="006079B5"/>
    <w:rsid w:val="00615896"/>
    <w:rsid w:val="006215F2"/>
    <w:rsid w:val="006336AD"/>
    <w:rsid w:val="00663CEA"/>
    <w:rsid w:val="0067013F"/>
    <w:rsid w:val="00674739"/>
    <w:rsid w:val="006801E2"/>
    <w:rsid w:val="006807CA"/>
    <w:rsid w:val="006863B4"/>
    <w:rsid w:val="00690CAA"/>
    <w:rsid w:val="006B19CD"/>
    <w:rsid w:val="006B68FA"/>
    <w:rsid w:val="006C0EB7"/>
    <w:rsid w:val="006C5A77"/>
    <w:rsid w:val="006D419E"/>
    <w:rsid w:val="006D5228"/>
    <w:rsid w:val="006E137E"/>
    <w:rsid w:val="006E54AF"/>
    <w:rsid w:val="006E5A29"/>
    <w:rsid w:val="006E5BA3"/>
    <w:rsid w:val="006F6B1D"/>
    <w:rsid w:val="006F7A1A"/>
    <w:rsid w:val="00705D06"/>
    <w:rsid w:val="00713036"/>
    <w:rsid w:val="0073508E"/>
    <w:rsid w:val="00736894"/>
    <w:rsid w:val="00743C8C"/>
    <w:rsid w:val="00763FE2"/>
    <w:rsid w:val="0079206B"/>
    <w:rsid w:val="0079777C"/>
    <w:rsid w:val="007A1D17"/>
    <w:rsid w:val="007A2301"/>
    <w:rsid w:val="007A40C5"/>
    <w:rsid w:val="007B2352"/>
    <w:rsid w:val="007C0D55"/>
    <w:rsid w:val="007C3D3B"/>
    <w:rsid w:val="007D3D8F"/>
    <w:rsid w:val="007D5995"/>
    <w:rsid w:val="007F2BE2"/>
    <w:rsid w:val="007F4CF5"/>
    <w:rsid w:val="007F6917"/>
    <w:rsid w:val="0080084A"/>
    <w:rsid w:val="00811576"/>
    <w:rsid w:val="008270F9"/>
    <w:rsid w:val="00832CFE"/>
    <w:rsid w:val="00841358"/>
    <w:rsid w:val="008427BA"/>
    <w:rsid w:val="00852DDE"/>
    <w:rsid w:val="00855775"/>
    <w:rsid w:val="0085586C"/>
    <w:rsid w:val="008573E0"/>
    <w:rsid w:val="00862AE4"/>
    <w:rsid w:val="008635C4"/>
    <w:rsid w:val="00867513"/>
    <w:rsid w:val="00885960"/>
    <w:rsid w:val="00894093"/>
    <w:rsid w:val="008B7CE1"/>
    <w:rsid w:val="008C4078"/>
    <w:rsid w:val="008C72A0"/>
    <w:rsid w:val="008D6C58"/>
    <w:rsid w:val="008E0247"/>
    <w:rsid w:val="008F11C4"/>
    <w:rsid w:val="008F18B0"/>
    <w:rsid w:val="008F408D"/>
    <w:rsid w:val="00904E52"/>
    <w:rsid w:val="00912CC1"/>
    <w:rsid w:val="00942156"/>
    <w:rsid w:val="00955B1B"/>
    <w:rsid w:val="00957A36"/>
    <w:rsid w:val="00962E7D"/>
    <w:rsid w:val="0097568C"/>
    <w:rsid w:val="00975716"/>
    <w:rsid w:val="00975F4F"/>
    <w:rsid w:val="00987581"/>
    <w:rsid w:val="00990F52"/>
    <w:rsid w:val="00992349"/>
    <w:rsid w:val="0099360A"/>
    <w:rsid w:val="009A57A3"/>
    <w:rsid w:val="009E7CC2"/>
    <w:rsid w:val="009F6B40"/>
    <w:rsid w:val="00A008F9"/>
    <w:rsid w:val="00A03995"/>
    <w:rsid w:val="00A05CF9"/>
    <w:rsid w:val="00A1186F"/>
    <w:rsid w:val="00A154BE"/>
    <w:rsid w:val="00A175B9"/>
    <w:rsid w:val="00A20A46"/>
    <w:rsid w:val="00A2279D"/>
    <w:rsid w:val="00A230AD"/>
    <w:rsid w:val="00A30C05"/>
    <w:rsid w:val="00A32728"/>
    <w:rsid w:val="00A35923"/>
    <w:rsid w:val="00A44AB3"/>
    <w:rsid w:val="00A45D7F"/>
    <w:rsid w:val="00A5498C"/>
    <w:rsid w:val="00A6298F"/>
    <w:rsid w:val="00A649F0"/>
    <w:rsid w:val="00A8084A"/>
    <w:rsid w:val="00A82042"/>
    <w:rsid w:val="00A87CBD"/>
    <w:rsid w:val="00A92C10"/>
    <w:rsid w:val="00A940B2"/>
    <w:rsid w:val="00AA6B8D"/>
    <w:rsid w:val="00AC533D"/>
    <w:rsid w:val="00AE07D5"/>
    <w:rsid w:val="00B117EA"/>
    <w:rsid w:val="00B17EFD"/>
    <w:rsid w:val="00B2098C"/>
    <w:rsid w:val="00B2216C"/>
    <w:rsid w:val="00B227E1"/>
    <w:rsid w:val="00B241A1"/>
    <w:rsid w:val="00B25940"/>
    <w:rsid w:val="00B26254"/>
    <w:rsid w:val="00B2707F"/>
    <w:rsid w:val="00B32B88"/>
    <w:rsid w:val="00B414E9"/>
    <w:rsid w:val="00B52C8D"/>
    <w:rsid w:val="00B533A1"/>
    <w:rsid w:val="00B535BB"/>
    <w:rsid w:val="00B6788A"/>
    <w:rsid w:val="00B820B9"/>
    <w:rsid w:val="00B83D13"/>
    <w:rsid w:val="00B939F5"/>
    <w:rsid w:val="00BC3E97"/>
    <w:rsid w:val="00BC6007"/>
    <w:rsid w:val="00BD632E"/>
    <w:rsid w:val="00BD6598"/>
    <w:rsid w:val="00BE7CE1"/>
    <w:rsid w:val="00C031CE"/>
    <w:rsid w:val="00C03572"/>
    <w:rsid w:val="00C103D7"/>
    <w:rsid w:val="00C31E83"/>
    <w:rsid w:val="00C355C9"/>
    <w:rsid w:val="00C409A8"/>
    <w:rsid w:val="00C4263D"/>
    <w:rsid w:val="00C44CD5"/>
    <w:rsid w:val="00C54C32"/>
    <w:rsid w:val="00C57CB5"/>
    <w:rsid w:val="00C6501F"/>
    <w:rsid w:val="00C67313"/>
    <w:rsid w:val="00C71FFF"/>
    <w:rsid w:val="00C81EAE"/>
    <w:rsid w:val="00C82E9B"/>
    <w:rsid w:val="00C92D9E"/>
    <w:rsid w:val="00C95B5B"/>
    <w:rsid w:val="00CA2F03"/>
    <w:rsid w:val="00CA3854"/>
    <w:rsid w:val="00CB1EDE"/>
    <w:rsid w:val="00CC3CD1"/>
    <w:rsid w:val="00CD1678"/>
    <w:rsid w:val="00CD40B2"/>
    <w:rsid w:val="00CD425A"/>
    <w:rsid w:val="00CF5873"/>
    <w:rsid w:val="00D00BEA"/>
    <w:rsid w:val="00D02043"/>
    <w:rsid w:val="00D0478A"/>
    <w:rsid w:val="00D273C9"/>
    <w:rsid w:val="00D3041A"/>
    <w:rsid w:val="00D32138"/>
    <w:rsid w:val="00D34FF5"/>
    <w:rsid w:val="00D407B8"/>
    <w:rsid w:val="00D40F3B"/>
    <w:rsid w:val="00D44A16"/>
    <w:rsid w:val="00D469CD"/>
    <w:rsid w:val="00D512A7"/>
    <w:rsid w:val="00D64A8F"/>
    <w:rsid w:val="00D651BF"/>
    <w:rsid w:val="00D761F6"/>
    <w:rsid w:val="00D7763B"/>
    <w:rsid w:val="00D8029B"/>
    <w:rsid w:val="00D861FF"/>
    <w:rsid w:val="00D904A9"/>
    <w:rsid w:val="00D904EF"/>
    <w:rsid w:val="00DB54E8"/>
    <w:rsid w:val="00DC4C62"/>
    <w:rsid w:val="00DC547E"/>
    <w:rsid w:val="00DC5BFE"/>
    <w:rsid w:val="00DD22FE"/>
    <w:rsid w:val="00DD31E5"/>
    <w:rsid w:val="00DD6B65"/>
    <w:rsid w:val="00DE45C9"/>
    <w:rsid w:val="00DF49E1"/>
    <w:rsid w:val="00E00B47"/>
    <w:rsid w:val="00E16329"/>
    <w:rsid w:val="00E24083"/>
    <w:rsid w:val="00E36834"/>
    <w:rsid w:val="00E411E8"/>
    <w:rsid w:val="00E4175D"/>
    <w:rsid w:val="00E52416"/>
    <w:rsid w:val="00E5338F"/>
    <w:rsid w:val="00E5703C"/>
    <w:rsid w:val="00E57DAF"/>
    <w:rsid w:val="00E66133"/>
    <w:rsid w:val="00E74AB4"/>
    <w:rsid w:val="00E76DEC"/>
    <w:rsid w:val="00E819C6"/>
    <w:rsid w:val="00E83DE8"/>
    <w:rsid w:val="00E8633A"/>
    <w:rsid w:val="00EA381F"/>
    <w:rsid w:val="00EA7A69"/>
    <w:rsid w:val="00EB68F8"/>
    <w:rsid w:val="00EC5B22"/>
    <w:rsid w:val="00EC70B3"/>
    <w:rsid w:val="00EC7186"/>
    <w:rsid w:val="00EC731B"/>
    <w:rsid w:val="00ED735B"/>
    <w:rsid w:val="00ED754F"/>
    <w:rsid w:val="00EE0600"/>
    <w:rsid w:val="00EE553B"/>
    <w:rsid w:val="00F211B2"/>
    <w:rsid w:val="00F22B7F"/>
    <w:rsid w:val="00F25AEB"/>
    <w:rsid w:val="00F443E0"/>
    <w:rsid w:val="00F454EE"/>
    <w:rsid w:val="00F47213"/>
    <w:rsid w:val="00F52B10"/>
    <w:rsid w:val="00F64F1B"/>
    <w:rsid w:val="00F6545C"/>
    <w:rsid w:val="00F6610E"/>
    <w:rsid w:val="00F72118"/>
    <w:rsid w:val="00F76B4A"/>
    <w:rsid w:val="00F83D9D"/>
    <w:rsid w:val="00FA26C3"/>
    <w:rsid w:val="00FA2FC0"/>
    <w:rsid w:val="00FA32D5"/>
    <w:rsid w:val="00FB3EE6"/>
    <w:rsid w:val="00FD09BC"/>
    <w:rsid w:val="00FD5A50"/>
    <w:rsid w:val="00FD658E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Гл точки,Normal 1,Списък на абзаци1,Colorful List - Accent 11,Списък на абзаци,Colorful List - Accent 111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Гл точки Char,Normal 1 Char,Списък на абзаци1 Char,Colorful List - Accent 11 Char,Списък на абзаци Char,Colorful List - Accent 111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A154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54BE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2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14</Pages>
  <Words>4587</Words>
  <Characters>26149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42</cp:revision>
  <dcterms:created xsi:type="dcterms:W3CDTF">2019-04-01T06:16:00Z</dcterms:created>
  <dcterms:modified xsi:type="dcterms:W3CDTF">2020-03-06T08:00:00Z</dcterms:modified>
</cp:coreProperties>
</file>