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FE1" w:rsidRPr="002D03FB" w:rsidRDefault="00603FE1" w:rsidP="00D861FF">
      <w:pPr>
        <w:tabs>
          <w:tab w:val="num" w:pos="0"/>
        </w:tabs>
        <w:spacing w:after="120"/>
        <w:ind w:firstLine="6960"/>
        <w:jc w:val="right"/>
        <w:rPr>
          <w:b/>
        </w:rPr>
      </w:pPr>
      <w:bookmarkStart w:id="0" w:name="_GoBack"/>
      <w:bookmarkEnd w:id="0"/>
      <w:r w:rsidRPr="002D03FB">
        <w:rPr>
          <w:b/>
        </w:rPr>
        <w:t>Образец № 1</w:t>
      </w:r>
    </w:p>
    <w:p w:rsidR="00603FE1" w:rsidRPr="002D03FB" w:rsidRDefault="00603FE1" w:rsidP="002D03FB">
      <w:pPr>
        <w:tabs>
          <w:tab w:val="num" w:pos="0"/>
        </w:tabs>
        <w:jc w:val="center"/>
        <w:rPr>
          <w:b/>
        </w:rPr>
      </w:pPr>
      <w:r w:rsidRPr="002D03FB">
        <w:rPr>
          <w:b/>
        </w:rPr>
        <w:t>ОПИС</w:t>
      </w:r>
    </w:p>
    <w:p w:rsidR="00603FE1" w:rsidRDefault="00603FE1" w:rsidP="00D861FF">
      <w:pPr>
        <w:tabs>
          <w:tab w:val="num" w:pos="0"/>
        </w:tabs>
        <w:jc w:val="center"/>
        <w:rPr>
          <w:b/>
        </w:rPr>
      </w:pPr>
      <w:r>
        <w:rPr>
          <w:b/>
        </w:rPr>
        <w:t>на представените документи,</w:t>
      </w:r>
    </w:p>
    <w:p w:rsidR="00603FE1" w:rsidRPr="00A47835" w:rsidRDefault="00603FE1" w:rsidP="008270F9">
      <w:pPr>
        <w:jc w:val="center"/>
        <w:rPr>
          <w:b/>
          <w:lang w:val="ru-RU"/>
        </w:rPr>
      </w:pPr>
      <w:r w:rsidRPr="002D03FB">
        <w:rPr>
          <w:b/>
        </w:rPr>
        <w:t>съдържащи се в офертата</w:t>
      </w:r>
      <w:r>
        <w:rPr>
          <w:b/>
        </w:rPr>
        <w:t xml:space="preserve"> </w:t>
      </w:r>
      <w:r w:rsidRPr="002D03FB">
        <w:rPr>
          <w:b/>
        </w:rPr>
        <w:t>във възлагане на обществена поръчка</w:t>
      </w:r>
      <w:r>
        <w:rPr>
          <w:b/>
        </w:rPr>
        <w:t xml:space="preserve"> с предмет:</w:t>
      </w:r>
    </w:p>
    <w:p w:rsidR="00603FE1" w:rsidRPr="00A47835" w:rsidRDefault="00603FE1" w:rsidP="008F11C4">
      <w:pPr>
        <w:pStyle w:val="BodyText"/>
        <w:snapToGrid w:val="0"/>
        <w:ind w:right="283"/>
        <w:rPr>
          <w:lang w:val="ru-RU"/>
        </w:rPr>
      </w:pPr>
      <w:r w:rsidRPr="00A47835">
        <w:rPr>
          <w:b/>
        </w:rPr>
        <w:t>ИНЖЕНЕРИНГ на Обект: „Аварийно-възстановителни работи на подпорна стена и отводнителна система на улица в с. Белица, община Любимец”</w:t>
      </w:r>
    </w:p>
    <w:tbl>
      <w:tblPr>
        <w:tblW w:w="5213" w:type="pct"/>
        <w:jc w:val="center"/>
        <w:tblLayout w:type="fixed"/>
        <w:tblLook w:val="0000"/>
      </w:tblPr>
      <w:tblGrid>
        <w:gridCol w:w="661"/>
        <w:gridCol w:w="8083"/>
        <w:gridCol w:w="1680"/>
      </w:tblGrid>
      <w:tr w:rsidR="00603FE1" w:rsidRPr="002D03FB" w:rsidTr="002E5B01">
        <w:trPr>
          <w:trHeight w:val="500"/>
          <w:tblHeader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snapToGrid w:val="0"/>
              <w:spacing w:before="60" w:after="60"/>
              <w:ind w:right="283"/>
              <w:rPr>
                <w:b/>
                <w:bCs/>
                <w:lang w:eastAsia="en-US"/>
              </w:rPr>
            </w:pPr>
            <w:r w:rsidRPr="009958BA">
              <w:rPr>
                <w:b/>
                <w:bCs/>
                <w:lang w:eastAsia="en-US"/>
              </w:rPr>
              <w:t>№</w:t>
            </w: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tabs>
                <w:tab w:val="left" w:pos="7260"/>
              </w:tabs>
              <w:snapToGrid w:val="0"/>
              <w:spacing w:before="60" w:after="60"/>
              <w:ind w:right="-88"/>
              <w:rPr>
                <w:b/>
                <w:bCs/>
                <w:lang w:eastAsia="en-US"/>
              </w:rPr>
            </w:pPr>
            <w:r w:rsidRPr="009958BA">
              <w:rPr>
                <w:b/>
                <w:bCs/>
                <w:lang w:eastAsia="en-US"/>
              </w:rPr>
              <w:t>Съдържание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E1" w:rsidRPr="009958BA" w:rsidRDefault="00603FE1" w:rsidP="00D601DA">
            <w:pPr>
              <w:pStyle w:val="BodyText"/>
              <w:snapToGrid w:val="0"/>
              <w:spacing w:before="60" w:after="60"/>
              <w:ind w:right="-143"/>
              <w:rPr>
                <w:b/>
                <w:bCs/>
                <w:lang w:eastAsia="en-US"/>
              </w:rPr>
            </w:pPr>
            <w:r w:rsidRPr="009958BA">
              <w:rPr>
                <w:b/>
                <w:bCs/>
                <w:lang w:eastAsia="en-US"/>
              </w:rPr>
              <w:t>Брой страници</w:t>
            </w:r>
          </w:p>
          <w:p w:rsidR="00603FE1" w:rsidRPr="009958BA" w:rsidRDefault="00603FE1" w:rsidP="002E5B01">
            <w:pPr>
              <w:pStyle w:val="BodyText"/>
              <w:snapToGrid w:val="0"/>
              <w:spacing w:before="60" w:after="60"/>
              <w:ind w:left="-80" w:right="283" w:firstLine="14"/>
              <w:rPr>
                <w:bCs/>
                <w:i/>
                <w:lang w:eastAsia="en-US"/>
              </w:rPr>
            </w:pPr>
            <w:r w:rsidRPr="009958BA">
              <w:rPr>
                <w:bCs/>
                <w:i/>
                <w:lang w:eastAsia="en-US"/>
              </w:rPr>
              <w:t>(от стр. ...</w:t>
            </w:r>
          </w:p>
          <w:p w:rsidR="00603FE1" w:rsidRPr="009958BA" w:rsidRDefault="00603FE1" w:rsidP="002E5B01">
            <w:pPr>
              <w:pStyle w:val="BodyText"/>
              <w:snapToGrid w:val="0"/>
              <w:spacing w:before="60" w:after="60"/>
              <w:ind w:left="-80" w:right="-54" w:firstLine="14"/>
              <w:rPr>
                <w:b/>
                <w:bCs/>
                <w:lang w:eastAsia="en-US"/>
              </w:rPr>
            </w:pPr>
            <w:r w:rsidRPr="009958BA">
              <w:rPr>
                <w:bCs/>
                <w:i/>
                <w:lang w:eastAsia="en-US"/>
              </w:rPr>
              <w:t>до  стр</w:t>
            </w:r>
            <w:r w:rsidRPr="009958BA">
              <w:rPr>
                <w:bCs/>
                <w:i/>
                <w:iCs/>
                <w:lang w:eastAsia="en-US"/>
              </w:rPr>
              <w:t>.</w:t>
            </w:r>
            <w:r w:rsidRPr="009958BA">
              <w:rPr>
                <w:bCs/>
                <w:i/>
                <w:lang w:eastAsia="en-US"/>
              </w:rPr>
              <w:t xml:space="preserve"> ...)</w:t>
            </w:r>
          </w:p>
        </w:tc>
      </w:tr>
      <w:tr w:rsidR="00603FE1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lang w:eastAsia="en-US"/>
              </w:rPr>
            </w:pPr>
            <w:bookmarkStart w:id="1" w:name="_Ref137796982"/>
            <w:r w:rsidRPr="009958BA">
              <w:rPr>
                <w:bCs/>
                <w:lang w:eastAsia="en-US"/>
              </w:rPr>
              <w:t xml:space="preserve">Опис на представените документи, подписан от </w:t>
            </w:r>
            <w:r w:rsidRPr="002D03FB">
              <w:rPr>
                <w:lang w:val="ru-RU" w:eastAsia="en-US"/>
              </w:rPr>
              <w:t>участника</w:t>
            </w:r>
            <w:r w:rsidRPr="009958BA">
              <w:rPr>
                <w:lang w:eastAsia="en-US"/>
              </w:rPr>
              <w:t xml:space="preserve"> (в оригинал)</w:t>
            </w:r>
            <w:bookmarkEnd w:id="1"/>
            <w:r w:rsidRPr="009958BA">
              <w:rPr>
                <w:lang w:eastAsia="en-US"/>
              </w:rPr>
              <w:t xml:space="preserve">, или от изрично упълномощен негов представител – </w:t>
            </w:r>
            <w:r w:rsidRPr="009958BA">
              <w:rPr>
                <w:i/>
                <w:lang w:eastAsia="en-US"/>
              </w:rPr>
              <w:t>Образец № 1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603FE1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9958BA">
              <w:rPr>
                <w:bCs/>
                <w:lang w:eastAsia="en-US"/>
              </w:rPr>
              <w:t>Оферта</w:t>
            </w:r>
            <w:r>
              <w:rPr>
                <w:bCs/>
                <w:lang w:val="en-US" w:eastAsia="en-US"/>
              </w:rPr>
              <w:t xml:space="preserve"> </w:t>
            </w:r>
            <w:r w:rsidRPr="009958BA">
              <w:rPr>
                <w:lang w:eastAsia="en-US"/>
              </w:rPr>
              <w:t xml:space="preserve">(в оригинал) – </w:t>
            </w:r>
            <w:r w:rsidRPr="009958BA">
              <w:rPr>
                <w:i/>
                <w:lang w:eastAsia="en-US"/>
              </w:rPr>
              <w:t>Образец № 2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603FE1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9958BA">
              <w:rPr>
                <w:bCs/>
                <w:lang w:eastAsia="en-US"/>
              </w:rPr>
              <w:t>Нотариално заверено пълномощно за лицето, което е подписало офертата (</w:t>
            </w:r>
            <w:r w:rsidRPr="009958BA">
              <w:rPr>
                <w:bCs/>
                <w:i/>
                <w:lang w:eastAsia="en-US"/>
              </w:rPr>
              <w:t>ако е приложимо</w:t>
            </w:r>
            <w:r w:rsidRPr="009958BA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603FE1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9958BA">
              <w:rPr>
                <w:bCs/>
                <w:lang w:eastAsia="en-US"/>
              </w:rPr>
              <w:t>Документи за доказване на предприетите мерки за надеждност (</w:t>
            </w:r>
            <w:r w:rsidRPr="009958BA">
              <w:rPr>
                <w:bCs/>
                <w:i/>
                <w:lang w:eastAsia="en-US"/>
              </w:rPr>
              <w:t>ако е приложимо</w:t>
            </w:r>
            <w:r w:rsidRPr="009958BA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603FE1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9958BA">
              <w:rPr>
                <w:bCs/>
                <w:lang w:eastAsia="en-US"/>
              </w:rPr>
              <w:t>Документ за създаване на обединението (</w:t>
            </w:r>
            <w:r w:rsidRPr="009958BA">
              <w:rPr>
                <w:bCs/>
                <w:i/>
                <w:lang w:eastAsia="en-US"/>
              </w:rPr>
              <w:t>ако е приложимо</w:t>
            </w:r>
            <w:r w:rsidRPr="009958BA">
              <w:rPr>
                <w:bCs/>
                <w:lang w:eastAsia="en-US"/>
              </w:rPr>
              <w:t>)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603FE1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bCs/>
                <w:lang w:eastAsia="en-US"/>
              </w:rPr>
            </w:pPr>
            <w:r w:rsidRPr="009958BA">
              <w:rPr>
                <w:bCs/>
                <w:lang w:eastAsia="en-US"/>
              </w:rPr>
              <w:t xml:space="preserve">Декларация за липсата на основанията за отстраняване и съответствие с критериите за подбор – </w:t>
            </w:r>
            <w:r w:rsidRPr="009958BA">
              <w:rPr>
                <w:bCs/>
                <w:i/>
                <w:lang w:eastAsia="en-US"/>
              </w:rPr>
              <w:t>Образец № 3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603FE1" w:rsidRPr="002D03FB" w:rsidTr="002E5B01">
        <w:trPr>
          <w:trHeight w:val="252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eastAsia="en-US"/>
              </w:rPr>
            </w:pPr>
            <w:r w:rsidRPr="009958BA">
              <w:rPr>
                <w:bCs/>
                <w:lang w:eastAsia="en-US"/>
              </w:rPr>
              <w:t xml:space="preserve">Техническо предложение – </w:t>
            </w:r>
            <w:r w:rsidRPr="009958BA">
              <w:rPr>
                <w:i/>
                <w:lang w:eastAsia="en-US"/>
              </w:rPr>
              <w:t>Образец № 4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603FE1" w:rsidRPr="002D03FB" w:rsidTr="002E5B01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2D03FB" w:rsidRDefault="00603FE1" w:rsidP="002E5B01">
            <w:pPr>
              <w:pStyle w:val="BodyText"/>
              <w:tabs>
                <w:tab w:val="left" w:pos="7260"/>
              </w:tabs>
              <w:snapToGrid w:val="0"/>
              <w:spacing w:before="40" w:after="40"/>
              <w:ind w:right="-88"/>
              <w:jc w:val="both"/>
              <w:rPr>
                <w:lang w:val="ru-RU" w:eastAsia="en-US"/>
              </w:rPr>
            </w:pPr>
            <w:r w:rsidRPr="009958BA">
              <w:rPr>
                <w:bCs/>
                <w:lang w:eastAsia="en-US"/>
              </w:rPr>
              <w:t xml:space="preserve">Ценово предложение – </w:t>
            </w:r>
            <w:r w:rsidRPr="006B19CD">
              <w:rPr>
                <w:i/>
                <w:lang w:val="ru-RU" w:eastAsia="en-US"/>
              </w:rPr>
              <w:t xml:space="preserve">Образец № </w:t>
            </w:r>
            <w:r w:rsidRPr="009958BA">
              <w:rPr>
                <w:i/>
                <w:lang w:eastAsia="en-US"/>
              </w:rPr>
              <w:t>5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  <w:tr w:rsidR="00603FE1" w:rsidRPr="002D03FB" w:rsidTr="002E5B01">
        <w:trPr>
          <w:trHeight w:val="351"/>
          <w:jc w:val="center"/>
        </w:trPr>
        <w:tc>
          <w:tcPr>
            <w:tcW w:w="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numPr>
                <w:ilvl w:val="0"/>
                <w:numId w:val="8"/>
              </w:numPr>
              <w:suppressAutoHyphens/>
              <w:snapToGrid w:val="0"/>
              <w:spacing w:before="40" w:after="40"/>
              <w:ind w:right="283"/>
              <w:rPr>
                <w:b/>
                <w:bCs/>
                <w:lang w:eastAsia="en-US"/>
              </w:rPr>
            </w:pPr>
          </w:p>
        </w:tc>
        <w:tc>
          <w:tcPr>
            <w:tcW w:w="38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tabs>
                <w:tab w:val="left" w:pos="7144"/>
              </w:tabs>
              <w:snapToGrid w:val="0"/>
              <w:spacing w:before="40" w:after="40"/>
              <w:ind w:right="59"/>
              <w:jc w:val="both"/>
              <w:rPr>
                <w:bCs/>
                <w:lang w:eastAsia="en-US"/>
              </w:rPr>
            </w:pPr>
            <w:r w:rsidRPr="009958BA">
              <w:rPr>
                <w:lang w:eastAsia="en-US"/>
              </w:rPr>
              <w:t>Друга информация и/</w:t>
            </w:r>
            <w:r w:rsidRPr="009958BA">
              <w:rPr>
                <w:bCs/>
                <w:lang w:eastAsia="en-US"/>
              </w:rPr>
              <w:t>или</w:t>
            </w:r>
            <w:r w:rsidRPr="009958BA">
              <w:rPr>
                <w:lang w:eastAsia="en-US"/>
              </w:rPr>
              <w:t xml:space="preserve"> документи, изискани от възложителя </w:t>
            </w:r>
            <w:r w:rsidRPr="009958BA">
              <w:rPr>
                <w:i/>
                <w:iCs/>
                <w:lang w:eastAsia="en-US"/>
              </w:rPr>
              <w:t>(документи на подизпълнителите, ако е приложимо</w:t>
            </w:r>
          </w:p>
        </w:tc>
        <w:tc>
          <w:tcPr>
            <w:tcW w:w="8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FE1" w:rsidRPr="009958BA" w:rsidRDefault="00603FE1" w:rsidP="002E5B01">
            <w:pPr>
              <w:pStyle w:val="BodyText"/>
              <w:snapToGrid w:val="0"/>
              <w:spacing w:before="40" w:after="40"/>
              <w:ind w:right="283"/>
              <w:rPr>
                <w:lang w:eastAsia="en-US"/>
              </w:rPr>
            </w:pPr>
          </w:p>
        </w:tc>
      </w:tr>
    </w:tbl>
    <w:p w:rsidR="00603FE1" w:rsidRDefault="00603FE1" w:rsidP="008F11C4">
      <w:pPr>
        <w:ind w:right="283"/>
        <w:rPr>
          <w:b/>
          <w:bCs/>
        </w:rPr>
      </w:pPr>
    </w:p>
    <w:p w:rsidR="00603FE1" w:rsidRPr="002D03FB" w:rsidRDefault="00603FE1" w:rsidP="008F11C4">
      <w:pPr>
        <w:ind w:right="283"/>
        <w:rPr>
          <w:b/>
          <w:bCs/>
        </w:rPr>
      </w:pPr>
    </w:p>
    <w:tbl>
      <w:tblPr>
        <w:tblW w:w="4347" w:type="pct"/>
        <w:tblInd w:w="2" w:type="dxa"/>
        <w:tblLook w:val="00A0"/>
      </w:tblPr>
      <w:tblGrid>
        <w:gridCol w:w="4668"/>
        <w:gridCol w:w="4024"/>
      </w:tblGrid>
      <w:tr w:rsidR="00603FE1" w:rsidRPr="002D03FB" w:rsidTr="00D861FF">
        <w:tc>
          <w:tcPr>
            <w:tcW w:w="2685" w:type="pct"/>
          </w:tcPr>
          <w:p w:rsidR="00603FE1" w:rsidRPr="002D03FB" w:rsidRDefault="00603FE1" w:rsidP="00B939F5">
            <w:pPr>
              <w:spacing w:before="120"/>
              <w:ind w:right="283"/>
              <w:jc w:val="right"/>
            </w:pPr>
            <w:r>
              <w:t xml:space="preserve">Наименование на участника </w:t>
            </w:r>
          </w:p>
        </w:tc>
        <w:tc>
          <w:tcPr>
            <w:tcW w:w="2315" w:type="pct"/>
          </w:tcPr>
          <w:p w:rsidR="00603FE1" w:rsidRPr="002D03FB" w:rsidRDefault="00603FE1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603FE1" w:rsidRPr="002D03FB" w:rsidTr="00D861FF">
        <w:tc>
          <w:tcPr>
            <w:tcW w:w="2685" w:type="pct"/>
          </w:tcPr>
          <w:p w:rsidR="00603FE1" w:rsidRPr="002D03FB" w:rsidRDefault="00603FE1" w:rsidP="00B939F5">
            <w:pPr>
              <w:spacing w:before="120"/>
              <w:ind w:right="283"/>
              <w:jc w:val="right"/>
            </w:pPr>
            <w:r w:rsidRPr="002D03FB">
              <w:t xml:space="preserve">Дата  </w:t>
            </w:r>
          </w:p>
        </w:tc>
        <w:tc>
          <w:tcPr>
            <w:tcW w:w="2315" w:type="pct"/>
          </w:tcPr>
          <w:p w:rsidR="00603FE1" w:rsidRPr="002D03FB" w:rsidRDefault="00603FE1" w:rsidP="00D861FF">
            <w:pPr>
              <w:spacing w:before="120"/>
              <w:ind w:right="283"/>
            </w:pPr>
            <w:r>
              <w:t>________/ ________</w:t>
            </w:r>
            <w:r w:rsidRPr="002D03FB">
              <w:t xml:space="preserve"> / </w:t>
            </w:r>
            <w:r>
              <w:rPr>
                <w:lang w:val="en-US"/>
              </w:rPr>
              <w:t>_</w:t>
            </w:r>
            <w:r w:rsidRPr="002D03FB">
              <w:t>_______</w:t>
            </w:r>
          </w:p>
        </w:tc>
      </w:tr>
      <w:tr w:rsidR="00603FE1" w:rsidRPr="002D03FB" w:rsidTr="00D861FF">
        <w:tc>
          <w:tcPr>
            <w:tcW w:w="2685" w:type="pct"/>
          </w:tcPr>
          <w:p w:rsidR="00603FE1" w:rsidRPr="002D03FB" w:rsidRDefault="00603FE1" w:rsidP="00B939F5">
            <w:pPr>
              <w:spacing w:before="120"/>
              <w:ind w:right="283"/>
              <w:jc w:val="right"/>
            </w:pPr>
            <w:r w:rsidRPr="002D03FB">
              <w:t xml:space="preserve">Представляващ/упълномощено лице </w:t>
            </w:r>
          </w:p>
          <w:p w:rsidR="00603FE1" w:rsidRPr="002D03FB" w:rsidRDefault="00603FE1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име и фамилия</w:t>
            </w:r>
            <w:r w:rsidRPr="002D03FB">
              <w:t>)</w:t>
            </w:r>
          </w:p>
        </w:tc>
        <w:tc>
          <w:tcPr>
            <w:tcW w:w="2315" w:type="pct"/>
          </w:tcPr>
          <w:p w:rsidR="00603FE1" w:rsidRPr="002D03FB" w:rsidRDefault="00603FE1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  <w:tr w:rsidR="00603FE1" w:rsidRPr="002D03FB" w:rsidTr="00D861FF">
        <w:tc>
          <w:tcPr>
            <w:tcW w:w="2685" w:type="pct"/>
          </w:tcPr>
          <w:p w:rsidR="00603FE1" w:rsidRPr="002D03FB" w:rsidRDefault="00603FE1" w:rsidP="00B939F5">
            <w:pPr>
              <w:spacing w:before="120"/>
              <w:ind w:right="283"/>
              <w:jc w:val="right"/>
            </w:pPr>
            <w:r w:rsidRPr="002D03FB">
              <w:t>Подпис</w:t>
            </w:r>
          </w:p>
          <w:p w:rsidR="00603FE1" w:rsidRPr="002D03FB" w:rsidRDefault="00603FE1" w:rsidP="00B939F5">
            <w:pPr>
              <w:ind w:right="283"/>
              <w:jc w:val="right"/>
            </w:pPr>
            <w:r w:rsidRPr="002D03FB">
              <w:t>(</w:t>
            </w:r>
            <w:r w:rsidRPr="002D03FB">
              <w:rPr>
                <w:i/>
                <w:iCs/>
              </w:rPr>
              <w:t>печат</w:t>
            </w:r>
            <w:r w:rsidRPr="002D03FB">
              <w:t>)</w:t>
            </w:r>
          </w:p>
        </w:tc>
        <w:tc>
          <w:tcPr>
            <w:tcW w:w="2315" w:type="pct"/>
          </w:tcPr>
          <w:p w:rsidR="00603FE1" w:rsidRPr="002D03FB" w:rsidRDefault="00603FE1" w:rsidP="00B939F5">
            <w:pPr>
              <w:spacing w:before="120"/>
              <w:ind w:right="283"/>
            </w:pPr>
            <w:r w:rsidRPr="002D03FB">
              <w:t>___________________________</w:t>
            </w:r>
          </w:p>
        </w:tc>
      </w:tr>
    </w:tbl>
    <w:p w:rsidR="00603FE1" w:rsidRDefault="00603FE1" w:rsidP="00A47835">
      <w:pPr>
        <w:spacing w:after="200" w:line="276" w:lineRule="auto"/>
        <w:jc w:val="right"/>
        <w:rPr>
          <w:b/>
        </w:rPr>
      </w:pPr>
      <w:r>
        <w:rPr>
          <w:b/>
        </w:rPr>
        <w:br w:type="page"/>
      </w:r>
      <w:r w:rsidRPr="00D861FF">
        <w:rPr>
          <w:b/>
        </w:rPr>
        <w:t>Образец № 2</w:t>
      </w:r>
    </w:p>
    <w:p w:rsidR="00603FE1" w:rsidRPr="00D32138" w:rsidRDefault="00603FE1" w:rsidP="000D663B">
      <w:pPr>
        <w:pStyle w:val="Default"/>
        <w:spacing w:before="360"/>
        <w:jc w:val="center"/>
        <w:rPr>
          <w:color w:val="auto"/>
        </w:rPr>
      </w:pPr>
      <w:r>
        <w:rPr>
          <w:b/>
          <w:bCs/>
          <w:color w:val="auto"/>
        </w:rPr>
        <w:t>ОФЕРТА</w:t>
      </w:r>
    </w:p>
    <w:p w:rsidR="00603FE1" w:rsidRPr="008270F9" w:rsidRDefault="00603FE1" w:rsidP="008270F9">
      <w:pPr>
        <w:pStyle w:val="Default"/>
        <w:spacing w:before="120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За изпълнение</w:t>
      </w:r>
      <w:r w:rsidRPr="008270F9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н</w:t>
      </w:r>
      <w:r w:rsidRPr="00B2098C">
        <w:rPr>
          <w:b/>
          <w:bCs/>
          <w:color w:val="auto"/>
        </w:rPr>
        <w:t>а обществена поръчка с предмет:</w:t>
      </w:r>
    </w:p>
    <w:p w:rsidR="00603FE1" w:rsidRPr="00A47835" w:rsidRDefault="00603FE1" w:rsidP="00A47835">
      <w:pPr>
        <w:pStyle w:val="BodyText"/>
        <w:snapToGrid w:val="0"/>
        <w:ind w:right="283"/>
        <w:rPr>
          <w:lang w:val="ru-RU"/>
        </w:rPr>
      </w:pPr>
      <w:r w:rsidRPr="00A47835">
        <w:rPr>
          <w:b/>
        </w:rPr>
        <w:t>ИНЖЕНЕРИНГ на Обект: „Аварийно-възстановителни работи на подпорна стена и отводнителна система на улица в с. Белица, община Любимец”</w:t>
      </w:r>
    </w:p>
    <w:p w:rsidR="00603FE1" w:rsidRPr="00B2098C" w:rsidRDefault="00603FE1" w:rsidP="004D1335">
      <w:pPr>
        <w:pStyle w:val="Default"/>
        <w:spacing w:before="240"/>
        <w:ind w:left="-567" w:right="-141" w:firstLine="1134"/>
        <w:jc w:val="both"/>
        <w:rPr>
          <w:color w:val="auto"/>
        </w:rPr>
      </w:pPr>
      <w:r w:rsidRPr="00B2098C">
        <w:rPr>
          <w:b/>
          <w:bCs/>
          <w:color w:val="auto"/>
        </w:rPr>
        <w:t xml:space="preserve">От </w:t>
      </w:r>
      <w:r w:rsidRPr="00B2098C">
        <w:rPr>
          <w:color w:val="auto"/>
        </w:rPr>
        <w:t>.................................................................................................................</w:t>
      </w:r>
      <w:r>
        <w:rPr>
          <w:color w:val="auto"/>
        </w:rPr>
        <w:t>(</w:t>
      </w:r>
      <w:r w:rsidRPr="00B2098C">
        <w:rPr>
          <w:color w:val="auto"/>
        </w:rPr>
        <w:t>пълно наименование на участника</w:t>
      </w:r>
      <w:r>
        <w:rPr>
          <w:color w:val="auto"/>
        </w:rPr>
        <w:t>) с ЕИК/ код по Булстат</w:t>
      </w:r>
      <w:r w:rsidRPr="00B2098C">
        <w:rPr>
          <w:color w:val="auto"/>
        </w:rPr>
        <w:t>...........................</w:t>
      </w:r>
      <w:r>
        <w:rPr>
          <w:color w:val="auto"/>
        </w:rPr>
        <w:t>...</w:t>
      </w:r>
      <w:r w:rsidRPr="00B2098C">
        <w:rPr>
          <w:color w:val="auto"/>
        </w:rPr>
        <w:t xml:space="preserve">, със седалище и адрес на управление: ...................................................................................................., </w:t>
      </w:r>
    </w:p>
    <w:p w:rsidR="00603FE1" w:rsidRDefault="00603FE1" w:rsidP="004D1335">
      <w:pPr>
        <w:pStyle w:val="Default"/>
        <w:spacing w:before="120"/>
        <w:ind w:left="-567" w:right="-141" w:firstLine="1134"/>
        <w:jc w:val="both"/>
        <w:rPr>
          <w:color w:val="auto"/>
        </w:rPr>
      </w:pPr>
      <w:r w:rsidRPr="00B2098C">
        <w:rPr>
          <w:b/>
          <w:bCs/>
          <w:color w:val="auto"/>
        </w:rPr>
        <w:t xml:space="preserve">представляван от </w:t>
      </w:r>
      <w:r w:rsidRPr="00B2098C">
        <w:rPr>
          <w:color w:val="auto"/>
        </w:rPr>
        <w:t>.........................................................................</w:t>
      </w:r>
      <w:r>
        <w:rPr>
          <w:color w:val="auto"/>
        </w:rPr>
        <w:t>......... /трите имена/</w:t>
      </w:r>
      <w:r w:rsidRPr="00B2098C">
        <w:rPr>
          <w:color w:val="auto"/>
        </w:rPr>
        <w:t xml:space="preserve">, в качеството на ......................................................... на участника </w:t>
      </w:r>
    </w:p>
    <w:p w:rsidR="00603FE1" w:rsidRPr="002D03FB" w:rsidRDefault="00603FE1" w:rsidP="004D1335">
      <w:pPr>
        <w:tabs>
          <w:tab w:val="left" w:pos="0"/>
        </w:tabs>
        <w:spacing w:before="240"/>
        <w:ind w:left="-567" w:right="-141" w:firstLine="1134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603FE1" w:rsidRPr="00D02043" w:rsidRDefault="00603FE1" w:rsidP="004D1335">
      <w:pPr>
        <w:spacing w:before="120"/>
        <w:ind w:left="-567" w:right="-141" w:firstLine="1134"/>
        <w:jc w:val="both"/>
      </w:pPr>
      <w:r w:rsidRPr="00B2098C">
        <w:t xml:space="preserve">При условията, обявени в документацията за участие и приети от </w:t>
      </w:r>
      <w:r>
        <w:t>участника, когото представляваме</w:t>
      </w:r>
      <w:r w:rsidRPr="00B2098C">
        <w:t>:</w:t>
      </w:r>
    </w:p>
    <w:p w:rsidR="00603FE1" w:rsidRPr="002D03FB" w:rsidRDefault="00603FE1" w:rsidP="004D1335">
      <w:pPr>
        <w:tabs>
          <w:tab w:val="left" w:pos="0"/>
        </w:tabs>
        <w:spacing w:before="120"/>
        <w:ind w:left="-567" w:right="-141" w:firstLine="1134"/>
        <w:jc w:val="center"/>
        <w:rPr>
          <w:b/>
        </w:rPr>
      </w:pPr>
      <w:r w:rsidRPr="002D03FB">
        <w:rPr>
          <w:b/>
        </w:rPr>
        <w:t>ЗАЯВЯВАМЕ, ЧЕ:</w:t>
      </w:r>
    </w:p>
    <w:p w:rsidR="00603FE1" w:rsidRPr="002D03FB" w:rsidRDefault="00603FE1" w:rsidP="004D1335">
      <w:pPr>
        <w:tabs>
          <w:tab w:val="left" w:pos="0"/>
        </w:tabs>
        <w:spacing w:before="120"/>
        <w:ind w:left="-567" w:right="-141" w:firstLine="1134"/>
        <w:jc w:val="both"/>
      </w:pPr>
      <w:r w:rsidRPr="002D03FB">
        <w:t>1. Желаем да участваме в събирането на оферти с обява и предлагаме да осъществим предмета му, съгласно изискванията на техническ</w:t>
      </w:r>
      <w:r>
        <w:t>ата</w:t>
      </w:r>
      <w:r w:rsidRPr="002D03FB">
        <w:t xml:space="preserve"> спецификаци</w:t>
      </w:r>
      <w:r>
        <w:t>я</w:t>
      </w:r>
      <w:r w:rsidRPr="002D03FB">
        <w:t xml:space="preserve"> и </w:t>
      </w:r>
      <w:r>
        <w:t>указанията за участие</w:t>
      </w:r>
      <w:r w:rsidRPr="002D03FB">
        <w:t xml:space="preserve">. </w:t>
      </w:r>
    </w:p>
    <w:p w:rsidR="00603FE1" w:rsidRPr="00C82E9B" w:rsidRDefault="00603FE1" w:rsidP="004D1335">
      <w:pPr>
        <w:spacing w:before="240" w:after="120"/>
        <w:ind w:left="357" w:right="-283"/>
        <w:jc w:val="both"/>
        <w:rPr>
          <w:b/>
          <w:bCs/>
          <w:sz w:val="32"/>
          <w:szCs w:val="32"/>
        </w:rPr>
      </w:pPr>
      <w:r w:rsidRPr="00C82E9B">
        <w:rPr>
          <w:b/>
        </w:rPr>
        <w:t>Данни за лицето, което прави предложението: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52"/>
        <w:gridCol w:w="992"/>
        <w:gridCol w:w="5364"/>
      </w:tblGrid>
      <w:tr w:rsidR="00603FE1" w:rsidRPr="00C82E9B" w:rsidTr="00D512A7">
        <w:tc>
          <w:tcPr>
            <w:tcW w:w="4644" w:type="dxa"/>
            <w:gridSpan w:val="2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Наименование на участника</w:t>
            </w:r>
            <w:r w:rsidRPr="00C82E9B">
              <w:rPr>
                <w:vertAlign w:val="superscript"/>
              </w:rPr>
              <w:footnoteReference w:id="1"/>
            </w:r>
            <w:r w:rsidRPr="00C82E9B">
              <w:t>:</w:t>
            </w:r>
          </w:p>
        </w:tc>
        <w:tc>
          <w:tcPr>
            <w:tcW w:w="5364" w:type="dxa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603FE1" w:rsidRPr="00C82E9B" w:rsidTr="00D512A7">
        <w:tc>
          <w:tcPr>
            <w:tcW w:w="4644" w:type="dxa"/>
            <w:gridSpan w:val="2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  <w:r w:rsidRPr="00C82E9B">
              <w:rPr>
                <w:b/>
              </w:rPr>
              <w:t>ЕИК/БУЛСТАТ/ЕГН</w:t>
            </w:r>
            <w:r w:rsidRPr="00C82E9B">
              <w:rPr>
                <w:b/>
                <w:lang w:eastAsia="ar-SA"/>
              </w:rPr>
              <w:t>:</w:t>
            </w:r>
          </w:p>
        </w:tc>
        <w:tc>
          <w:tcPr>
            <w:tcW w:w="5364" w:type="dxa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603FE1" w:rsidRPr="00C82E9B" w:rsidTr="00D512A7">
        <w:tc>
          <w:tcPr>
            <w:tcW w:w="10008" w:type="dxa"/>
            <w:gridSpan w:val="3"/>
          </w:tcPr>
          <w:p w:rsidR="00603FE1" w:rsidRPr="00C82E9B" w:rsidRDefault="00603FE1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Седалище:</w:t>
            </w:r>
            <w:r w:rsidRPr="00C82E9B">
              <w:rPr>
                <w:vertAlign w:val="superscript"/>
              </w:rPr>
              <w:footnoteReference w:id="2"/>
            </w:r>
          </w:p>
        </w:tc>
      </w:tr>
      <w:tr w:rsidR="00603FE1" w:rsidRPr="00C82E9B" w:rsidTr="00D512A7">
        <w:tc>
          <w:tcPr>
            <w:tcW w:w="4644" w:type="dxa"/>
            <w:gridSpan w:val="2"/>
          </w:tcPr>
          <w:p w:rsidR="00603FE1" w:rsidRPr="00C82E9B" w:rsidRDefault="00603FE1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603FE1" w:rsidRPr="00C82E9B" w:rsidTr="00D512A7">
        <w:tc>
          <w:tcPr>
            <w:tcW w:w="4644" w:type="dxa"/>
            <w:gridSpan w:val="2"/>
          </w:tcPr>
          <w:p w:rsidR="00603FE1" w:rsidRPr="00C82E9B" w:rsidRDefault="00603FE1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603FE1" w:rsidRPr="00C82E9B" w:rsidTr="00D512A7">
        <w:tc>
          <w:tcPr>
            <w:tcW w:w="10008" w:type="dxa"/>
            <w:gridSpan w:val="3"/>
          </w:tcPr>
          <w:p w:rsidR="00603FE1" w:rsidRPr="00C82E9B" w:rsidRDefault="00603FE1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Адрес за кореспонденция:</w:t>
            </w:r>
          </w:p>
        </w:tc>
      </w:tr>
      <w:tr w:rsidR="00603FE1" w:rsidRPr="00C82E9B" w:rsidTr="00D512A7">
        <w:tc>
          <w:tcPr>
            <w:tcW w:w="4644" w:type="dxa"/>
            <w:gridSpan w:val="2"/>
          </w:tcPr>
          <w:p w:rsidR="00603FE1" w:rsidRPr="00C82E9B" w:rsidRDefault="00603FE1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пощенски код, населено място:</w:t>
            </w:r>
          </w:p>
        </w:tc>
        <w:tc>
          <w:tcPr>
            <w:tcW w:w="5364" w:type="dxa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603FE1" w:rsidRPr="00C82E9B" w:rsidTr="00D512A7">
        <w:tc>
          <w:tcPr>
            <w:tcW w:w="4644" w:type="dxa"/>
            <w:gridSpan w:val="2"/>
          </w:tcPr>
          <w:p w:rsidR="00603FE1" w:rsidRPr="00C82E9B" w:rsidRDefault="00603FE1" w:rsidP="008270F9">
            <w:pPr>
              <w:numPr>
                <w:ilvl w:val="0"/>
                <w:numId w:val="14"/>
              </w:numPr>
              <w:spacing w:before="60" w:after="60"/>
              <w:jc w:val="both"/>
            </w:pPr>
            <w:r w:rsidRPr="00C82E9B">
              <w:t>ул./бул. №, блок №, вход, етаж:</w:t>
            </w:r>
          </w:p>
        </w:tc>
        <w:tc>
          <w:tcPr>
            <w:tcW w:w="5364" w:type="dxa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603FE1" w:rsidRPr="00C82E9B" w:rsidTr="00D512A7">
        <w:tc>
          <w:tcPr>
            <w:tcW w:w="4644" w:type="dxa"/>
            <w:gridSpan w:val="2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Телефон:</w:t>
            </w:r>
          </w:p>
        </w:tc>
        <w:tc>
          <w:tcPr>
            <w:tcW w:w="5364" w:type="dxa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603FE1" w:rsidRPr="00C82E9B" w:rsidTr="00D512A7">
        <w:tc>
          <w:tcPr>
            <w:tcW w:w="4644" w:type="dxa"/>
            <w:gridSpan w:val="2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Факс:</w:t>
            </w:r>
          </w:p>
        </w:tc>
        <w:tc>
          <w:tcPr>
            <w:tcW w:w="5364" w:type="dxa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603FE1" w:rsidRPr="00C82E9B" w:rsidTr="00D512A7">
        <w:tc>
          <w:tcPr>
            <w:tcW w:w="4644" w:type="dxa"/>
            <w:gridSpan w:val="2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</w:rPr>
            </w:pPr>
            <w:r w:rsidRPr="00C82E9B">
              <w:rPr>
                <w:b/>
              </w:rPr>
              <w:t>E-mail адрес:</w:t>
            </w:r>
          </w:p>
        </w:tc>
        <w:tc>
          <w:tcPr>
            <w:tcW w:w="5364" w:type="dxa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603FE1" w:rsidRPr="00C82E9B" w:rsidTr="00D512A7">
        <w:tc>
          <w:tcPr>
            <w:tcW w:w="10008" w:type="dxa"/>
            <w:gridSpan w:val="3"/>
          </w:tcPr>
          <w:p w:rsidR="00603FE1" w:rsidRPr="00C82E9B" w:rsidRDefault="00603FE1" w:rsidP="00D512A7">
            <w:pPr>
              <w:jc w:val="both"/>
              <w:rPr>
                <w:b/>
                <w:i/>
              </w:rPr>
            </w:pPr>
            <w:r>
              <w:rPr>
                <w:b/>
              </w:rPr>
              <w:t>В настоящото възлагане Участникът се представлява</w:t>
            </w:r>
            <w:r w:rsidRPr="00C82E9B">
              <w:rPr>
                <w:b/>
              </w:rPr>
              <w:t xml:space="preserve"> от следните лица:</w:t>
            </w:r>
          </w:p>
        </w:tc>
      </w:tr>
      <w:tr w:rsidR="00603FE1" w:rsidRPr="00C82E9B" w:rsidTr="00D512A7">
        <w:tc>
          <w:tcPr>
            <w:tcW w:w="10008" w:type="dxa"/>
            <w:gridSpan w:val="3"/>
          </w:tcPr>
          <w:p w:rsidR="00603FE1" w:rsidRPr="00C82E9B" w:rsidRDefault="00603FE1" w:rsidP="00D512A7">
            <w:pPr>
              <w:spacing w:before="60" w:after="60"/>
              <w:jc w:val="both"/>
            </w:pPr>
            <w:r w:rsidRPr="00C82E9B">
              <w:t xml:space="preserve">1. ...............................................................................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603FE1" w:rsidRPr="00C82E9B" w:rsidTr="00D512A7">
        <w:tc>
          <w:tcPr>
            <w:tcW w:w="10008" w:type="dxa"/>
            <w:gridSpan w:val="3"/>
          </w:tcPr>
          <w:p w:rsidR="00603FE1" w:rsidRPr="00C82E9B" w:rsidRDefault="00603FE1" w:rsidP="00D512A7">
            <w:pPr>
              <w:spacing w:before="60" w:after="60"/>
              <w:jc w:val="both"/>
            </w:pPr>
            <w:r w:rsidRPr="00C82E9B">
              <w:t xml:space="preserve">2. ............................................................................... </w:t>
            </w:r>
            <w:r w:rsidRPr="00C82E9B">
              <w:rPr>
                <w:i/>
              </w:rPr>
              <w:t>(трите имена)</w:t>
            </w:r>
          </w:p>
        </w:tc>
      </w:tr>
      <w:tr w:rsidR="00603FE1" w:rsidRPr="00C82E9B" w:rsidTr="00D512A7">
        <w:tc>
          <w:tcPr>
            <w:tcW w:w="10008" w:type="dxa"/>
            <w:gridSpan w:val="3"/>
          </w:tcPr>
          <w:p w:rsidR="00603FE1" w:rsidRPr="00C82E9B" w:rsidRDefault="00603FE1" w:rsidP="00D512A7">
            <w:pPr>
              <w:jc w:val="both"/>
              <w:rPr>
                <w:b/>
                <w:i/>
              </w:rPr>
            </w:pPr>
            <w:r w:rsidRPr="00C82E9B">
              <w:rPr>
                <w:b/>
              </w:rPr>
              <w:t>Данни за банковата сметка:</w:t>
            </w:r>
          </w:p>
        </w:tc>
      </w:tr>
      <w:tr w:rsidR="00603FE1" w:rsidRPr="00C82E9B" w:rsidTr="00D512A7">
        <w:tc>
          <w:tcPr>
            <w:tcW w:w="3652" w:type="dxa"/>
          </w:tcPr>
          <w:p w:rsidR="00603FE1" w:rsidRPr="00C82E9B" w:rsidRDefault="00603FE1" w:rsidP="00D512A7">
            <w:pPr>
              <w:spacing w:before="60" w:after="60"/>
              <w:jc w:val="both"/>
            </w:pPr>
            <w:r w:rsidRPr="00C82E9B">
              <w:t>Обслужваща банка:</w:t>
            </w:r>
          </w:p>
        </w:tc>
        <w:tc>
          <w:tcPr>
            <w:tcW w:w="6356" w:type="dxa"/>
            <w:gridSpan w:val="2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603FE1" w:rsidRPr="00C82E9B" w:rsidTr="00D512A7">
        <w:tc>
          <w:tcPr>
            <w:tcW w:w="3652" w:type="dxa"/>
          </w:tcPr>
          <w:p w:rsidR="00603FE1" w:rsidRPr="00C82E9B" w:rsidRDefault="00603FE1" w:rsidP="00D512A7">
            <w:pPr>
              <w:spacing w:before="60" w:after="60"/>
              <w:jc w:val="both"/>
            </w:pPr>
            <w:r w:rsidRPr="00C82E9B">
              <w:t>IBAN</w:t>
            </w:r>
          </w:p>
        </w:tc>
        <w:tc>
          <w:tcPr>
            <w:tcW w:w="6356" w:type="dxa"/>
            <w:gridSpan w:val="2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  <w:tr w:rsidR="00603FE1" w:rsidRPr="00C82E9B" w:rsidTr="00D512A7">
        <w:tc>
          <w:tcPr>
            <w:tcW w:w="3652" w:type="dxa"/>
          </w:tcPr>
          <w:p w:rsidR="00603FE1" w:rsidRPr="00C82E9B" w:rsidRDefault="00603FE1" w:rsidP="00D512A7">
            <w:pPr>
              <w:spacing w:before="60" w:after="60"/>
              <w:jc w:val="both"/>
            </w:pPr>
            <w:r w:rsidRPr="00C82E9B">
              <w:t>BIC</w:t>
            </w:r>
          </w:p>
        </w:tc>
        <w:tc>
          <w:tcPr>
            <w:tcW w:w="6356" w:type="dxa"/>
            <w:gridSpan w:val="2"/>
          </w:tcPr>
          <w:p w:rsidR="00603FE1" w:rsidRPr="00C82E9B" w:rsidRDefault="00603FE1" w:rsidP="00D512A7">
            <w:pPr>
              <w:spacing w:before="60" w:after="60"/>
              <w:jc w:val="both"/>
              <w:rPr>
                <w:b/>
                <w:i/>
              </w:rPr>
            </w:pPr>
          </w:p>
        </w:tc>
      </w:tr>
    </w:tbl>
    <w:p w:rsidR="00603FE1" w:rsidRDefault="00603FE1" w:rsidP="00114BE5">
      <w:pPr>
        <w:pStyle w:val="Default"/>
        <w:spacing w:before="240"/>
        <w:ind w:right="-851"/>
        <w:jc w:val="both"/>
        <w:rPr>
          <w:color w:val="auto"/>
        </w:rPr>
      </w:pPr>
    </w:p>
    <w:p w:rsidR="00603FE1" w:rsidRPr="00B2098C" w:rsidRDefault="00603FE1" w:rsidP="004D1335">
      <w:pPr>
        <w:pStyle w:val="Default"/>
        <w:spacing w:before="240"/>
        <w:ind w:right="-141"/>
        <w:jc w:val="both"/>
        <w:rPr>
          <w:color w:val="auto"/>
        </w:rPr>
      </w:pPr>
      <w:r>
        <w:rPr>
          <w:color w:val="auto"/>
        </w:rPr>
        <w:t>2</w:t>
      </w:r>
      <w:r w:rsidRPr="00B2098C">
        <w:rPr>
          <w:color w:val="auto"/>
        </w:rPr>
        <w:t>. Приемам</w:t>
      </w:r>
      <w:r>
        <w:rPr>
          <w:color w:val="auto"/>
        </w:rPr>
        <w:t>е</w:t>
      </w:r>
      <w:r w:rsidRPr="00B2098C">
        <w:rPr>
          <w:color w:val="auto"/>
        </w:rPr>
        <w:t xml:space="preserve"> да се считаме обвързани от задълженията и условията, поети с ОФЕРТАТА до изтичане срока на валидност. </w:t>
      </w:r>
    </w:p>
    <w:p w:rsidR="00603FE1" w:rsidRPr="00B2098C" w:rsidRDefault="00603FE1" w:rsidP="004D1335">
      <w:pPr>
        <w:pStyle w:val="Default"/>
        <w:spacing w:before="120"/>
        <w:ind w:right="-141"/>
        <w:jc w:val="both"/>
        <w:rPr>
          <w:color w:val="auto"/>
        </w:rPr>
      </w:pPr>
      <w:r>
        <w:rPr>
          <w:color w:val="auto"/>
        </w:rPr>
        <w:t>3</w:t>
      </w:r>
      <w:r w:rsidRPr="00B2098C">
        <w:rPr>
          <w:color w:val="auto"/>
        </w:rPr>
        <w:t>. Заявявам</w:t>
      </w:r>
      <w:r>
        <w:rPr>
          <w:color w:val="auto"/>
        </w:rPr>
        <w:t>е</w:t>
      </w:r>
      <w:r w:rsidRPr="00B2098C">
        <w:rPr>
          <w:color w:val="auto"/>
        </w:rPr>
        <w:t xml:space="preserve">, че сме запознати с условията на финансиране на поръчката, както и с всички документи и указания в документацията за участие в поръчката и приемаме да изпълним всички задължения, произтичащи от обявените условия. </w:t>
      </w:r>
    </w:p>
    <w:p w:rsidR="00603FE1" w:rsidRPr="00B2098C" w:rsidRDefault="00603FE1" w:rsidP="004D1335">
      <w:pPr>
        <w:pStyle w:val="Default"/>
        <w:spacing w:before="120"/>
        <w:ind w:right="-141"/>
        <w:jc w:val="both"/>
      </w:pPr>
      <w:r>
        <w:rPr>
          <w:color w:val="auto"/>
        </w:rPr>
        <w:t>4</w:t>
      </w:r>
      <w:r w:rsidRPr="00B2098C">
        <w:rPr>
          <w:color w:val="auto"/>
        </w:rPr>
        <w:t xml:space="preserve">. </w:t>
      </w:r>
      <w:r w:rsidRPr="00B2098C">
        <w:t>При изпълнението на обществената поръчка няма да ползваме/ще ползваме (относимото се подчертава) следните подизпълнители:</w:t>
      </w:r>
    </w:p>
    <w:p w:rsidR="00603FE1" w:rsidRPr="00B2098C" w:rsidRDefault="00603FE1" w:rsidP="004D1335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</w:p>
    <w:p w:rsidR="00603FE1" w:rsidRPr="00B2098C" w:rsidRDefault="00603FE1" w:rsidP="004D1335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</w:p>
    <w:p w:rsidR="00603FE1" w:rsidRPr="00B2098C" w:rsidRDefault="00603FE1" w:rsidP="004D1335">
      <w:pPr>
        <w:spacing w:before="120"/>
        <w:ind w:right="-141"/>
        <w:jc w:val="both"/>
      </w:pPr>
      <w:r w:rsidRPr="00B2098C">
        <w:t>(наименование на подизпълнителя, ЕИК/ЕГН, вид на дейностите, които ще изпълнява, дял от стойността на обществената поръчка (в %)</w:t>
      </w:r>
    </w:p>
    <w:p w:rsidR="00603FE1" w:rsidRPr="00B2098C" w:rsidRDefault="00603FE1" w:rsidP="004D1335">
      <w:pPr>
        <w:spacing w:before="120"/>
        <w:ind w:right="-141"/>
        <w:jc w:val="both"/>
      </w:pPr>
      <w:r>
        <w:t>5</w:t>
      </w:r>
      <w:r w:rsidRPr="00B2098C">
        <w:t xml:space="preserve">. Приемаме срокът на валидността на нашата оферта да бъде </w:t>
      </w:r>
      <w:r>
        <w:t>до</w:t>
      </w:r>
      <w:r>
        <w:rPr>
          <w:color w:val="000000"/>
          <w:sz w:val="23"/>
          <w:szCs w:val="23"/>
        </w:rPr>
        <w:t xml:space="preserve"> </w:t>
      </w:r>
      <w:r w:rsidRPr="00317D9A">
        <w:rPr>
          <w:color w:val="000000"/>
          <w:lang w:val="ru-RU"/>
        </w:rPr>
        <w:t xml:space="preserve">02.10.2020 </w:t>
      </w:r>
      <w:r w:rsidRPr="00317D9A">
        <w:rPr>
          <w:color w:val="000000"/>
        </w:rPr>
        <w:t>г.,</w:t>
      </w:r>
      <w:r>
        <w:rPr>
          <w:color w:val="000000"/>
          <w:sz w:val="23"/>
          <w:szCs w:val="23"/>
        </w:rPr>
        <w:t xml:space="preserve"> </w:t>
      </w:r>
      <w:r w:rsidRPr="00B2098C">
        <w:t>считано от крайния срок за подаване на оферти.</w:t>
      </w:r>
    </w:p>
    <w:p w:rsidR="00603FE1" w:rsidRPr="00B2098C" w:rsidRDefault="00603FE1" w:rsidP="004D1335">
      <w:pPr>
        <w:spacing w:before="120"/>
        <w:ind w:right="-141"/>
        <w:jc w:val="both"/>
      </w:pPr>
    </w:p>
    <w:p w:rsidR="00603FE1" w:rsidRPr="00B2098C" w:rsidRDefault="00603FE1" w:rsidP="004D1335">
      <w:pPr>
        <w:tabs>
          <w:tab w:val="left" w:pos="2921"/>
        </w:tabs>
        <w:spacing w:before="120"/>
        <w:ind w:right="-141"/>
        <w:jc w:val="both"/>
      </w:pPr>
    </w:p>
    <w:tbl>
      <w:tblPr>
        <w:tblpPr w:leftFromText="141" w:rightFromText="141" w:bottomFromText="200" w:vertAnchor="text" w:horzAnchor="margin" w:tblpY="-44"/>
        <w:tblW w:w="8897" w:type="dxa"/>
        <w:tblLayout w:type="fixed"/>
        <w:tblCellMar>
          <w:left w:w="0" w:type="dxa"/>
          <w:right w:w="0" w:type="dxa"/>
        </w:tblCellMar>
        <w:tblLook w:val="00A0"/>
      </w:tblPr>
      <w:tblGrid>
        <w:gridCol w:w="2802"/>
        <w:gridCol w:w="6095"/>
      </w:tblGrid>
      <w:tr w:rsidR="00603FE1" w:rsidRPr="00B2098C" w:rsidTr="00D512A7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FE1" w:rsidRPr="00B2098C" w:rsidRDefault="00603FE1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 xml:space="preserve">Дата 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FE1" w:rsidRPr="00B2098C" w:rsidRDefault="00603FE1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............................/ ............................/ ............................</w:t>
            </w:r>
          </w:p>
        </w:tc>
      </w:tr>
      <w:tr w:rsidR="00603FE1" w:rsidRPr="00B2098C" w:rsidTr="00D512A7">
        <w:trPr>
          <w:trHeight w:val="249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FE1" w:rsidRPr="00B2098C" w:rsidRDefault="00603FE1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Име и фамилия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FE1" w:rsidRPr="00B2098C" w:rsidRDefault="00603FE1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</w:t>
            </w:r>
          </w:p>
        </w:tc>
      </w:tr>
      <w:tr w:rsidR="00603FE1" w:rsidRPr="00B2098C" w:rsidTr="00D512A7">
        <w:trPr>
          <w:trHeight w:val="310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FE1" w:rsidRPr="00B2098C" w:rsidRDefault="00603FE1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Подпис на лицето и печат</w:t>
            </w:r>
          </w:p>
        </w:tc>
        <w:tc>
          <w:tcPr>
            <w:tcW w:w="6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03FE1" w:rsidRPr="00B2098C" w:rsidRDefault="00603FE1" w:rsidP="004D1335">
            <w:pPr>
              <w:spacing w:before="120"/>
              <w:ind w:right="-141"/>
              <w:jc w:val="both"/>
              <w:rPr>
                <w:color w:val="000000"/>
              </w:rPr>
            </w:pPr>
            <w:r w:rsidRPr="00B2098C">
              <w:rPr>
                <w:color w:val="000000"/>
              </w:rPr>
              <w:t>...........................................................................................</w:t>
            </w:r>
          </w:p>
        </w:tc>
      </w:tr>
    </w:tbl>
    <w:p w:rsidR="00603FE1" w:rsidRDefault="00603FE1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val="en-US"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val="en-US"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val="en-US"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val="en-US" w:eastAsia="en-US"/>
        </w:rPr>
      </w:pPr>
    </w:p>
    <w:p w:rsidR="00603FE1" w:rsidRPr="00A47835" w:rsidRDefault="00603FE1" w:rsidP="00D7763B">
      <w:pPr>
        <w:spacing w:after="200" w:line="276" w:lineRule="auto"/>
        <w:ind w:right="-141"/>
        <w:rPr>
          <w:b/>
          <w:bCs/>
          <w:lang w:val="en-US" w:eastAsia="en-US"/>
        </w:rPr>
      </w:pPr>
    </w:p>
    <w:p w:rsidR="00603FE1" w:rsidRDefault="00603FE1" w:rsidP="00D7763B">
      <w:pPr>
        <w:spacing w:after="200" w:line="276" w:lineRule="auto"/>
        <w:ind w:right="-141"/>
        <w:rPr>
          <w:b/>
          <w:bCs/>
          <w:lang w:eastAsia="en-US"/>
        </w:rPr>
      </w:pPr>
    </w:p>
    <w:p w:rsidR="00603FE1" w:rsidRPr="00D7763B" w:rsidRDefault="00603FE1" w:rsidP="00D7763B">
      <w:pPr>
        <w:spacing w:after="200" w:line="276" w:lineRule="auto"/>
        <w:ind w:right="-141"/>
        <w:jc w:val="right"/>
        <w:rPr>
          <w:b/>
        </w:rPr>
      </w:pPr>
      <w:r w:rsidRPr="00C4263D">
        <w:rPr>
          <w:b/>
          <w:color w:val="000000"/>
        </w:rPr>
        <w:t>Образец № 3</w:t>
      </w:r>
    </w:p>
    <w:p w:rsidR="00603FE1" w:rsidRPr="0097568C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ДЕКЛАРАЦИЯ</w:t>
      </w:r>
    </w:p>
    <w:p w:rsidR="00603FE1" w:rsidRPr="0097568C" w:rsidRDefault="00603FE1" w:rsidP="00D7763B">
      <w:pPr>
        <w:shd w:val="clear" w:color="auto" w:fill="FFFFFF"/>
        <w:autoSpaceDE w:val="0"/>
        <w:autoSpaceDN w:val="0"/>
        <w:adjustRightInd w:val="0"/>
        <w:ind w:left="-709"/>
        <w:jc w:val="center"/>
        <w:rPr>
          <w:b/>
        </w:rPr>
      </w:pPr>
      <w:r w:rsidRPr="008C72A0">
        <w:rPr>
          <w:b/>
          <w:color w:val="000000"/>
        </w:rPr>
        <w:t xml:space="preserve">за </w:t>
      </w:r>
      <w:r w:rsidRPr="001C19F4">
        <w:rPr>
          <w:b/>
          <w:color w:val="000000"/>
        </w:rPr>
        <w:t>липсата на основанията за отстраняване и съответствие с критериите за подбор</w:t>
      </w:r>
    </w:p>
    <w:p w:rsidR="00603FE1" w:rsidRPr="0097568C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Долуподписаният:....................................................................................................</w:t>
      </w:r>
    </w:p>
    <w:p w:rsidR="00603FE1" w:rsidRPr="0097568C" w:rsidRDefault="00603FE1" w:rsidP="00D7763B">
      <w:pPr>
        <w:shd w:val="clear" w:color="auto" w:fill="FFFFFF"/>
        <w:autoSpaceDE w:val="0"/>
        <w:autoSpaceDN w:val="0"/>
        <w:adjustRightInd w:val="0"/>
        <w:ind w:left="-709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603FE1" w:rsidRPr="0097568C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ЕГН:.........................., притежаващ л.к. №.......................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издадена на.....................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от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с постоянен адрес: гр.(с)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</w:t>
      </w:r>
      <w:r>
        <w:rPr>
          <w:color w:val="000000"/>
        </w:rPr>
        <w:t xml:space="preserve"> </w:t>
      </w:r>
      <w:r w:rsidRPr="0097568C">
        <w:rPr>
          <w:color w:val="000000"/>
        </w:rPr>
        <w:t>ул.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..............................., бл...........</w:t>
      </w:r>
      <w:r>
        <w:rPr>
          <w:color w:val="000000"/>
        </w:rPr>
        <w:t xml:space="preserve">, </w:t>
      </w:r>
      <w:r w:rsidRPr="0097568C">
        <w:rPr>
          <w:color w:val="000000"/>
        </w:rPr>
        <w:t>ет..........., ап........,</w:t>
      </w:r>
    </w:p>
    <w:p w:rsidR="00603FE1" w:rsidRPr="0097568C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на............................</w:t>
      </w:r>
      <w:r>
        <w:rPr>
          <w:color w:val="000000"/>
        </w:rPr>
        <w:t>............................</w:t>
      </w:r>
    </w:p>
    <w:p w:rsidR="00603FE1" w:rsidRPr="0097568C" w:rsidRDefault="00603FE1" w:rsidP="00D7763B">
      <w:pPr>
        <w:shd w:val="clear" w:color="auto" w:fill="FFFFFF"/>
        <w:tabs>
          <w:tab w:val="left" w:pos="2070"/>
          <w:tab w:val="left" w:pos="5400"/>
        </w:tabs>
        <w:autoSpaceDE w:val="0"/>
        <w:autoSpaceDN w:val="0"/>
        <w:adjustRightInd w:val="0"/>
        <w:ind w:left="-709"/>
        <w:jc w:val="both"/>
        <w:rPr>
          <w:color w:val="000000"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наименование на участника</w:t>
      </w:r>
      <w:r w:rsidRPr="0097568C">
        <w:rPr>
          <w:color w:val="000000"/>
        </w:rPr>
        <w:t>)</w:t>
      </w:r>
    </w:p>
    <w:p w:rsidR="00603FE1" w:rsidRPr="0097568C" w:rsidRDefault="00603FE1" w:rsidP="00D7763B">
      <w:pPr>
        <w:shd w:val="clear" w:color="auto" w:fill="FFFFFF"/>
        <w:autoSpaceDE w:val="0"/>
        <w:autoSpaceDN w:val="0"/>
        <w:adjustRightInd w:val="0"/>
        <w:ind w:left="-709"/>
        <w:jc w:val="center"/>
      </w:pPr>
    </w:p>
    <w:p w:rsidR="00603FE1" w:rsidRPr="00A47835" w:rsidRDefault="00603FE1" w:rsidP="00A47835">
      <w:pPr>
        <w:autoSpaceDE w:val="0"/>
        <w:autoSpaceDN w:val="0"/>
        <w:adjustRightInd w:val="0"/>
        <w:ind w:left="-709" w:firstLine="567"/>
        <w:jc w:val="both"/>
        <w:rPr>
          <w:b/>
          <w:lang w:val="ru-RU"/>
        </w:rPr>
      </w:pPr>
      <w:r w:rsidRPr="0097568C">
        <w:rPr>
          <w:color w:val="000000"/>
        </w:rPr>
        <w:t>в изпълнение на чл.</w:t>
      </w:r>
      <w:r>
        <w:rPr>
          <w:color w:val="000000"/>
        </w:rPr>
        <w:t xml:space="preserve"> 54, ал</w:t>
      </w:r>
      <w:r w:rsidRPr="0097568C">
        <w:rPr>
          <w:color w:val="000000"/>
        </w:rPr>
        <w:t>.</w:t>
      </w:r>
      <w:r>
        <w:rPr>
          <w:color w:val="000000"/>
        </w:rPr>
        <w:t xml:space="preserve"> </w:t>
      </w:r>
      <w:r w:rsidRPr="0097568C">
        <w:rPr>
          <w:color w:val="000000"/>
        </w:rPr>
        <w:t>1 от ЗОП и в съответствие с изискванията на възложителя при възлагане на обществена поръчка с предмет:</w:t>
      </w:r>
      <w:r w:rsidRPr="00A47835">
        <w:rPr>
          <w:color w:val="000000"/>
          <w:lang w:val="ru-RU"/>
        </w:rPr>
        <w:t xml:space="preserve"> </w:t>
      </w:r>
      <w:r w:rsidRPr="00A47835">
        <w:rPr>
          <w:b/>
        </w:rPr>
        <w:t>ИНЖЕНЕРИНГ на Обект: „Аварийно-възстановителни работи на подпорна стена и отводнителна система на улица в с. Белица, община Любимец”</w:t>
      </w:r>
    </w:p>
    <w:p w:rsidR="00603FE1" w:rsidRPr="0097568C" w:rsidRDefault="00603FE1" w:rsidP="00A47835">
      <w:pPr>
        <w:autoSpaceDE w:val="0"/>
        <w:autoSpaceDN w:val="0"/>
        <w:adjustRightInd w:val="0"/>
        <w:ind w:left="-709" w:firstLine="567"/>
        <w:jc w:val="center"/>
        <w:rPr>
          <w:b/>
          <w:color w:val="000000"/>
        </w:rPr>
      </w:pPr>
      <w:r w:rsidRPr="0097568C">
        <w:rPr>
          <w:b/>
          <w:color w:val="000000"/>
        </w:rPr>
        <w:t>ДЕКЛАРИРАМ,</w:t>
      </w:r>
      <w:r>
        <w:rPr>
          <w:b/>
          <w:color w:val="000000"/>
        </w:rPr>
        <w:t xml:space="preserve"> </w:t>
      </w:r>
      <w:r w:rsidRPr="0097568C">
        <w:rPr>
          <w:b/>
          <w:color w:val="000000"/>
        </w:rPr>
        <w:t>че:</w:t>
      </w:r>
    </w:p>
    <w:p w:rsidR="00603FE1" w:rsidRPr="001C19F4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smartTag w:uri="urn:schemas-microsoft-com:office:smarttags" w:element="place">
        <w:r w:rsidRPr="001C19F4">
          <w:rPr>
            <w:b/>
            <w:color w:val="000000"/>
            <w:lang w:val="en-US"/>
          </w:rPr>
          <w:t>I</w:t>
        </w:r>
        <w:r w:rsidRPr="001C19F4">
          <w:rPr>
            <w:b/>
            <w:color w:val="000000"/>
          </w:rPr>
          <w:t>.</w:t>
        </w:r>
      </w:smartTag>
      <w:r w:rsidRPr="001C19F4">
        <w:rPr>
          <w:b/>
          <w:color w:val="000000"/>
        </w:rPr>
        <w:t xml:space="preserve"> Относно лично състояние</w:t>
      </w:r>
    </w:p>
    <w:p w:rsidR="00603FE1" w:rsidRPr="0097568C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1C19F4">
        <w:rPr>
          <w:b/>
          <w:color w:val="000000"/>
        </w:rPr>
        <w:t>1.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 по чл. 108а, чл. 159а - 159г, чл. 172, чл. 192а, чл. 194 - 217, чл. 219 - 252, чл. 253 - 260, чл. 301 - 307, чл. 321, 321а и чл. 352 - 353е от Наказателния кодекс</w:t>
      </w:r>
      <w:r w:rsidRPr="0097568C">
        <w:rPr>
          <w:color w:val="000000"/>
        </w:rPr>
        <w:t>;</w:t>
      </w:r>
    </w:p>
    <w:p w:rsidR="00603FE1" w:rsidRPr="00CF5873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2.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съм осъден </w:t>
      </w:r>
      <w:r w:rsidRPr="001C19F4">
        <w:rPr>
          <w:color w:val="000000"/>
        </w:rPr>
        <w:t>с влязла в сила присъда, за престъпление, аналогично на тези по т. 1.1, в друга държава членка или трета страна</w:t>
      </w:r>
      <w:r w:rsidRPr="0097568C">
        <w:rPr>
          <w:color w:val="000000"/>
        </w:rPr>
        <w:t>;</w:t>
      </w:r>
    </w:p>
    <w:p w:rsidR="00603FE1" w:rsidRPr="00CF5873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3.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Представляваният от мен участник няма </w:t>
      </w:r>
      <w:r w:rsidRPr="001C19F4">
        <w:rPr>
          <w:color w:val="000000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или към общината по седалището на възложителя и на кандидата или участника, или аналогични задължения съгласно законодателството на държавата, в която кандидатът или участникът е установен, доказани с влязъл в сила акт на компетентен орган</w:t>
      </w:r>
      <w:r w:rsidRPr="0097568C">
        <w:rPr>
          <w:color w:val="000000"/>
        </w:rPr>
        <w:t>.</w:t>
      </w:r>
    </w:p>
    <w:p w:rsidR="00603FE1" w:rsidRPr="00CF5873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4.</w:t>
      </w:r>
      <w:r w:rsidRPr="0097568C">
        <w:rPr>
          <w:color w:val="000000"/>
        </w:rPr>
        <w:t xml:space="preserve"> </w:t>
      </w:r>
      <w:r>
        <w:rPr>
          <w:color w:val="000000"/>
        </w:rPr>
        <w:t>По отношение на мен и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</w:t>
      </w:r>
      <w:r w:rsidRPr="001C19F4">
        <w:rPr>
          <w:color w:val="000000"/>
        </w:rPr>
        <w:t>налице неравнопоставеност в случаите по чл. 44, ал. 5</w:t>
      </w:r>
      <w:r w:rsidRPr="0097568C">
        <w:rPr>
          <w:color w:val="000000"/>
        </w:rPr>
        <w:t xml:space="preserve"> от ЗОП;</w:t>
      </w:r>
    </w:p>
    <w:p w:rsidR="00603FE1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5.</w:t>
      </w:r>
      <w:r>
        <w:rPr>
          <w:color w:val="000000"/>
        </w:rPr>
        <w:t xml:space="preserve"> По отношение на представлявания</w:t>
      </w:r>
      <w:r w:rsidRPr="0097568C">
        <w:rPr>
          <w:color w:val="000000"/>
        </w:rPr>
        <w:t xml:space="preserve"> от мен </w:t>
      </w:r>
      <w:r>
        <w:rPr>
          <w:color w:val="000000"/>
        </w:rPr>
        <w:t xml:space="preserve">участник не </w:t>
      </w:r>
      <w:r w:rsidRPr="006215F2">
        <w:t>е установено с влязло в сила наказателно постановление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>
        <w:t>.</w:t>
      </w:r>
    </w:p>
    <w:p w:rsidR="00603FE1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1C19F4">
        <w:rPr>
          <w:b/>
          <w:color w:val="000000"/>
        </w:rPr>
        <w:t>6.</w:t>
      </w:r>
      <w:r>
        <w:rPr>
          <w:color w:val="000000"/>
        </w:rPr>
        <w:t xml:space="preserve"> </w:t>
      </w:r>
      <w:r w:rsidRPr="0097568C">
        <w:rPr>
          <w:color w:val="000000"/>
        </w:rPr>
        <w:t xml:space="preserve">Не </w:t>
      </w:r>
      <w:r>
        <w:rPr>
          <w:color w:val="000000"/>
        </w:rPr>
        <w:t>съм в</w:t>
      </w:r>
      <w:r w:rsidRPr="0097568C">
        <w:rPr>
          <w:color w:val="000000"/>
        </w:rPr>
        <w:t xml:space="preserve"> конфликт на интереси по смисъла на §</w:t>
      </w:r>
      <w:r>
        <w:rPr>
          <w:color w:val="000000"/>
        </w:rPr>
        <w:t xml:space="preserve"> </w:t>
      </w:r>
      <w:r w:rsidRPr="0097568C">
        <w:rPr>
          <w:color w:val="000000"/>
        </w:rPr>
        <w:t>2, т.</w:t>
      </w:r>
      <w:r>
        <w:rPr>
          <w:color w:val="000000"/>
        </w:rPr>
        <w:t xml:space="preserve"> </w:t>
      </w:r>
      <w:r w:rsidRPr="0097568C">
        <w:rPr>
          <w:color w:val="000000"/>
        </w:rPr>
        <w:t>21 от ДР на ЗОП с възложителя или със служители в неговата организация.</w:t>
      </w:r>
    </w:p>
    <w:p w:rsidR="00603FE1" w:rsidRPr="001C19F4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1C19F4">
        <w:rPr>
          <w:b/>
          <w:color w:val="000000"/>
          <w:lang w:val="en-US"/>
        </w:rPr>
        <w:t>II</w:t>
      </w:r>
      <w:r w:rsidRPr="001C19F4">
        <w:rPr>
          <w:b/>
          <w:color w:val="000000"/>
        </w:rPr>
        <w:t>. Относно специфични национални основания за отстраняване</w:t>
      </w:r>
    </w:p>
    <w:p w:rsidR="00603FE1" w:rsidRPr="00487219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>1.</w:t>
      </w:r>
      <w:r w:rsidRPr="00487219">
        <w:t xml:space="preserve"> </w:t>
      </w:r>
      <w:r w:rsidRPr="0099360A">
        <w:rPr>
          <w:color w:val="000000"/>
        </w:rPr>
        <w:t>Представляваното</w:t>
      </w:r>
      <w:r w:rsidRPr="00487219">
        <w:t xml:space="preserve"> от мен дружество </w:t>
      </w:r>
      <w:r w:rsidRPr="00487219">
        <w:rPr>
          <w:b/>
          <w:u w:val="single"/>
        </w:rPr>
        <w:t>не е</w:t>
      </w:r>
      <w:r w:rsidRPr="00487219">
        <w:t xml:space="preserve"> регистрирано в юрисдикция с преференциален данъчен режим. </w:t>
      </w:r>
      <w:r w:rsidRPr="00487219">
        <w:rPr>
          <w:b/>
        </w:rPr>
        <w:t>/</w:t>
      </w:r>
      <w:r w:rsidRPr="00487219">
        <w:t xml:space="preserve"> Представляваното от мен дружество </w:t>
      </w:r>
      <w:r w:rsidRPr="00487219">
        <w:rPr>
          <w:b/>
          <w:u w:val="single"/>
        </w:rPr>
        <w:t>е</w:t>
      </w:r>
      <w:r w:rsidRPr="00487219">
        <w:t xml:space="preserve"> регистрирано в юрисдикция с преференциален данъчен режим, а именно: .......................................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</w:p>
    <w:p w:rsidR="00603FE1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>
        <w:rPr>
          <w:b/>
        </w:rPr>
        <w:t xml:space="preserve">2. </w:t>
      </w:r>
      <w:r w:rsidRPr="0099360A">
        <w:t>Не съм контролирано лице/ съм контролирано лице</w:t>
      </w:r>
      <w:r w:rsidRPr="00A30C05">
        <w:t xml:space="preserve"> от </w:t>
      </w:r>
      <w:r w:rsidRPr="0099360A">
        <w:rPr>
          <w:color w:val="000000"/>
        </w:rPr>
        <w:t>дружество</w:t>
      </w:r>
      <w:r w:rsidRPr="00A30C05">
        <w:t xml:space="preserve">, регистрирано в юрисдикция с преференциален данъчен режим във връзка с §1, т.5 от </w:t>
      </w:r>
      <w:r>
        <w:t xml:space="preserve">Допълнителните разпоредби на </w:t>
      </w:r>
      <w:r w:rsidRPr="00A30C05">
        <w:t>ЗИФОДРЮПДРКЛТДС</w:t>
      </w:r>
      <w:r>
        <w:t xml:space="preserve"> </w:t>
      </w:r>
      <w:r w:rsidRPr="0099360A">
        <w:rPr>
          <w:i/>
        </w:rPr>
        <w:t>(</w:t>
      </w:r>
      <w:r w:rsidRPr="00487219">
        <w:rPr>
          <w:i/>
        </w:rPr>
        <w:t>ненужното се зачертава</w:t>
      </w:r>
      <w:r>
        <w:rPr>
          <w:i/>
        </w:rPr>
        <w:t>)</w:t>
      </w:r>
      <w:r w:rsidRPr="00A30C05">
        <w:t>. Юрисдикцията с преференциален данъчен режим е</w:t>
      </w:r>
      <w:r>
        <w:t xml:space="preserve"> ……………………………………………………………</w:t>
      </w:r>
    </w:p>
    <w:p w:rsidR="00603FE1" w:rsidRPr="0099360A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487219">
        <w:rPr>
          <w:b/>
        </w:rPr>
        <w:t xml:space="preserve">3. </w:t>
      </w:r>
      <w:r w:rsidRPr="00487219">
        <w:t xml:space="preserve">Представляваното от мен дружество попада в изключенията по чл. 4, т. ............. от </w:t>
      </w:r>
      <w:r w:rsidRPr="00487219">
        <w:rPr>
          <w:spacing w:val="-2"/>
        </w:rPr>
        <w:t>ЗИФОДРЮПДР</w:t>
      </w:r>
      <w:r>
        <w:rPr>
          <w:spacing w:val="-2"/>
        </w:rPr>
        <w:t>К</w:t>
      </w:r>
      <w:r w:rsidRPr="00487219">
        <w:rPr>
          <w:spacing w:val="-2"/>
        </w:rPr>
        <w:t>ЛТДС</w:t>
      </w:r>
      <w:r>
        <w:t xml:space="preserve"> </w:t>
      </w:r>
      <w:r w:rsidRPr="0099360A">
        <w:rPr>
          <w:i/>
        </w:rPr>
        <w:t>(п</w:t>
      </w:r>
      <w:r w:rsidRPr="00487219">
        <w:rPr>
          <w:i/>
        </w:rPr>
        <w:t>опълва</w:t>
      </w:r>
      <w:r>
        <w:rPr>
          <w:i/>
        </w:rPr>
        <w:t xml:space="preserve"> се</w:t>
      </w:r>
      <w:r w:rsidRPr="00487219">
        <w:rPr>
          <w:i/>
        </w:rPr>
        <w:t xml:space="preserve">, ако дружеството е регистрирано в юрисдикция с преференциален данъчен режим или е </w:t>
      </w:r>
      <w:r>
        <w:rPr>
          <w:i/>
        </w:rPr>
        <w:t>контролирано</w:t>
      </w:r>
      <w:r w:rsidRPr="00487219">
        <w:rPr>
          <w:i/>
        </w:rPr>
        <w:t xml:space="preserve"> лиц</w:t>
      </w:r>
      <w:r>
        <w:rPr>
          <w:i/>
        </w:rPr>
        <w:t>е от дружество</w:t>
      </w:r>
      <w:r w:rsidRPr="00487219">
        <w:rPr>
          <w:i/>
        </w:rPr>
        <w:t>, регистриран</w:t>
      </w:r>
      <w:r>
        <w:rPr>
          <w:i/>
        </w:rPr>
        <w:t>о</w:t>
      </w:r>
      <w:r w:rsidRPr="00487219">
        <w:rPr>
          <w:i/>
        </w:rPr>
        <w:t xml:space="preserve"> в юрисдикци</w:t>
      </w:r>
      <w:r>
        <w:rPr>
          <w:i/>
        </w:rPr>
        <w:t>я с преференциален данъчен режим).</w:t>
      </w:r>
    </w:p>
    <w:p w:rsidR="00603FE1" w:rsidRPr="00487219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Cs/>
        </w:rPr>
      </w:pPr>
      <w:r w:rsidRPr="00487219">
        <w:rPr>
          <w:b/>
          <w:bCs/>
        </w:rPr>
        <w:t>4.</w:t>
      </w:r>
      <w:r w:rsidRPr="00487219">
        <w:rPr>
          <w:bCs/>
        </w:rPr>
        <w:t xml:space="preserve"> </w:t>
      </w:r>
      <w:r w:rsidRPr="0099360A">
        <w:t>Запознат</w:t>
      </w:r>
      <w:r w:rsidRPr="00487219">
        <w:rPr>
          <w:bCs/>
        </w:rPr>
        <w:t xml:space="preserve"> съм </w:t>
      </w:r>
      <w:r w:rsidRPr="00A30C05">
        <w:rPr>
          <w:lang w:eastAsia="en-US"/>
        </w:rPr>
        <w:t xml:space="preserve">със </w:t>
      </w:r>
      <w:r w:rsidRPr="0099360A">
        <w:t>задължението</w:t>
      </w:r>
      <w:r w:rsidRPr="00A30C05">
        <w:rPr>
          <w:lang w:eastAsia="en-US"/>
        </w:rPr>
        <w:t xml:space="preserve"> ми по §14, ал.</w:t>
      </w:r>
      <w:r>
        <w:rPr>
          <w:lang w:eastAsia="en-US"/>
        </w:rPr>
        <w:t>1</w:t>
      </w:r>
      <w:r w:rsidRPr="00A30C05">
        <w:rPr>
          <w:lang w:eastAsia="en-US"/>
        </w:rPr>
        <w:t xml:space="preserve"> от Преходните и заключителни разпоредби към Закона за изменение и допълнение на </w:t>
      </w:r>
      <w:r w:rsidRPr="005E30BA">
        <w:rPr>
          <w:bCs/>
          <w:lang w:eastAsia="en-US"/>
        </w:rPr>
        <w:t>ЗИФОДРЮПДРКЛТДС</w:t>
      </w:r>
      <w:r w:rsidRPr="00A30C05">
        <w:rPr>
          <w:b/>
          <w:bCs/>
          <w:lang w:eastAsia="en-US"/>
        </w:rPr>
        <w:t xml:space="preserve"> </w:t>
      </w:r>
      <w:r w:rsidRPr="00A30C05">
        <w:rPr>
          <w:lang w:eastAsia="en-US"/>
        </w:rPr>
        <w:t xml:space="preserve">и произтичащите от неспазването му правни последици по </w:t>
      </w:r>
      <w:r>
        <w:rPr>
          <w:lang w:eastAsia="en-US"/>
        </w:rPr>
        <w:t xml:space="preserve">смисъла на </w:t>
      </w:r>
      <w:r w:rsidRPr="0008403F">
        <w:rPr>
          <w:lang w:val="ru-RU" w:eastAsia="en-US"/>
        </w:rPr>
        <w:t xml:space="preserve">§14, ал.2 от </w:t>
      </w:r>
      <w:r w:rsidRPr="0008403F">
        <w:rPr>
          <w:lang w:eastAsia="en-US"/>
        </w:rPr>
        <w:t xml:space="preserve">Преходните и заключителни разпоредби към Закона за изменение и допълнение на </w:t>
      </w:r>
      <w:r w:rsidRPr="0008403F">
        <w:rPr>
          <w:lang w:val="ru-RU" w:eastAsia="en-US"/>
        </w:rPr>
        <w:t>ЗИФОДРЮПДРКЛТДС</w:t>
      </w:r>
      <w:r w:rsidRPr="00487219">
        <w:rPr>
          <w:bCs/>
        </w:rPr>
        <w:t>.</w:t>
      </w:r>
    </w:p>
    <w:p w:rsidR="00603FE1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</w:pPr>
      <w:r w:rsidRPr="00713036">
        <w:rPr>
          <w:b/>
          <w:color w:val="000000"/>
        </w:rPr>
        <w:t>5.</w:t>
      </w:r>
      <w:r>
        <w:rPr>
          <w:color w:val="000000"/>
        </w:rPr>
        <w:t xml:space="preserve"> </w:t>
      </w:r>
      <w:r>
        <w:t xml:space="preserve">Не съм лице, заемало през последната година висша публична длъжност в община Любимец, и в изпълнение на правомощията или задълженията ми по служба не съм участвал в провеждането на процедури за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 </w:t>
      </w:r>
    </w:p>
    <w:p w:rsidR="00603FE1" w:rsidRPr="00A47835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lang w:val="ru-RU"/>
        </w:rPr>
      </w:pPr>
      <w:r>
        <w:rPr>
          <w:b/>
        </w:rPr>
        <w:t>6</w:t>
      </w:r>
      <w:r w:rsidRPr="00615896">
        <w:rPr>
          <w:b/>
        </w:rPr>
        <w:t>.</w:t>
      </w:r>
      <w:r>
        <w:t xml:space="preserve"> В представляваното от мен дружество няма лице по ал. 1 от чл. 69 от ЗПКОНПИ, което е съдружник, притежава дялове или е управител или член на орган на управление или контрол след освобождаваното му от длъжност.</w:t>
      </w:r>
    </w:p>
    <w:p w:rsidR="00603FE1" w:rsidRPr="00713036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713036">
        <w:rPr>
          <w:b/>
          <w:color w:val="000000"/>
          <w:lang w:val="en-US"/>
        </w:rPr>
        <w:t>III</w:t>
      </w:r>
      <w:r w:rsidRPr="00713036">
        <w:rPr>
          <w:b/>
          <w:color w:val="000000"/>
        </w:rPr>
        <w:t>. Относно критериите за подбор:</w:t>
      </w:r>
    </w:p>
    <w:p w:rsidR="00603FE1" w:rsidRPr="00713036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713036">
        <w:rPr>
          <w:b/>
          <w:color w:val="000000"/>
          <w:lang w:val="en-US"/>
        </w:rPr>
        <w:t>III</w:t>
      </w:r>
      <w:r w:rsidRPr="00A47835">
        <w:rPr>
          <w:b/>
          <w:color w:val="000000"/>
          <w:lang w:val="ru-RU"/>
        </w:rPr>
        <w:t>.1</w:t>
      </w:r>
      <w:r w:rsidRPr="00713036">
        <w:rPr>
          <w:b/>
          <w:color w:val="000000"/>
        </w:rPr>
        <w:t>. Годност (правоспособност) за упражняване на професионална дейност</w:t>
      </w:r>
    </w:p>
    <w:p w:rsidR="00603FE1" w:rsidRDefault="00603FE1" w:rsidP="00D7763B">
      <w:pPr>
        <w:spacing w:before="120"/>
        <w:ind w:left="-709"/>
        <w:jc w:val="both"/>
      </w:pPr>
      <w:r w:rsidRPr="00713036">
        <w:rPr>
          <w:b/>
        </w:rPr>
        <w:t>1.</w:t>
      </w:r>
      <w:r>
        <w:t xml:space="preserve"> </w:t>
      </w:r>
      <w:r w:rsidRPr="003815C0">
        <w:t xml:space="preserve">Към момента на подаване на офертата </w:t>
      </w:r>
      <w:r>
        <w:t>Участникът, когото представлявам, е</w:t>
      </w:r>
      <w:r w:rsidRPr="003815C0">
        <w:t xml:space="preserve"> вписан в Централния професионален регистър на Строителя за обекти</w:t>
      </w:r>
      <w:r w:rsidRPr="003815C0">
        <w:rPr>
          <w:lang w:val="ru-RU"/>
        </w:rPr>
        <w:t xml:space="preserve"> </w:t>
      </w:r>
      <w:r w:rsidRPr="003815C0">
        <w:rPr>
          <w:lang w:val="ru-RU" w:eastAsia="ar-SA"/>
        </w:rPr>
        <w:t xml:space="preserve">от </w:t>
      </w:r>
      <w:r>
        <w:rPr>
          <w:lang w:val="ru-RU"/>
        </w:rPr>
        <w:t>…………….</w:t>
      </w:r>
      <w:r w:rsidRPr="003815C0">
        <w:rPr>
          <w:lang w:val="ru-RU"/>
        </w:rPr>
        <w:t xml:space="preserve"> група, </w:t>
      </w:r>
      <w:r>
        <w:t xml:space="preserve">………………….. </w:t>
      </w:r>
      <w:r w:rsidRPr="003815C0">
        <w:rPr>
          <w:lang w:val="ru-RU"/>
        </w:rPr>
        <w:t>категория,</w:t>
      </w:r>
      <w:r w:rsidRPr="003815C0">
        <w:t xml:space="preserve"> съгласно Правилника за реда за вписване и водене на Централния професионален регистър на строителя </w:t>
      </w:r>
      <w:r>
        <w:t>и притежава удостоверение № ……………….. с</w:t>
      </w:r>
      <w:r w:rsidRPr="003815C0">
        <w:t xml:space="preserve"> валидност до </w:t>
      </w:r>
      <w:r>
        <w:t>………………………</w:t>
      </w:r>
    </w:p>
    <w:p w:rsidR="00603FE1" w:rsidRPr="00D34FF5" w:rsidRDefault="00603FE1" w:rsidP="00D7763B">
      <w:pPr>
        <w:spacing w:before="120"/>
        <w:ind w:left="-709"/>
        <w:jc w:val="both"/>
      </w:pPr>
      <w:r w:rsidRPr="00713036">
        <w:rPr>
          <w:b/>
        </w:rPr>
        <w:t>2.</w:t>
      </w:r>
      <w:r>
        <w:t xml:space="preserve"> </w:t>
      </w:r>
      <w:r w:rsidRPr="00D34FF5">
        <w:t xml:space="preserve">Ако </w:t>
      </w:r>
      <w:r>
        <w:t>Участникът, когото представлявам,</w:t>
      </w:r>
      <w:r w:rsidRPr="00D34FF5">
        <w:t xml:space="preserve"> бъд</w:t>
      </w:r>
      <w:r>
        <w:t>е</w:t>
      </w:r>
      <w:r w:rsidRPr="00D34FF5">
        <w:t xml:space="preserve"> избран за изпълнител на обществената поръчка</w:t>
      </w:r>
      <w:r>
        <w:t>,</w:t>
      </w:r>
      <w:r w:rsidRPr="00D34FF5">
        <w:t xml:space="preserve"> се задължавам</w:t>
      </w:r>
      <w:r>
        <w:t>е</w:t>
      </w:r>
      <w:r w:rsidRPr="00D34FF5">
        <w:t xml:space="preserve"> да поддържам</w:t>
      </w:r>
      <w:r>
        <w:t>е</w:t>
      </w:r>
      <w:r w:rsidRPr="00D34FF5">
        <w:t xml:space="preserve"> до приключване срока на договора горецитираната регистрация</w:t>
      </w:r>
      <w:r w:rsidRPr="005D0A47">
        <w:t xml:space="preserve"> </w:t>
      </w:r>
      <w:r w:rsidRPr="00D34FF5">
        <w:t>валидна.</w:t>
      </w:r>
    </w:p>
    <w:p w:rsidR="00603FE1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</w:rPr>
      </w:pPr>
      <w:r w:rsidRPr="00713036">
        <w:rPr>
          <w:b/>
          <w:color w:val="000000"/>
          <w:lang w:val="en-US"/>
        </w:rPr>
        <w:t>III</w:t>
      </w:r>
      <w:r w:rsidRPr="00A47835">
        <w:rPr>
          <w:b/>
          <w:color w:val="000000"/>
          <w:lang w:val="ru-RU"/>
        </w:rPr>
        <w:t>.</w:t>
      </w:r>
      <w:r>
        <w:rPr>
          <w:b/>
          <w:color w:val="000000"/>
        </w:rPr>
        <w:t>2</w:t>
      </w:r>
      <w:r w:rsidRPr="00713036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0A4139">
        <w:rPr>
          <w:b/>
          <w:color w:val="000000"/>
        </w:rPr>
        <w:t>Икономическо и финансово състояние</w:t>
      </w:r>
    </w:p>
    <w:p w:rsidR="00603FE1" w:rsidRPr="00A47835" w:rsidRDefault="00603FE1" w:rsidP="00A47835">
      <w:pPr>
        <w:pStyle w:val="ListParagraph"/>
        <w:spacing w:before="120" w:line="240" w:lineRule="atLeast"/>
        <w:ind w:left="-720"/>
        <w:jc w:val="both"/>
        <w:rPr>
          <w:rFonts w:ascii="Times New Roman" w:hAnsi="Times New Roman"/>
          <w:sz w:val="24"/>
          <w:szCs w:val="24"/>
          <w:lang w:val="ru-RU"/>
        </w:rPr>
      </w:pPr>
      <w:r w:rsidRPr="00A47835">
        <w:rPr>
          <w:rFonts w:ascii="Times New Roman" w:hAnsi="Times New Roman"/>
          <w:sz w:val="24"/>
          <w:szCs w:val="24"/>
          <w:lang w:val="ru-RU"/>
        </w:rPr>
        <w:t>Към момента на подаване на офертата Участникът, когото представлявам, има застраховк</w:t>
      </w:r>
      <w:r w:rsidRPr="00164D99">
        <w:rPr>
          <w:rFonts w:ascii="Times New Roman" w:hAnsi="Times New Roman"/>
          <w:sz w:val="24"/>
          <w:szCs w:val="24"/>
          <w:lang w:val="bg-BG"/>
        </w:rPr>
        <w:t>и както следва:</w:t>
      </w:r>
    </w:p>
    <w:p w:rsidR="00603FE1" w:rsidRPr="00A47835" w:rsidRDefault="00603FE1" w:rsidP="00A47835">
      <w:pPr>
        <w:pStyle w:val="ListParagraph"/>
        <w:spacing w:before="120" w:line="240" w:lineRule="atLeast"/>
        <w:ind w:left="-720"/>
        <w:jc w:val="both"/>
        <w:rPr>
          <w:rFonts w:ascii="Times New Roman" w:hAnsi="Times New Roman"/>
          <w:sz w:val="24"/>
          <w:szCs w:val="24"/>
          <w:lang w:val="ru-RU"/>
        </w:rPr>
      </w:pPr>
      <w:r w:rsidRPr="00A47835">
        <w:rPr>
          <w:rFonts w:ascii="Times New Roman" w:hAnsi="Times New Roman"/>
          <w:sz w:val="24"/>
          <w:szCs w:val="24"/>
          <w:lang w:val="ru-RU"/>
        </w:rPr>
        <w:t xml:space="preserve"> А) За Проектиране и авторски надзор - „Професионална отговорност в проектирането” съгласно чл. 171, ал. 1 от ЗУТ по застрахователна полица № ……………….., издадена от …………………, валидна до ……………….г. с лимит на отговорност ……………лв. </w:t>
      </w:r>
    </w:p>
    <w:p w:rsidR="00603FE1" w:rsidRPr="00A47835" w:rsidRDefault="00603FE1" w:rsidP="00A47835">
      <w:pPr>
        <w:pStyle w:val="ListParagraph"/>
        <w:ind w:left="-720" w:right="1"/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03FE1" w:rsidRDefault="00603FE1" w:rsidP="00A47835">
      <w:pPr>
        <w:pStyle w:val="ListParagraph"/>
        <w:spacing w:before="120" w:line="240" w:lineRule="atLeast"/>
        <w:ind w:left="-720"/>
        <w:jc w:val="both"/>
        <w:rPr>
          <w:rFonts w:ascii="Times New Roman" w:hAnsi="Times New Roman"/>
          <w:sz w:val="24"/>
          <w:szCs w:val="24"/>
          <w:lang w:val="bg-BG"/>
        </w:rPr>
      </w:pPr>
      <w:r w:rsidRPr="00A47835">
        <w:rPr>
          <w:rFonts w:ascii="Times New Roman" w:hAnsi="Times New Roman"/>
          <w:sz w:val="24"/>
          <w:szCs w:val="24"/>
          <w:lang w:val="ru-RU"/>
        </w:rPr>
        <w:t xml:space="preserve">Б) За строителство - „Професионална отговорност в строителството“, съгласно чл. 171, ал. 1 от ЗУТ за вреди, причинени на други участници в строителството и/или на трети лица, вследствие на неправомерни действия или бездействия при или по повод изпълнение на задълженията му, по застрахователна полица № ……………….., издадена от …………………, валидна до ……………….г. с лимит на отговорност ……………лв. </w:t>
      </w:r>
    </w:p>
    <w:p w:rsidR="00603FE1" w:rsidRDefault="00603FE1" w:rsidP="00A47835">
      <w:pPr>
        <w:pStyle w:val="ListParagraph"/>
        <w:spacing w:before="120" w:line="240" w:lineRule="atLeast"/>
        <w:ind w:left="-720"/>
        <w:jc w:val="both"/>
        <w:rPr>
          <w:rFonts w:ascii="Times New Roman" w:hAnsi="Times New Roman"/>
          <w:sz w:val="24"/>
          <w:szCs w:val="24"/>
          <w:lang w:val="bg-BG"/>
        </w:rPr>
      </w:pPr>
      <w:r w:rsidRPr="00A47835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603FE1" w:rsidRPr="00A47835" w:rsidRDefault="00603FE1" w:rsidP="00A47835">
      <w:pPr>
        <w:pStyle w:val="ListParagraph"/>
        <w:spacing w:before="120" w:line="240" w:lineRule="atLeast"/>
        <w:ind w:left="-720"/>
        <w:jc w:val="both"/>
        <w:rPr>
          <w:rFonts w:ascii="Times New Roman" w:hAnsi="Times New Roman"/>
          <w:sz w:val="24"/>
          <w:szCs w:val="24"/>
          <w:lang w:val="ru-RU"/>
        </w:rPr>
      </w:pPr>
      <w:r w:rsidRPr="00A47835">
        <w:rPr>
          <w:rFonts w:ascii="Times New Roman" w:hAnsi="Times New Roman"/>
          <w:sz w:val="24"/>
          <w:szCs w:val="24"/>
          <w:lang w:val="ru-RU"/>
        </w:rPr>
        <w:t>Ако Участникът, когото представлявам, бъде избран за изпълнител на обществената поръчка, се задължаваме да поддържаме валидността на застраховките до приключване срока на договора.</w:t>
      </w:r>
    </w:p>
    <w:p w:rsidR="00603FE1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b/>
          <w:color w:val="000000"/>
        </w:rPr>
      </w:pPr>
      <w:r w:rsidRPr="00713036">
        <w:rPr>
          <w:b/>
          <w:color w:val="000000"/>
          <w:lang w:val="en-US"/>
        </w:rPr>
        <w:t>III</w:t>
      </w:r>
      <w:r w:rsidRPr="00A47835">
        <w:rPr>
          <w:b/>
          <w:color w:val="000000"/>
          <w:lang w:val="ru-RU"/>
        </w:rPr>
        <w:t>.</w:t>
      </w:r>
      <w:r>
        <w:rPr>
          <w:b/>
          <w:color w:val="000000"/>
        </w:rPr>
        <w:t>3</w:t>
      </w:r>
      <w:r w:rsidRPr="00713036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74777">
        <w:rPr>
          <w:b/>
          <w:color w:val="000000"/>
        </w:rPr>
        <w:t>Технически и професионални способности</w:t>
      </w:r>
    </w:p>
    <w:p w:rsidR="00603FE1" w:rsidRPr="00A47835" w:rsidRDefault="00603FE1" w:rsidP="00D7763B">
      <w:pPr>
        <w:shd w:val="clear" w:color="auto" w:fill="FFFFFF"/>
        <w:autoSpaceDE w:val="0"/>
        <w:autoSpaceDN w:val="0"/>
        <w:adjustRightInd w:val="0"/>
        <w:spacing w:before="120"/>
        <w:ind w:left="-709"/>
        <w:jc w:val="both"/>
        <w:rPr>
          <w:color w:val="000000"/>
          <w:lang w:val="ru-RU"/>
        </w:rPr>
      </w:pPr>
      <w:r>
        <w:rPr>
          <w:b/>
          <w:color w:val="000000"/>
        </w:rPr>
        <w:t xml:space="preserve">      Екипът с който ще изпълня поръчката е следния:</w:t>
      </w:r>
    </w:p>
    <w:p w:rsidR="00603FE1" w:rsidRDefault="00603FE1" w:rsidP="00164D99">
      <w:pPr>
        <w:pStyle w:val="ListParagraph"/>
        <w:ind w:left="-426" w:right="-709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A47835">
        <w:rPr>
          <w:rFonts w:ascii="Times New Roman" w:hAnsi="Times New Roman"/>
          <w:b/>
          <w:sz w:val="24"/>
          <w:szCs w:val="24"/>
          <w:lang w:val="ru-RU"/>
        </w:rPr>
        <w:t xml:space="preserve">А) </w:t>
      </w:r>
      <w:r w:rsidRPr="00A47835">
        <w:rPr>
          <w:rFonts w:ascii="Times New Roman" w:hAnsi="Times New Roman"/>
          <w:b/>
          <w:bCs/>
          <w:sz w:val="24"/>
          <w:szCs w:val="24"/>
          <w:lang w:val="ru-RU"/>
        </w:rPr>
        <w:t>За изпълнение на дейностите проектиране и авторски надзор:</w:t>
      </w:r>
    </w:p>
    <w:p w:rsidR="00603FE1" w:rsidRPr="00B2098C" w:rsidRDefault="00603FE1" w:rsidP="00492FBF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  <w:r>
        <w:t>.....</w:t>
      </w:r>
    </w:p>
    <w:p w:rsidR="00603FE1" w:rsidRPr="00B2098C" w:rsidRDefault="00603FE1" w:rsidP="00492FBF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  <w:r>
        <w:t>......</w:t>
      </w:r>
    </w:p>
    <w:p w:rsidR="00603FE1" w:rsidRPr="00B2098C" w:rsidRDefault="00603FE1" w:rsidP="00492FBF">
      <w:pPr>
        <w:spacing w:before="120"/>
        <w:ind w:right="-141"/>
        <w:jc w:val="both"/>
      </w:pPr>
      <w:r>
        <w:t>3</w:t>
      </w:r>
      <w:r w:rsidRPr="00B2098C">
        <w:t>. ……………………………………………………………………………………………….</w:t>
      </w:r>
      <w:r>
        <w:t>......</w:t>
      </w:r>
    </w:p>
    <w:p w:rsidR="00603FE1" w:rsidRPr="00492FBF" w:rsidRDefault="00603FE1" w:rsidP="00492FBF">
      <w:pPr>
        <w:spacing w:before="120"/>
        <w:ind w:right="-141"/>
        <w:jc w:val="both"/>
      </w:pPr>
      <w:r>
        <w:t>4</w:t>
      </w:r>
      <w:r w:rsidRPr="00B2098C">
        <w:t>. ……………………………………………………………………………………………….</w:t>
      </w:r>
      <w:r>
        <w:t>......</w:t>
      </w:r>
    </w:p>
    <w:p w:rsidR="00603FE1" w:rsidRPr="00B2098C" w:rsidRDefault="00603FE1" w:rsidP="00492FBF">
      <w:pPr>
        <w:spacing w:before="120"/>
        <w:ind w:right="-141"/>
        <w:jc w:val="both"/>
      </w:pPr>
      <w:r>
        <w:t>5</w:t>
      </w:r>
      <w:r w:rsidRPr="00B2098C">
        <w:t>. ……………………………………………………………………………………………….</w:t>
      </w:r>
      <w:r>
        <w:t>.......</w:t>
      </w:r>
    </w:p>
    <w:p w:rsidR="00603FE1" w:rsidRPr="00B2098C" w:rsidRDefault="00603FE1" w:rsidP="00492FBF">
      <w:pPr>
        <w:spacing w:before="120"/>
        <w:ind w:right="-141"/>
        <w:jc w:val="both"/>
      </w:pPr>
      <w:r w:rsidRPr="00B2098C">
        <w:t>. ……………………………………………………………………………………………….</w:t>
      </w:r>
      <w:r>
        <w:t>.........</w:t>
      </w:r>
    </w:p>
    <w:p w:rsidR="00603FE1" w:rsidRPr="00492FBF" w:rsidRDefault="00603FE1" w:rsidP="00492FBF">
      <w:pPr>
        <w:ind w:right="-709"/>
        <w:jc w:val="both"/>
        <w:rPr>
          <w:b/>
          <w:bCs/>
        </w:rPr>
      </w:pPr>
    </w:p>
    <w:p w:rsidR="00603FE1" w:rsidRDefault="00603FE1" w:rsidP="00164D99">
      <w:pPr>
        <w:pStyle w:val="ListParagraph"/>
        <w:ind w:left="-426" w:right="-709"/>
        <w:jc w:val="both"/>
        <w:rPr>
          <w:rFonts w:ascii="Times New Roman" w:hAnsi="Times New Roman"/>
          <w:b/>
          <w:bCs/>
          <w:sz w:val="24"/>
          <w:szCs w:val="24"/>
          <w:lang w:val="bg-BG"/>
        </w:rPr>
      </w:pPr>
      <w:r w:rsidRPr="00A47835">
        <w:rPr>
          <w:rFonts w:ascii="Times New Roman" w:hAnsi="Times New Roman"/>
          <w:b/>
          <w:sz w:val="24"/>
          <w:szCs w:val="24"/>
          <w:lang w:val="ru-RU"/>
        </w:rPr>
        <w:t>Б)</w:t>
      </w:r>
      <w:r w:rsidRPr="00A4783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47835">
        <w:rPr>
          <w:rFonts w:ascii="Times New Roman" w:hAnsi="Times New Roman"/>
          <w:b/>
          <w:bCs/>
          <w:sz w:val="24"/>
          <w:szCs w:val="24"/>
          <w:lang w:val="ru-RU"/>
        </w:rPr>
        <w:t>За изпълнение на строителството:</w:t>
      </w:r>
    </w:p>
    <w:p w:rsidR="00603FE1" w:rsidRPr="00B2098C" w:rsidRDefault="00603FE1" w:rsidP="00492FBF">
      <w:pPr>
        <w:spacing w:before="120"/>
        <w:ind w:right="-141"/>
        <w:jc w:val="both"/>
      </w:pPr>
      <w:r w:rsidRPr="00B2098C">
        <w:t>1. ……………………………………………………………………………………………….</w:t>
      </w:r>
      <w:r>
        <w:t>........</w:t>
      </w:r>
    </w:p>
    <w:p w:rsidR="00603FE1" w:rsidRPr="00B2098C" w:rsidRDefault="00603FE1" w:rsidP="00492FBF">
      <w:pPr>
        <w:spacing w:before="120"/>
        <w:ind w:right="-141"/>
        <w:jc w:val="both"/>
      </w:pPr>
      <w:r w:rsidRPr="00B2098C">
        <w:t>2. ……………………………………………………………………………………………….</w:t>
      </w:r>
      <w:r>
        <w:t>.........</w:t>
      </w:r>
    </w:p>
    <w:p w:rsidR="00603FE1" w:rsidRPr="00B2098C" w:rsidRDefault="00603FE1" w:rsidP="00492FBF">
      <w:pPr>
        <w:spacing w:before="120"/>
        <w:ind w:right="-141"/>
        <w:jc w:val="both"/>
      </w:pPr>
      <w:r>
        <w:t>3</w:t>
      </w:r>
      <w:r w:rsidRPr="00B2098C">
        <w:t>. ……………………………………………………………………………………………….</w:t>
      </w:r>
      <w:r>
        <w:t>.........</w:t>
      </w:r>
    </w:p>
    <w:p w:rsidR="00603FE1" w:rsidRDefault="00603FE1" w:rsidP="00492FBF">
      <w:pPr>
        <w:spacing w:before="120"/>
        <w:ind w:right="-141"/>
        <w:jc w:val="both"/>
      </w:pPr>
      <w:r w:rsidRPr="00B2098C">
        <w:t>. ……………………………………………………………………………………………….</w:t>
      </w:r>
      <w:r>
        <w:t>...........</w:t>
      </w:r>
    </w:p>
    <w:p w:rsidR="00603FE1" w:rsidRPr="00B2098C" w:rsidRDefault="00603FE1" w:rsidP="00492FBF">
      <w:pPr>
        <w:spacing w:before="120"/>
        <w:ind w:right="-141"/>
        <w:jc w:val="both"/>
      </w:pPr>
    </w:p>
    <w:p w:rsidR="00603FE1" w:rsidRPr="00492FBF" w:rsidRDefault="00603FE1" w:rsidP="00492FBF">
      <w:pPr>
        <w:autoSpaceDE w:val="0"/>
        <w:autoSpaceDN w:val="0"/>
        <w:adjustRightInd w:val="0"/>
        <w:ind w:left="-709" w:right="-141"/>
        <w:jc w:val="both"/>
        <w:rPr>
          <w:i/>
          <w:highlight w:val="yellow"/>
        </w:rPr>
      </w:pPr>
      <w:r w:rsidRPr="00492FBF">
        <w:rPr>
          <w:i/>
          <w:iCs/>
        </w:rPr>
        <w:t xml:space="preserve">Участникът следва да предостави данни и информация относно:  </w:t>
      </w:r>
      <w:r w:rsidRPr="00492FBF">
        <w:rPr>
          <w:b/>
          <w:bCs/>
          <w:i/>
          <w:iCs/>
        </w:rPr>
        <w:t xml:space="preserve">(1) три имена </w:t>
      </w:r>
      <w:r w:rsidRPr="00492FBF">
        <w:rPr>
          <w:i/>
          <w:iCs/>
        </w:rPr>
        <w:t xml:space="preserve">на всяко едно от предложените от него лица от изискуемия екип за изпълнение на проектирането и авторски надзор и екипа за изпълнение на СМР, които ще изпълняват дейностите, предмет на възлагане;  </w:t>
      </w:r>
      <w:r w:rsidRPr="00492FBF">
        <w:rPr>
          <w:b/>
          <w:bCs/>
          <w:i/>
          <w:iCs/>
        </w:rPr>
        <w:t>(2) позиция</w:t>
      </w:r>
      <w:r w:rsidRPr="00492FBF">
        <w:rPr>
          <w:i/>
          <w:iCs/>
        </w:rPr>
        <w:t xml:space="preserve">, за която е предложено всяко едно от лицата, членове на изискуемите екипи, съобразно минималните изисквания на Възложителя, посочени по-горе; </w:t>
      </w:r>
      <w:r w:rsidRPr="00492FBF">
        <w:rPr>
          <w:b/>
          <w:bCs/>
          <w:i/>
          <w:iCs/>
        </w:rPr>
        <w:t>(3) професионална квалификация</w:t>
      </w:r>
      <w:r w:rsidRPr="00492FBF">
        <w:rPr>
          <w:i/>
          <w:iCs/>
        </w:rPr>
        <w:t xml:space="preserve">, съгласно информацията, съдържаща се в притежаваната от съответното лице диплома за придобито образование - номер и дата на издаване, наименование на учебното заведение, издало дипломата; професионалната квалификация, записана в дипломата; образование – вид образование/образователно-квалификационна степен и специалност за лицата, за които се изисква такива; </w:t>
      </w:r>
      <w:r w:rsidRPr="00492FBF">
        <w:rPr>
          <w:b/>
          <w:bCs/>
          <w:i/>
          <w:iCs/>
        </w:rPr>
        <w:t>(4) допълнителна</w:t>
      </w:r>
      <w:r w:rsidRPr="00492FBF">
        <w:rPr>
          <w:i/>
          <w:iCs/>
        </w:rPr>
        <w:t xml:space="preserve"> </w:t>
      </w:r>
      <w:r w:rsidRPr="00492FBF">
        <w:rPr>
          <w:b/>
          <w:bCs/>
          <w:i/>
          <w:iCs/>
        </w:rPr>
        <w:t xml:space="preserve">професионална квалификация </w:t>
      </w:r>
      <w:r w:rsidRPr="00492FBF">
        <w:rPr>
          <w:i/>
          <w:iCs/>
        </w:rPr>
        <w:t xml:space="preserve">– сертификат, валидно удостоверение или друг еквивалентен документ – индивидуализира се наименованието на документа; номер и дата на издаването му; издател на документа, обхват и валидност (когато е приложимо); </w:t>
      </w:r>
      <w:r w:rsidRPr="00492FBF">
        <w:rPr>
          <w:b/>
          <w:bCs/>
          <w:i/>
          <w:iCs/>
        </w:rPr>
        <w:t>(5) професионален</w:t>
      </w:r>
      <w:r w:rsidRPr="00492FBF">
        <w:rPr>
          <w:i/>
          <w:iCs/>
        </w:rPr>
        <w:t xml:space="preserve"> </w:t>
      </w:r>
      <w:r w:rsidRPr="00492FBF">
        <w:rPr>
          <w:b/>
          <w:bCs/>
          <w:i/>
          <w:iCs/>
        </w:rPr>
        <w:t xml:space="preserve">опит </w:t>
      </w:r>
      <w:r w:rsidRPr="00492FBF">
        <w:rPr>
          <w:i/>
          <w:iCs/>
        </w:rPr>
        <w:t>– видове услуги и СМР, изпълнени на обекта; конкретен период в изпълнение на съответния обект; заемана длъжност по време на изпълнение на обекта (когато е приложимо</w:t>
      </w:r>
      <w:r w:rsidRPr="00492FBF">
        <w:rPr>
          <w:i/>
        </w:rPr>
        <w:t xml:space="preserve">). </w:t>
      </w:r>
      <w:r w:rsidRPr="00492FBF">
        <w:rPr>
          <w:i/>
          <w:u w:val="single"/>
        </w:rPr>
        <w:t>Посочената информация се попълва според минималните изисквания, поставени към съответния експерт</w:t>
      </w:r>
      <w:r w:rsidRPr="00492FBF">
        <w:rPr>
          <w:i/>
        </w:rPr>
        <w:t>.</w:t>
      </w:r>
    </w:p>
    <w:p w:rsidR="00603FE1" w:rsidRPr="00492FBF" w:rsidRDefault="00603FE1" w:rsidP="00492FBF">
      <w:pPr>
        <w:spacing w:before="120" w:line="240" w:lineRule="atLeast"/>
        <w:ind w:left="-709"/>
        <w:jc w:val="both"/>
        <w:rPr>
          <w:b/>
          <w:color w:val="000000"/>
        </w:rPr>
      </w:pPr>
    </w:p>
    <w:p w:rsidR="00603FE1" w:rsidRPr="0097568C" w:rsidRDefault="00603FE1" w:rsidP="00D7763B">
      <w:pPr>
        <w:spacing w:before="120" w:line="240" w:lineRule="atLeast"/>
        <w:ind w:left="-709"/>
        <w:jc w:val="both"/>
      </w:pPr>
      <w:r w:rsidRPr="0097568C">
        <w:rPr>
          <w:color w:val="000000"/>
        </w:rPr>
        <w:t>Известно ми е, че за деклариране на неверни обстоятелства, нося отговорност по смисъла на чл.313 от Наказателния кодекс.</w:t>
      </w:r>
    </w:p>
    <w:p w:rsidR="00603FE1" w:rsidRDefault="00603FE1" w:rsidP="00D7763B">
      <w:pPr>
        <w:shd w:val="clear" w:color="auto" w:fill="FFFFFF"/>
        <w:tabs>
          <w:tab w:val="right" w:pos="9072"/>
        </w:tabs>
        <w:autoSpaceDE w:val="0"/>
        <w:autoSpaceDN w:val="0"/>
        <w:adjustRightInd w:val="0"/>
        <w:spacing w:before="360"/>
        <w:jc w:val="both"/>
      </w:pPr>
      <w:r w:rsidRPr="0097568C">
        <w:rPr>
          <w:color w:val="000000"/>
        </w:rPr>
        <w:t>Дата………………………………..</w:t>
      </w:r>
      <w:r>
        <w:rPr>
          <w:color w:val="000000"/>
        </w:rPr>
        <w:t xml:space="preserve">                             </w:t>
      </w:r>
      <w:r w:rsidRPr="0097568C">
        <w:rPr>
          <w:color w:val="000000"/>
        </w:rPr>
        <w:t>Декларатор:……………………</w:t>
      </w:r>
    </w:p>
    <w:p w:rsidR="00603FE1" w:rsidRPr="00492FBF" w:rsidRDefault="00603FE1" w:rsidP="00492FBF">
      <w:pPr>
        <w:shd w:val="clear" w:color="auto" w:fill="FFFFFF"/>
        <w:tabs>
          <w:tab w:val="right" w:pos="9781"/>
        </w:tabs>
        <w:autoSpaceDE w:val="0"/>
        <w:autoSpaceDN w:val="0"/>
        <w:adjustRightInd w:val="0"/>
        <w:spacing w:before="360"/>
        <w:jc w:val="both"/>
      </w:pPr>
      <w:r>
        <w:t xml:space="preserve">                                                                                                            </w:t>
      </w:r>
      <w:r>
        <w:rPr>
          <w:color w:val="000000"/>
        </w:rPr>
        <w:t>(име, подпис и печат)</w:t>
      </w: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D601DA" w:rsidRDefault="00603FE1" w:rsidP="00942156">
      <w:pPr>
        <w:keepNext/>
        <w:ind w:right="-108"/>
        <w:jc w:val="right"/>
        <w:outlineLvl w:val="0"/>
        <w:rPr>
          <w:b/>
          <w:bCs/>
          <w:lang w:val="ru-RU" w:eastAsia="en-US"/>
        </w:rPr>
      </w:pPr>
    </w:p>
    <w:p w:rsidR="00603FE1" w:rsidRPr="00172CC9" w:rsidRDefault="00603FE1" w:rsidP="00942156">
      <w:pPr>
        <w:keepNext/>
        <w:ind w:right="-108"/>
        <w:jc w:val="right"/>
        <w:outlineLvl w:val="0"/>
        <w:rPr>
          <w:b/>
          <w:bCs/>
          <w:lang w:eastAsia="en-US"/>
        </w:rPr>
      </w:pPr>
      <w:r w:rsidRPr="002D03FB">
        <w:rPr>
          <w:b/>
          <w:bCs/>
          <w:lang w:eastAsia="en-US"/>
        </w:rPr>
        <w:t xml:space="preserve">Образец № </w:t>
      </w:r>
      <w:r>
        <w:rPr>
          <w:b/>
          <w:bCs/>
          <w:lang w:eastAsia="en-US"/>
        </w:rPr>
        <w:t>4</w:t>
      </w:r>
    </w:p>
    <w:p w:rsidR="00603FE1" w:rsidRPr="00A47835" w:rsidRDefault="00603FE1" w:rsidP="00172CC9">
      <w:pPr>
        <w:spacing w:before="120"/>
        <w:jc w:val="center"/>
        <w:rPr>
          <w:b/>
          <w:bCs/>
          <w:lang w:val="ru-RU"/>
        </w:rPr>
      </w:pPr>
      <w:r>
        <w:rPr>
          <w:b/>
          <w:bCs/>
        </w:rPr>
        <w:t>ТЕХНИЧЕСКО ПРЕДЛОЖЕНИЕ</w:t>
      </w:r>
    </w:p>
    <w:p w:rsidR="00603FE1" w:rsidRPr="00A47835" w:rsidRDefault="00603FE1" w:rsidP="00172CC9">
      <w:pPr>
        <w:spacing w:before="120"/>
        <w:jc w:val="center"/>
        <w:rPr>
          <w:b/>
          <w:bCs/>
          <w:lang w:val="ru-RU"/>
        </w:rPr>
      </w:pPr>
    </w:p>
    <w:p w:rsidR="00603FE1" w:rsidRPr="00A47835" w:rsidRDefault="00603FE1" w:rsidP="009D2428">
      <w:pPr>
        <w:pStyle w:val="Default"/>
        <w:spacing w:before="240"/>
        <w:ind w:left="-567" w:right="-141" w:firstLine="1134"/>
        <w:jc w:val="both"/>
        <w:rPr>
          <w:b/>
          <w:iCs/>
          <w:lang w:val="ru-RU" w:eastAsia="bg-BG"/>
        </w:rPr>
      </w:pPr>
      <w:r w:rsidRPr="00172CC9">
        <w:rPr>
          <w:bCs/>
        </w:rPr>
        <w:t xml:space="preserve">От ………………………… </w:t>
      </w:r>
      <w:r>
        <w:rPr>
          <w:bCs/>
        </w:rPr>
        <w:t xml:space="preserve">с </w:t>
      </w:r>
      <w:r w:rsidRPr="00C355C9">
        <w:rPr>
          <w:bCs/>
        </w:rPr>
        <w:t>ЕИК/БУЛСТАТ/ЕГН</w:t>
      </w:r>
      <w:r>
        <w:rPr>
          <w:bCs/>
        </w:rPr>
        <w:t xml:space="preserve"> ……………. </w:t>
      </w:r>
      <w:r w:rsidRPr="00172CC9">
        <w:rPr>
          <w:bCs/>
        </w:rPr>
        <w:t xml:space="preserve">- </w:t>
      </w:r>
      <w:r w:rsidRPr="0097568C">
        <w:t xml:space="preserve">участник във възлагане на обществена поръчка с предмет: </w:t>
      </w:r>
      <w:r w:rsidRPr="00A47835">
        <w:rPr>
          <w:b/>
        </w:rPr>
        <w:t>ИНЖЕНЕРИНГ на Обект: „Аварийно-възстановителни работи на подпорна стена и отводнителна система на улица в с. Белица, община Любимец”</w:t>
      </w:r>
    </w:p>
    <w:p w:rsidR="00603FE1" w:rsidRPr="0097568C" w:rsidRDefault="00603FE1" w:rsidP="00274DC0">
      <w:pPr>
        <w:autoSpaceDE w:val="0"/>
        <w:autoSpaceDN w:val="0"/>
        <w:adjustRightInd w:val="0"/>
        <w:ind w:left="-709" w:firstLine="567"/>
        <w:jc w:val="both"/>
      </w:pPr>
      <w:r>
        <w:rPr>
          <w:color w:val="000000"/>
        </w:rPr>
        <w:t xml:space="preserve">представлявано от </w:t>
      </w:r>
      <w:r w:rsidRPr="0097568C">
        <w:rPr>
          <w:color w:val="000000"/>
        </w:rPr>
        <w:t>:....................................................................................................</w:t>
      </w:r>
    </w:p>
    <w:p w:rsidR="00603FE1" w:rsidRPr="0097568C" w:rsidRDefault="00603FE1" w:rsidP="00C355C9">
      <w:pPr>
        <w:shd w:val="clear" w:color="auto" w:fill="FFFFFF"/>
        <w:autoSpaceDE w:val="0"/>
        <w:autoSpaceDN w:val="0"/>
        <w:adjustRightInd w:val="0"/>
        <w:jc w:val="center"/>
      </w:pP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</w:p>
    <w:p w:rsidR="00603FE1" w:rsidRPr="0097568C" w:rsidRDefault="00603FE1" w:rsidP="00E411E8">
      <w:pPr>
        <w:shd w:val="clear" w:color="auto" w:fill="FFFFFF"/>
        <w:autoSpaceDE w:val="0"/>
        <w:autoSpaceDN w:val="0"/>
        <w:adjustRightInd w:val="0"/>
        <w:spacing w:before="120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603FE1" w:rsidRPr="00172CC9" w:rsidRDefault="00603FE1" w:rsidP="00C355C9">
      <w:pPr>
        <w:tabs>
          <w:tab w:val="left" w:pos="2610"/>
        </w:tabs>
        <w:rPr>
          <w:b/>
          <w:bCs/>
        </w:rPr>
      </w:pPr>
      <w:r>
        <w:rPr>
          <w:color w:val="000000"/>
        </w:rPr>
        <w:tab/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603FE1" w:rsidRPr="00D601DA" w:rsidRDefault="00603FE1" w:rsidP="00A154BE">
      <w:pPr>
        <w:pStyle w:val="BodyText"/>
        <w:ind w:firstLine="540"/>
        <w:outlineLvl w:val="0"/>
        <w:rPr>
          <w:b/>
          <w:bCs/>
          <w:color w:val="000000"/>
          <w:lang w:val="ru-RU"/>
        </w:rPr>
      </w:pPr>
    </w:p>
    <w:p w:rsidR="00603FE1" w:rsidRDefault="00603FE1" w:rsidP="00A47835">
      <w:pPr>
        <w:pStyle w:val="BodyText"/>
        <w:ind w:firstLine="540"/>
        <w:jc w:val="left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УВАЖАЕМИ ГОСПОЖИ И ГОСПОДА,</w:t>
      </w:r>
    </w:p>
    <w:p w:rsidR="00603FE1" w:rsidRPr="00D601DA" w:rsidRDefault="00603FE1" w:rsidP="009D2428">
      <w:pPr>
        <w:pStyle w:val="Default"/>
        <w:spacing w:before="240"/>
        <w:ind w:left="-567" w:right="-141" w:firstLine="1134"/>
        <w:jc w:val="both"/>
        <w:rPr>
          <w:b/>
          <w:lang w:val="ru-RU"/>
        </w:rPr>
      </w:pPr>
      <w:r w:rsidRPr="00E16329">
        <w:t>С настоящото представям</w:t>
      </w:r>
      <w:r>
        <w:t>е</w:t>
      </w:r>
      <w:r w:rsidRPr="00E16329">
        <w:t xml:space="preserve"> техническо предложение за изпълнение на обществената поръчка с предмет</w:t>
      </w:r>
      <w:r>
        <w:t>:</w:t>
      </w:r>
      <w:r w:rsidRPr="00E16329">
        <w:t xml:space="preserve"> </w:t>
      </w:r>
      <w:r w:rsidRPr="00A47835">
        <w:rPr>
          <w:b/>
        </w:rPr>
        <w:t>ИНЖЕНЕРИНГ на Обект: „Аварийно-възстановителни работи на подпорна стена и отводнителна система на улица в с. Белица, община Любимец”</w:t>
      </w:r>
    </w:p>
    <w:p w:rsidR="00603FE1" w:rsidRPr="00A47835" w:rsidRDefault="00603FE1" w:rsidP="00A47835">
      <w:pPr>
        <w:pStyle w:val="Default"/>
        <w:spacing w:before="240"/>
        <w:ind w:left="-567" w:right="-141"/>
        <w:jc w:val="both"/>
      </w:pPr>
      <w:r w:rsidRPr="00A47835">
        <w:rPr>
          <w:lang w:val="ru-RU"/>
        </w:rPr>
        <w:t xml:space="preserve">          </w:t>
      </w:r>
      <w:r w:rsidRPr="00A47835">
        <w:rPr>
          <w:b/>
          <w:bCs/>
          <w:caps/>
        </w:rPr>
        <w:t xml:space="preserve">1. </w:t>
      </w:r>
      <w:r w:rsidRPr="00A47835">
        <w:t>Съгласни сме да изпълним целия обхват на поръчката, съгласно изискванията на  Техническата спецификация и Документацията, без резерва или ограничение.</w:t>
      </w:r>
    </w:p>
    <w:p w:rsidR="00603FE1" w:rsidRPr="00A47835" w:rsidRDefault="00603FE1" w:rsidP="00A154BE">
      <w:pPr>
        <w:tabs>
          <w:tab w:val="left" w:pos="900"/>
        </w:tabs>
        <w:ind w:left="-709" w:right="-141" w:firstLine="720"/>
        <w:jc w:val="both"/>
      </w:pPr>
      <w:r w:rsidRPr="00A47835">
        <w:rPr>
          <w:b/>
        </w:rPr>
        <w:t xml:space="preserve">2. </w:t>
      </w:r>
      <w:r w:rsidRPr="00A47835">
        <w:t>Задължаваме се да изпълним договора, ако ни бъде възложен, в съответствие с изискванията на Закона за устройство на територията, както и всички други актове, чието спазване е необходимо за качествено изпълнение на работите.</w:t>
      </w:r>
    </w:p>
    <w:p w:rsidR="00603FE1" w:rsidRPr="00A47835" w:rsidRDefault="00603FE1" w:rsidP="00A154BE">
      <w:pPr>
        <w:tabs>
          <w:tab w:val="left" w:pos="900"/>
        </w:tabs>
        <w:ind w:left="-709" w:right="-141" w:firstLine="720"/>
        <w:jc w:val="both"/>
      </w:pPr>
      <w:r w:rsidRPr="00A47835">
        <w:rPr>
          <w:b/>
        </w:rPr>
        <w:t xml:space="preserve">3. </w:t>
      </w:r>
      <w:r w:rsidRPr="00A47835">
        <w:t>Ще изпълним предмета на поръчката при следните срокове:</w:t>
      </w:r>
    </w:p>
    <w:p w:rsidR="00603FE1" w:rsidRPr="00A47835" w:rsidRDefault="00603FE1" w:rsidP="00317D9A">
      <w:pPr>
        <w:spacing w:afterLines="40"/>
        <w:ind w:left="-709" w:right="-141" w:firstLine="708"/>
        <w:jc w:val="both"/>
        <w:rPr>
          <w:b/>
          <w:bCs/>
        </w:rPr>
      </w:pPr>
      <w:r w:rsidRPr="00A47835">
        <w:rPr>
          <w:b/>
        </w:rPr>
        <w:t>3.1.</w:t>
      </w:r>
      <w:r w:rsidRPr="00A47835">
        <w:t xml:space="preserve"> </w:t>
      </w:r>
      <w:r w:rsidRPr="00A47835">
        <w:rPr>
          <w:b/>
        </w:rPr>
        <w:t>Общ предложен срок</w:t>
      </w:r>
      <w:r w:rsidRPr="00A47835">
        <w:t xml:space="preserve"> ………… (…………….словом) календарни дни от датата на възлагане, разпределен по междинни срокове, както следва:</w:t>
      </w:r>
    </w:p>
    <w:p w:rsidR="00603FE1" w:rsidRPr="00A47835" w:rsidRDefault="00603FE1" w:rsidP="00317D9A">
      <w:pPr>
        <w:spacing w:afterLines="40"/>
        <w:ind w:left="-709" w:right="-141" w:firstLine="708"/>
        <w:jc w:val="both"/>
        <w:rPr>
          <w:b/>
          <w:bCs/>
        </w:rPr>
      </w:pPr>
      <w:r w:rsidRPr="00A47835">
        <w:rPr>
          <w:b/>
        </w:rPr>
        <w:t>3.2.</w:t>
      </w:r>
      <w:r w:rsidRPr="00A47835">
        <w:t xml:space="preserve"> </w:t>
      </w:r>
      <w:r w:rsidRPr="00A47835">
        <w:rPr>
          <w:b/>
        </w:rPr>
        <w:t>Срок за изготвяне на технически проект:</w:t>
      </w:r>
      <w:r w:rsidRPr="00A47835">
        <w:t xml:space="preserve"> ........ (словом..........) календарни дни, считано от получаване на възлагателно писмо до датата на предаване на изработения технически проект на </w:t>
      </w:r>
      <w:r w:rsidRPr="00A47835">
        <w:rPr>
          <w:b/>
        </w:rPr>
        <w:t>ВЪЗЛОЖИТЕЛЯ.</w:t>
      </w:r>
    </w:p>
    <w:p w:rsidR="00603FE1" w:rsidRPr="00A47835" w:rsidRDefault="00603FE1" w:rsidP="00317D9A">
      <w:pPr>
        <w:spacing w:afterLines="40"/>
        <w:ind w:left="-709" w:right="-141" w:firstLine="708"/>
        <w:jc w:val="both"/>
        <w:rPr>
          <w:b/>
          <w:bCs/>
        </w:rPr>
      </w:pPr>
      <w:r w:rsidRPr="00A47835">
        <w:rPr>
          <w:b/>
        </w:rPr>
        <w:t>3.3.</w:t>
      </w:r>
      <w:r w:rsidRPr="00A47835">
        <w:t xml:space="preserve"> </w:t>
      </w:r>
      <w:r w:rsidRPr="00A47835">
        <w:rPr>
          <w:b/>
        </w:rPr>
        <w:t>Срок за изпълнение на СМР</w:t>
      </w:r>
      <w:r w:rsidRPr="00A47835">
        <w:t xml:space="preserve"> съгласно изискванията на ЗУТ и приложимата нормативна уредба, техническата спецификация и количествените сметки : ........ (словом..........) календарни дни, считано от подписване на Протокол за откриване на строителна площадка и определяне на строителна линия и ниво до подписването на Констативен акт </w:t>
      </w:r>
      <w:r w:rsidRPr="00A47835">
        <w:rPr>
          <w:bCs/>
        </w:rPr>
        <w:t>за установяване годността за приемане на строежа (част, етап от него)</w:t>
      </w:r>
      <w:r w:rsidRPr="00A47835">
        <w:t xml:space="preserve"> – Приложение № 15 към чл. 7, ал. 3, т. 15 от Наредба № 3 от 31 юли 2003 година.</w:t>
      </w:r>
    </w:p>
    <w:p w:rsidR="00603FE1" w:rsidRPr="00A47835" w:rsidRDefault="00603FE1" w:rsidP="00317D9A">
      <w:pPr>
        <w:spacing w:afterLines="40"/>
        <w:ind w:left="-709" w:right="-141" w:firstLine="708"/>
        <w:jc w:val="both"/>
        <w:rPr>
          <w:b/>
          <w:bCs/>
        </w:rPr>
      </w:pPr>
      <w:r w:rsidRPr="00A47835">
        <w:rPr>
          <w:b/>
        </w:rPr>
        <w:t>3.4.</w:t>
      </w:r>
      <w:r w:rsidRPr="00A47835">
        <w:t xml:space="preserve"> </w:t>
      </w:r>
      <w:r w:rsidRPr="00A47835">
        <w:rPr>
          <w:b/>
        </w:rPr>
        <w:t>Срок за осъществяване на авторски надзор по време на строителството:</w:t>
      </w:r>
      <w:r w:rsidRPr="00A47835">
        <w:t xml:space="preserve"> ще се осъществява в зависимост от времетраенето на строителството от подписване на Протокол за откриване на строителна площадка и определяне на строителна линия и ниво до подписването на Констативен акт </w:t>
      </w:r>
      <w:r w:rsidRPr="00A47835">
        <w:rPr>
          <w:bCs/>
        </w:rPr>
        <w:t>за установяване годността за приемане на строежа (част, етап от него)</w:t>
      </w:r>
      <w:r w:rsidRPr="00A47835">
        <w:t xml:space="preserve"> – Приложение № 15 към чл. 7, ал. 3, т. 15 от Наредба № 3 от 31 юли 2003 година.</w:t>
      </w:r>
    </w:p>
    <w:p w:rsidR="00603FE1" w:rsidRPr="00A47835" w:rsidRDefault="00603FE1" w:rsidP="00A47835">
      <w:pPr>
        <w:autoSpaceDE w:val="0"/>
        <w:autoSpaceDN w:val="0"/>
        <w:adjustRightInd w:val="0"/>
        <w:ind w:left="-709" w:right="-141" w:firstLine="708"/>
        <w:jc w:val="both"/>
        <w:rPr>
          <w:rFonts w:eastAsia="Batang"/>
          <w:i/>
          <w:lang w:eastAsia="ko-KR"/>
        </w:rPr>
      </w:pPr>
      <w:r w:rsidRPr="00A47835">
        <w:rPr>
          <w:rFonts w:eastAsia="Batang"/>
          <w:i/>
          <w:lang w:eastAsia="ko-KR"/>
        </w:rPr>
        <w:t>Забележка:</w:t>
      </w:r>
      <w:r w:rsidRPr="00A47835">
        <w:rPr>
          <w:rFonts w:eastAsia="Batang"/>
          <w:i/>
          <w:lang w:val="ru-RU" w:eastAsia="ko-KR"/>
        </w:rPr>
        <w:t xml:space="preserve"> </w:t>
      </w:r>
      <w:r w:rsidRPr="00A47835">
        <w:rPr>
          <w:bCs/>
          <w:i/>
        </w:rPr>
        <w:t>Възложителят определя максимален срок за изпълнение на поръчката</w:t>
      </w:r>
      <w:r w:rsidRPr="00A47835">
        <w:rPr>
          <w:bCs/>
          <w:i/>
          <w:lang w:val="ru-RU"/>
        </w:rPr>
        <w:t xml:space="preserve"> </w:t>
      </w:r>
      <w:r w:rsidRPr="00A47835">
        <w:rPr>
          <w:bCs/>
          <w:i/>
        </w:rPr>
        <w:t xml:space="preserve"> 120 календарни дни.  За изработване на инвестиционния проект до 20 календарни дни и до100  календарни дни за изпълнението на строително-монтажните работи. При изготвяне на своите предложения участниците следва задължително да се съобразяват с така посочения максимален срок за изпълнение на поръчката, както и междинните такива.</w:t>
      </w:r>
    </w:p>
    <w:p w:rsidR="00603FE1" w:rsidRPr="00A47835" w:rsidRDefault="00603FE1" w:rsidP="00A154BE">
      <w:pPr>
        <w:autoSpaceDE w:val="0"/>
        <w:autoSpaceDN w:val="0"/>
        <w:adjustRightInd w:val="0"/>
        <w:ind w:left="-709" w:right="-141" w:firstLine="708"/>
        <w:jc w:val="both"/>
        <w:rPr>
          <w:b/>
          <w:bCs/>
          <w:lang w:eastAsia="en-US"/>
        </w:rPr>
      </w:pPr>
      <w:r w:rsidRPr="00A47835">
        <w:rPr>
          <w:b/>
        </w:rPr>
        <w:t xml:space="preserve">4. </w:t>
      </w:r>
      <w:r w:rsidRPr="00A47835">
        <w:t xml:space="preserve">Задължаваме се за </w:t>
      </w:r>
      <w:r w:rsidRPr="00A47835">
        <w:rPr>
          <w:bCs/>
          <w:lang w:eastAsia="en-US"/>
        </w:rPr>
        <w:t>спазването на гаранционни срокове за обекта съгласно  Наредба №2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по видове работи.</w:t>
      </w:r>
    </w:p>
    <w:p w:rsidR="00603FE1" w:rsidRPr="00A47835" w:rsidRDefault="00603FE1" w:rsidP="00A154BE">
      <w:pPr>
        <w:ind w:left="-709" w:right="-141" w:firstLine="539"/>
        <w:jc w:val="both"/>
        <w:rPr>
          <w:color w:val="000000"/>
        </w:rPr>
      </w:pPr>
      <w:r w:rsidRPr="00A47835">
        <w:rPr>
          <w:b/>
        </w:rPr>
        <w:t xml:space="preserve">   5. </w:t>
      </w:r>
      <w:r w:rsidRPr="00A47835">
        <w:rPr>
          <w:color w:val="000000"/>
        </w:rPr>
        <w:t>Съгласни сме през време на изпълнение на договора, но не по-късно от подписване на протокола за действително извършени работи да представяме необходимата документация за произход, качество и съответствие на влаганите материали, издадени по реда на Закона за техническите изисквания към продуктите и на Наредбата за съществените изисквания към строежите и оценяване на съответствието на строителните продукти.</w:t>
      </w:r>
    </w:p>
    <w:p w:rsidR="00603FE1" w:rsidRPr="00A47835" w:rsidRDefault="00603FE1" w:rsidP="00A154BE">
      <w:pPr>
        <w:pStyle w:val="BodyTextIndent"/>
        <w:spacing w:after="0"/>
        <w:ind w:left="-709" w:right="-141"/>
        <w:jc w:val="both"/>
      </w:pPr>
      <w:r w:rsidRPr="00A47835">
        <w:rPr>
          <w:b/>
          <w:color w:val="000000"/>
        </w:rPr>
        <w:tab/>
        <w:t xml:space="preserve">          6. </w:t>
      </w:r>
      <w:r w:rsidRPr="00A47835">
        <w:rPr>
          <w:color w:val="000000"/>
        </w:rPr>
        <w:t>П</w:t>
      </w:r>
      <w:r w:rsidRPr="00A47835">
        <w:t>риемаме да отстраняваме всички проявени дефекти в изпълнените СМР в гаранционните срокове по т. 4 от настоящото предложение.</w:t>
      </w:r>
    </w:p>
    <w:p w:rsidR="00603FE1" w:rsidRPr="00D601DA" w:rsidRDefault="00603FE1" w:rsidP="00A154BE">
      <w:pPr>
        <w:ind w:left="-709" w:right="-141"/>
        <w:rPr>
          <w:lang w:val="ru-RU"/>
        </w:rPr>
      </w:pPr>
    </w:p>
    <w:p w:rsidR="00603FE1" w:rsidRPr="00D601DA" w:rsidRDefault="00603FE1" w:rsidP="00A154BE">
      <w:pPr>
        <w:ind w:left="-709" w:right="-141"/>
        <w:rPr>
          <w:lang w:val="ru-RU"/>
        </w:rPr>
      </w:pPr>
    </w:p>
    <w:p w:rsidR="00603FE1" w:rsidRPr="00A47835" w:rsidRDefault="00603FE1" w:rsidP="00A154BE">
      <w:pPr>
        <w:autoSpaceDE w:val="0"/>
        <w:ind w:left="-567" w:right="-141"/>
        <w:jc w:val="both"/>
      </w:pPr>
      <w:bookmarkStart w:id="2" w:name="Check38"/>
      <w:r w:rsidRPr="00A47835">
        <w:t>Приложения:</w:t>
      </w:r>
    </w:p>
    <w:bookmarkEnd w:id="2"/>
    <w:p w:rsidR="00603FE1" w:rsidRPr="00A47835" w:rsidRDefault="00603FE1" w:rsidP="00A154BE">
      <w:pPr>
        <w:autoSpaceDE w:val="0"/>
        <w:ind w:left="-567" w:right="-141"/>
        <w:jc w:val="both"/>
        <w:rPr>
          <w:b/>
        </w:rPr>
      </w:pPr>
    </w:p>
    <w:p w:rsidR="00603FE1" w:rsidRPr="00A47835" w:rsidRDefault="00603FE1" w:rsidP="00A154BE">
      <w:pPr>
        <w:autoSpaceDE w:val="0"/>
        <w:ind w:left="-567" w:right="-141"/>
        <w:jc w:val="both"/>
      </w:pPr>
      <w:r w:rsidRPr="00A47835">
        <w:rPr>
          <w:b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r w:rsidRPr="00A47835">
        <w:rPr>
          <w:b/>
        </w:rPr>
        <w:instrText xml:space="preserve"> FORMCHECKBOX </w:instrText>
      </w:r>
      <w:r w:rsidRPr="00A47835">
        <w:rPr>
          <w:b/>
        </w:rPr>
      </w:r>
      <w:r w:rsidRPr="00A47835">
        <w:rPr>
          <w:b/>
        </w:rPr>
        <w:fldChar w:fldCharType="end"/>
      </w:r>
      <w:r w:rsidRPr="00A47835">
        <w:t>Предложение за цялостния подход за изпълнение на обекта.</w:t>
      </w:r>
    </w:p>
    <w:p w:rsidR="00603FE1" w:rsidRDefault="00603FE1" w:rsidP="00A154BE">
      <w:pPr>
        <w:ind w:left="-567" w:right="-141"/>
      </w:pPr>
    </w:p>
    <w:p w:rsidR="00603FE1" w:rsidRDefault="00603FE1" w:rsidP="00A154BE">
      <w:pPr>
        <w:ind w:left="-709" w:right="-709"/>
      </w:pPr>
    </w:p>
    <w:p w:rsidR="00603FE1" w:rsidRDefault="00603FE1" w:rsidP="00A154BE">
      <w:pPr>
        <w:ind w:left="-709" w:right="-709"/>
      </w:pPr>
    </w:p>
    <w:p w:rsidR="00603FE1" w:rsidRPr="006807CA" w:rsidRDefault="00603FE1" w:rsidP="00A154BE">
      <w:pPr>
        <w:ind w:left="-709" w:right="-709"/>
        <w:rPr>
          <w:b/>
          <w:color w:val="000000"/>
        </w:rPr>
      </w:pPr>
      <w:r>
        <w:rPr>
          <w:b/>
          <w:color w:val="000000"/>
        </w:rPr>
        <w:t>ДАТА: __________ 2020  г.</w:t>
      </w:r>
      <w:r>
        <w:rPr>
          <w:b/>
          <w:color w:val="000000"/>
        </w:rPr>
        <w:tab/>
        <w:t xml:space="preserve">                </w:t>
      </w:r>
      <w:r w:rsidRPr="006807CA">
        <w:rPr>
          <w:b/>
          <w:color w:val="000000"/>
        </w:rPr>
        <w:t>ПОДПИС и ПЕЧАТ:______________________</w:t>
      </w:r>
    </w:p>
    <w:p w:rsidR="00603FE1" w:rsidRPr="00E16329" w:rsidRDefault="00603FE1" w:rsidP="00A154BE">
      <w:pPr>
        <w:ind w:left="-709" w:right="-709"/>
        <w:rPr>
          <w:b/>
          <w:color w:val="000000"/>
          <w:sz w:val="16"/>
          <w:szCs w:val="16"/>
        </w:rPr>
      </w:pPr>
      <w:r>
        <w:rPr>
          <w:b/>
          <w:color w:val="000000"/>
          <w:sz w:val="22"/>
        </w:rPr>
        <w:tab/>
      </w:r>
      <w:r>
        <w:rPr>
          <w:b/>
          <w:color w:val="000000"/>
          <w:sz w:val="22"/>
        </w:rPr>
        <w:tab/>
      </w:r>
      <w:r w:rsidRPr="00E16329">
        <w:rPr>
          <w:sz w:val="22"/>
        </w:rPr>
        <w:tab/>
      </w:r>
      <w:r w:rsidRPr="00E16329">
        <w:rPr>
          <w:sz w:val="22"/>
        </w:rPr>
        <w:tab/>
      </w:r>
      <w:r w:rsidRPr="00E16329">
        <w:rPr>
          <w:sz w:val="22"/>
        </w:rPr>
        <w:tab/>
      </w:r>
      <w:r w:rsidRPr="00E16329">
        <w:rPr>
          <w:sz w:val="22"/>
        </w:rPr>
        <w:tab/>
      </w:r>
      <w:r w:rsidRPr="00E16329">
        <w:rPr>
          <w:sz w:val="22"/>
        </w:rPr>
        <w:tab/>
      </w:r>
      <w:r w:rsidRPr="00E16329">
        <w:rPr>
          <w:sz w:val="22"/>
        </w:rPr>
        <w:tab/>
      </w:r>
      <w:r w:rsidRPr="00E16329">
        <w:rPr>
          <w:sz w:val="22"/>
        </w:rPr>
        <w:tab/>
      </w:r>
      <w:r w:rsidRPr="00E16329">
        <w:rPr>
          <w:sz w:val="22"/>
        </w:rPr>
        <w:tab/>
      </w:r>
      <w:r>
        <w:rPr>
          <w:sz w:val="22"/>
        </w:rPr>
        <w:t xml:space="preserve">                  </w:t>
      </w:r>
      <w:r w:rsidRPr="00E16329">
        <w:rPr>
          <w:sz w:val="16"/>
          <w:szCs w:val="16"/>
        </w:rPr>
        <w:t>(име и фамилия)</w:t>
      </w:r>
    </w:p>
    <w:p w:rsidR="00603FE1" w:rsidRPr="00D7763B" w:rsidRDefault="00603FE1" w:rsidP="00A154BE">
      <w:pPr>
        <w:ind w:firstLine="741"/>
        <w:jc w:val="both"/>
        <w:rPr>
          <w:rFonts w:eastAsia="Verdana-Bold"/>
          <w:lang w:eastAsia="en-US"/>
        </w:rPr>
      </w:pPr>
    </w:p>
    <w:p w:rsidR="00603FE1" w:rsidRPr="00313A8A" w:rsidRDefault="00603FE1" w:rsidP="00114BE5">
      <w:pPr>
        <w:pStyle w:val="ListParagraph"/>
        <w:ind w:left="1710" w:right="-181"/>
        <w:jc w:val="both"/>
      </w:pPr>
    </w:p>
    <w:tbl>
      <w:tblPr>
        <w:tblW w:w="10490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6906"/>
      </w:tblGrid>
      <w:tr w:rsidR="00603FE1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Pr="00F76B4A" w:rsidRDefault="00603FE1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Pr="00F76B4A" w:rsidRDefault="00603FE1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603FE1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Pr="00F76B4A" w:rsidRDefault="00603FE1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Pr="00F76B4A" w:rsidRDefault="00603FE1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603FE1" w:rsidRPr="00F76B4A" w:rsidTr="00114BE5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Default="00603FE1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t>Подпис на лицето (и печат)</w:t>
            </w:r>
          </w:p>
          <w:p w:rsidR="00603FE1" w:rsidRPr="00F25AEB" w:rsidRDefault="00603FE1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F25AEB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690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Pr="00F76B4A" w:rsidRDefault="00603FE1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603FE1" w:rsidRDefault="00603FE1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03FE1" w:rsidRPr="002D03FB" w:rsidRDefault="00603FE1" w:rsidP="00FA26C3">
      <w:pPr>
        <w:jc w:val="right"/>
        <w:rPr>
          <w:b/>
        </w:rPr>
      </w:pPr>
      <w:r w:rsidRPr="002D03FB">
        <w:rPr>
          <w:b/>
        </w:rPr>
        <w:t xml:space="preserve">Образец № </w:t>
      </w:r>
      <w:r>
        <w:rPr>
          <w:b/>
        </w:rPr>
        <w:t>5</w:t>
      </w:r>
    </w:p>
    <w:p w:rsidR="00603FE1" w:rsidRDefault="00603FE1" w:rsidP="00E411E8">
      <w:pPr>
        <w:spacing w:before="120"/>
        <w:jc w:val="center"/>
        <w:rPr>
          <w:b/>
          <w:bCs/>
        </w:rPr>
      </w:pPr>
      <w:r w:rsidRPr="00E411E8">
        <w:rPr>
          <w:b/>
          <w:bCs/>
        </w:rPr>
        <w:t>ЦЕНОВО ПРЕДЛОЖЕНИЕ</w:t>
      </w:r>
    </w:p>
    <w:p w:rsidR="00603FE1" w:rsidRPr="00E411E8" w:rsidRDefault="00603FE1" w:rsidP="00E411E8">
      <w:pPr>
        <w:spacing w:before="120"/>
        <w:jc w:val="center"/>
        <w:rPr>
          <w:b/>
          <w:bCs/>
        </w:rPr>
      </w:pPr>
    </w:p>
    <w:p w:rsidR="00603FE1" w:rsidRPr="0097568C" w:rsidRDefault="00603FE1" w:rsidP="00A47835">
      <w:pPr>
        <w:pStyle w:val="BodyText"/>
        <w:tabs>
          <w:tab w:val="left" w:pos="9781"/>
        </w:tabs>
        <w:snapToGrid w:val="0"/>
        <w:ind w:left="-708" w:right="-298" w:firstLine="282"/>
        <w:jc w:val="both"/>
      </w:pPr>
      <w:r w:rsidRPr="00172CC9">
        <w:rPr>
          <w:bCs/>
        </w:rPr>
        <w:t xml:space="preserve">От ………………………… </w:t>
      </w:r>
      <w:r>
        <w:rPr>
          <w:bCs/>
        </w:rPr>
        <w:t xml:space="preserve">с </w:t>
      </w:r>
      <w:r w:rsidRPr="00C355C9">
        <w:rPr>
          <w:bCs/>
        </w:rPr>
        <w:t>ЕИК/БУЛСТАТ/ЕГН</w:t>
      </w:r>
      <w:r>
        <w:rPr>
          <w:bCs/>
        </w:rPr>
        <w:t xml:space="preserve"> ……………. </w:t>
      </w:r>
      <w:r w:rsidRPr="00172CC9">
        <w:rPr>
          <w:bCs/>
        </w:rPr>
        <w:t xml:space="preserve">- </w:t>
      </w:r>
      <w:r w:rsidRPr="0097568C">
        <w:rPr>
          <w:color w:val="000000"/>
        </w:rPr>
        <w:t xml:space="preserve">участник във възлагане на обществена поръчка с предмет: </w:t>
      </w:r>
      <w:r w:rsidRPr="00A47835">
        <w:rPr>
          <w:b/>
        </w:rPr>
        <w:t>ИНЖЕНЕРИНГ на Обект: „Аварийно-възстановителни работи на подпорна стена и отводнителна система на улица в с. Белица, община Любимец”</w:t>
      </w:r>
      <w:r w:rsidRPr="00A47835">
        <w:rPr>
          <w:b/>
          <w:lang w:val="ru-RU"/>
        </w:rPr>
        <w:t xml:space="preserve"> </w:t>
      </w:r>
      <w:r>
        <w:rPr>
          <w:color w:val="000000"/>
        </w:rPr>
        <w:t>представлявано от</w:t>
      </w:r>
      <w:r w:rsidRPr="00A47835">
        <w:rPr>
          <w:color w:val="000000"/>
          <w:lang w:val="ru-RU"/>
        </w:rPr>
        <w:t xml:space="preserve">: </w:t>
      </w:r>
      <w:r>
        <w:rPr>
          <w:color w:val="000000"/>
        </w:rPr>
        <w:t xml:space="preserve"> </w:t>
      </w:r>
      <w:r w:rsidRPr="0097568C">
        <w:rPr>
          <w:color w:val="000000"/>
        </w:rPr>
        <w:t>...................................................................................................</w:t>
      </w:r>
    </w:p>
    <w:p w:rsidR="00603FE1" w:rsidRPr="00A47835" w:rsidRDefault="00603FE1" w:rsidP="00A47835">
      <w:pPr>
        <w:shd w:val="clear" w:color="auto" w:fill="FFFFFF"/>
        <w:tabs>
          <w:tab w:val="left" w:pos="9781"/>
        </w:tabs>
        <w:autoSpaceDE w:val="0"/>
        <w:autoSpaceDN w:val="0"/>
        <w:adjustRightInd w:val="0"/>
        <w:ind w:right="-298" w:hanging="709"/>
        <w:jc w:val="both"/>
        <w:rPr>
          <w:lang w:val="ru-RU"/>
        </w:rPr>
      </w:pPr>
      <w:r w:rsidRPr="00A47835">
        <w:rPr>
          <w:color w:val="000000"/>
          <w:lang w:val="ru-RU"/>
        </w:rPr>
        <w:t xml:space="preserve">                        </w:t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собствено, бащино, фамилно име</w:t>
      </w:r>
      <w:r w:rsidRPr="0097568C">
        <w:rPr>
          <w:color w:val="000000"/>
        </w:rPr>
        <w:t>)</w:t>
      </w:r>
      <w:r>
        <w:t xml:space="preserve"> </w:t>
      </w:r>
    </w:p>
    <w:p w:rsidR="00603FE1" w:rsidRPr="0097568C" w:rsidRDefault="00603FE1" w:rsidP="00A47835">
      <w:pPr>
        <w:shd w:val="clear" w:color="auto" w:fill="FFFFFF"/>
        <w:tabs>
          <w:tab w:val="left" w:pos="9781"/>
        </w:tabs>
        <w:autoSpaceDE w:val="0"/>
        <w:autoSpaceDN w:val="0"/>
        <w:adjustRightInd w:val="0"/>
        <w:ind w:right="-298" w:hanging="709"/>
        <w:jc w:val="both"/>
      </w:pPr>
      <w:r w:rsidRPr="0097568C">
        <w:rPr>
          <w:color w:val="000000"/>
        </w:rPr>
        <w:t>в к</w:t>
      </w:r>
      <w:r>
        <w:rPr>
          <w:color w:val="000000"/>
        </w:rPr>
        <w:t xml:space="preserve">ачеството си на ………………………………… </w:t>
      </w:r>
      <w:r w:rsidRPr="0097568C">
        <w:rPr>
          <w:color w:val="000000"/>
        </w:rPr>
        <w:t>на</w:t>
      </w:r>
      <w:r>
        <w:rPr>
          <w:color w:val="000000"/>
        </w:rPr>
        <w:t xml:space="preserve"> участника</w:t>
      </w:r>
    </w:p>
    <w:p w:rsidR="00603FE1" w:rsidRPr="00172CC9" w:rsidRDefault="00603FE1" w:rsidP="00A47835">
      <w:pPr>
        <w:tabs>
          <w:tab w:val="left" w:pos="2610"/>
          <w:tab w:val="left" w:pos="9781"/>
        </w:tabs>
        <w:ind w:right="-298" w:hanging="709"/>
        <w:jc w:val="both"/>
        <w:rPr>
          <w:b/>
          <w:bCs/>
        </w:rPr>
      </w:pPr>
      <w:r w:rsidRPr="00A47835">
        <w:rPr>
          <w:color w:val="000000"/>
          <w:lang w:val="ru-RU"/>
        </w:rPr>
        <w:t xml:space="preserve">                                              </w:t>
      </w:r>
      <w:r w:rsidRPr="0097568C">
        <w:rPr>
          <w:color w:val="000000"/>
        </w:rPr>
        <w:t>(</w:t>
      </w:r>
      <w:r w:rsidRPr="00CF5873">
        <w:rPr>
          <w:i/>
          <w:color w:val="000000"/>
        </w:rPr>
        <w:t>длъжност</w:t>
      </w:r>
      <w:r w:rsidRPr="0097568C">
        <w:rPr>
          <w:color w:val="000000"/>
        </w:rPr>
        <w:t>)</w:t>
      </w:r>
    </w:p>
    <w:p w:rsidR="00603FE1" w:rsidRPr="002D03FB" w:rsidRDefault="00603FE1" w:rsidP="002C62EE">
      <w:pPr>
        <w:tabs>
          <w:tab w:val="left" w:pos="0"/>
        </w:tabs>
        <w:spacing w:before="240"/>
        <w:ind w:left="-709"/>
        <w:jc w:val="both"/>
        <w:rPr>
          <w:b/>
        </w:rPr>
      </w:pPr>
      <w:r w:rsidRPr="002D03FB">
        <w:rPr>
          <w:b/>
        </w:rPr>
        <w:t>УВАЖАЕМИ ГОСПОЖИ И ГОСПОДА,</w:t>
      </w:r>
    </w:p>
    <w:p w:rsidR="00603FE1" w:rsidRPr="00C6501F" w:rsidRDefault="00603FE1" w:rsidP="00A47835">
      <w:pPr>
        <w:spacing w:before="120"/>
        <w:ind w:left="-709" w:right="-298"/>
        <w:jc w:val="both"/>
      </w:pPr>
      <w:r w:rsidRPr="00C6501F">
        <w:t>След като се запознахме с документацията за участие, изискванията и техническите спецификации на Възложителя, предлагаме да изпълним обществената поръчка с горепосочения предмет, при следните финансови условия:</w:t>
      </w:r>
    </w:p>
    <w:p w:rsidR="00603FE1" w:rsidRPr="00A47835" w:rsidRDefault="00603FE1" w:rsidP="002C62EE">
      <w:pPr>
        <w:pStyle w:val="ListParagraph"/>
        <w:spacing w:after="120"/>
        <w:ind w:left="-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603FE1" w:rsidRPr="00123759" w:rsidRDefault="00603FE1" w:rsidP="00317D9A">
      <w:pPr>
        <w:spacing w:afterLines="40"/>
        <w:ind w:left="-720" w:right="-283"/>
        <w:jc w:val="both"/>
      </w:pPr>
      <w:r w:rsidRPr="00A44AB3">
        <w:rPr>
          <w:b/>
        </w:rPr>
        <w:t>1.</w:t>
      </w:r>
      <w:r w:rsidRPr="00A44AB3">
        <w:t xml:space="preserve"> Ние предлагаме да изпълним поръчката </w:t>
      </w:r>
      <w:r w:rsidRPr="00A44AB3">
        <w:rPr>
          <w:b/>
          <w:bCs/>
        </w:rPr>
        <w:t xml:space="preserve">за </w:t>
      </w:r>
      <w:r w:rsidRPr="00A44AB3">
        <w:rPr>
          <w:b/>
        </w:rPr>
        <w:t xml:space="preserve">обща цена </w:t>
      </w:r>
      <w:r w:rsidRPr="00A44AB3">
        <w:t>в размер на ..................... лв. (словом: …………….........……………) без ДДС или ..................... лв. (словом: …………….........……………) с ДДС, формирана както следва:</w:t>
      </w:r>
    </w:p>
    <w:p w:rsidR="00603FE1" w:rsidRPr="00123759" w:rsidRDefault="00603FE1" w:rsidP="00A47835">
      <w:pPr>
        <w:autoSpaceDE w:val="0"/>
        <w:autoSpaceDN w:val="0"/>
        <w:adjustRightInd w:val="0"/>
        <w:ind w:left="-720" w:right="-283"/>
        <w:jc w:val="both"/>
      </w:pPr>
      <w:r w:rsidRPr="00A44AB3">
        <w:rPr>
          <w:b/>
        </w:rPr>
        <w:t>1.1</w:t>
      </w:r>
      <w:r w:rsidRPr="00A44AB3">
        <w:t xml:space="preserve">. Цена за изготвяне на </w:t>
      </w:r>
      <w:r>
        <w:t xml:space="preserve">технически </w:t>
      </w:r>
      <w:r w:rsidRPr="00A44AB3">
        <w:t>проект по всички части в размер на ........... лв. (словом: ……..) без ДДС или .............. лв. (словом: ……) с ДДС.</w:t>
      </w:r>
    </w:p>
    <w:p w:rsidR="00603FE1" w:rsidRPr="00A44AB3" w:rsidRDefault="00603FE1" w:rsidP="00A47835">
      <w:pPr>
        <w:autoSpaceDE w:val="0"/>
        <w:autoSpaceDN w:val="0"/>
        <w:adjustRightInd w:val="0"/>
        <w:ind w:left="-720" w:right="-283"/>
        <w:jc w:val="both"/>
      </w:pPr>
      <w:r w:rsidRPr="00A44AB3">
        <w:rPr>
          <w:b/>
        </w:rPr>
        <w:t>1.2</w:t>
      </w:r>
      <w:r w:rsidRPr="00A44AB3">
        <w:t>. Цена за осъществяване на авторски надзор по време на</w:t>
      </w:r>
      <w:r w:rsidRPr="00A44AB3">
        <w:rPr>
          <w:b/>
          <w:bCs/>
        </w:rPr>
        <w:t xml:space="preserve"> </w:t>
      </w:r>
      <w:r w:rsidRPr="00A44AB3">
        <w:t>строителството в размер на ........... лв. (словом: ……..) без ДДС или .............. лв. (словом: ……) с ДДС</w:t>
      </w:r>
      <w:r>
        <w:t xml:space="preserve"> </w:t>
      </w:r>
      <w:r w:rsidRPr="00A44AB3">
        <w:t>и</w:t>
      </w:r>
    </w:p>
    <w:p w:rsidR="00603FE1" w:rsidRDefault="00603FE1" w:rsidP="00A47835">
      <w:pPr>
        <w:autoSpaceDE w:val="0"/>
        <w:autoSpaceDN w:val="0"/>
        <w:adjustRightInd w:val="0"/>
        <w:ind w:left="-720" w:right="-283"/>
        <w:jc w:val="both"/>
      </w:pPr>
      <w:r w:rsidRPr="00A44AB3">
        <w:rPr>
          <w:b/>
        </w:rPr>
        <w:t>1.3.</w:t>
      </w:r>
      <w:r w:rsidRPr="00A44AB3">
        <w:t xml:space="preserve"> Цена за изпълнение на строително-монтажните работи в размер на ........... лв. (словом: ……..) без ДДС или .............. лв. (словом: ……) с ДДС.</w:t>
      </w:r>
    </w:p>
    <w:p w:rsidR="00603FE1" w:rsidRDefault="00603FE1" w:rsidP="00A47835">
      <w:pPr>
        <w:pStyle w:val="ListParagraph"/>
        <w:ind w:left="-720"/>
        <w:jc w:val="both"/>
        <w:rPr>
          <w:rFonts w:ascii="Times New Roman" w:hAnsi="Times New Roman"/>
          <w:sz w:val="24"/>
          <w:szCs w:val="24"/>
          <w:lang w:val="bg-BG"/>
        </w:rPr>
      </w:pPr>
      <w:r w:rsidRPr="00A154BE">
        <w:rPr>
          <w:rFonts w:ascii="Times New Roman" w:hAnsi="Times New Roman"/>
          <w:b/>
          <w:sz w:val="24"/>
          <w:szCs w:val="24"/>
          <w:lang w:val="bg-BG"/>
        </w:rPr>
        <w:t xml:space="preserve">1.4. </w:t>
      </w:r>
      <w:r w:rsidRPr="00A47835">
        <w:rPr>
          <w:rFonts w:ascii="Times New Roman" w:hAnsi="Times New Roman"/>
          <w:sz w:val="24"/>
          <w:szCs w:val="24"/>
          <w:lang w:val="ru-RU"/>
        </w:rPr>
        <w:t xml:space="preserve">Непредвидени разходи 5% </w:t>
      </w:r>
      <w:r>
        <w:rPr>
          <w:rFonts w:ascii="Times New Roman" w:hAnsi="Times New Roman"/>
          <w:sz w:val="24"/>
          <w:szCs w:val="24"/>
          <w:lang w:val="bg-BG"/>
        </w:rPr>
        <w:t>върху СМР</w:t>
      </w:r>
      <w:r w:rsidRPr="00A47835"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4C48DB">
        <w:rPr>
          <w:rFonts w:ascii="Times New Roman" w:hAnsi="Times New Roman"/>
          <w:b/>
          <w:sz w:val="24"/>
          <w:szCs w:val="24"/>
          <w:lang w:val="bg-BG"/>
        </w:rPr>
        <w:t>.........................</w:t>
      </w:r>
      <w:r w:rsidRPr="00A47835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A47835">
        <w:rPr>
          <w:rFonts w:ascii="Times New Roman" w:hAnsi="Times New Roman"/>
          <w:i/>
          <w:sz w:val="24"/>
          <w:szCs w:val="24"/>
          <w:lang w:val="ru-RU"/>
        </w:rPr>
        <w:t>(</w:t>
      </w:r>
      <w:r w:rsidRPr="004C48DB">
        <w:rPr>
          <w:rFonts w:ascii="Times New Roman" w:hAnsi="Times New Roman"/>
          <w:i/>
          <w:sz w:val="24"/>
          <w:szCs w:val="24"/>
          <w:lang w:val="bg-BG"/>
        </w:rPr>
        <w:t>.........................</w:t>
      </w:r>
      <w:r w:rsidRPr="00A47835">
        <w:rPr>
          <w:rFonts w:ascii="Times New Roman" w:hAnsi="Times New Roman"/>
          <w:i/>
          <w:sz w:val="24"/>
          <w:szCs w:val="24"/>
          <w:lang w:val="ru-RU"/>
        </w:rPr>
        <w:t>.)</w:t>
      </w:r>
      <w:r w:rsidRPr="00A47835">
        <w:rPr>
          <w:rFonts w:ascii="Times New Roman" w:hAnsi="Times New Roman"/>
          <w:sz w:val="24"/>
          <w:szCs w:val="24"/>
          <w:lang w:val="ru-RU"/>
        </w:rPr>
        <w:t xml:space="preserve">  лева без ДДС.</w:t>
      </w:r>
    </w:p>
    <w:p w:rsidR="00603FE1" w:rsidRPr="00A44AB3" w:rsidRDefault="00603FE1" w:rsidP="00A154BE">
      <w:pPr>
        <w:autoSpaceDE w:val="0"/>
        <w:autoSpaceDN w:val="0"/>
        <w:adjustRightInd w:val="0"/>
        <w:ind w:left="-567" w:right="-283"/>
        <w:jc w:val="both"/>
      </w:pPr>
    </w:p>
    <w:p w:rsidR="00603FE1" w:rsidRPr="00A44AB3" w:rsidRDefault="00603FE1" w:rsidP="00A47835">
      <w:pPr>
        <w:autoSpaceDE w:val="0"/>
        <w:autoSpaceDN w:val="0"/>
        <w:adjustRightInd w:val="0"/>
        <w:ind w:left="-720" w:right="-283"/>
        <w:jc w:val="both"/>
      </w:pPr>
      <w:r w:rsidRPr="00A44AB3">
        <w:t>Посочените цени включват всички разходи за точното и качествено изпълнение на инженеринговите дейности в съответствие с нормите и нормативите действащи в Република България. Цените са посочени в български лева.</w:t>
      </w:r>
    </w:p>
    <w:p w:rsidR="00603FE1" w:rsidRPr="00C81EAE" w:rsidRDefault="00603FE1" w:rsidP="00A47835">
      <w:pPr>
        <w:autoSpaceDE w:val="0"/>
        <w:autoSpaceDN w:val="0"/>
        <w:adjustRightInd w:val="0"/>
        <w:ind w:left="-720" w:right="-283"/>
        <w:jc w:val="both"/>
      </w:pPr>
      <w:r w:rsidRPr="00A44AB3">
        <w:t>Предложените цени са определени при пълно съответствие с условията от документацията и техническата спецификация по процедурата.</w:t>
      </w:r>
    </w:p>
    <w:p w:rsidR="00603FE1" w:rsidRPr="00123759" w:rsidRDefault="00603FE1" w:rsidP="00A47835">
      <w:pPr>
        <w:autoSpaceDE w:val="0"/>
        <w:autoSpaceDN w:val="0"/>
        <w:adjustRightInd w:val="0"/>
        <w:ind w:left="-720" w:right="-283"/>
        <w:jc w:val="both"/>
      </w:pPr>
      <w:r w:rsidRPr="00A44AB3">
        <w:rPr>
          <w:rFonts w:eastAsia="Batang"/>
          <w:lang w:eastAsia="ko-KR"/>
        </w:rPr>
        <w:t>До подготвяне на официалния договор, тази оферта, заедно с потвърждението от Ваша страна за възлагане на договора ще формират обвързващо споразумение между двете страни.</w:t>
      </w:r>
    </w:p>
    <w:p w:rsidR="00603FE1" w:rsidRPr="00A154BE" w:rsidRDefault="00603FE1" w:rsidP="00A154BE">
      <w:pPr>
        <w:pStyle w:val="ListParagraph"/>
        <w:ind w:left="-709" w:right="-283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03FE1" w:rsidRPr="004C48DB" w:rsidRDefault="00603FE1" w:rsidP="002C62EE">
      <w:pPr>
        <w:pStyle w:val="ListParagraph"/>
        <w:ind w:left="-709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03FE1" w:rsidRPr="00A1186F" w:rsidRDefault="00603FE1" w:rsidP="002C62EE">
      <w:pPr>
        <w:pStyle w:val="ListParagraph"/>
        <w:spacing w:after="120"/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E74AB4">
        <w:rPr>
          <w:b/>
          <w:lang w:val="ru-RU"/>
        </w:rPr>
        <w:t xml:space="preserve"> </w:t>
      </w:r>
      <w:r>
        <w:rPr>
          <w:b/>
          <w:lang w:val="ru-RU"/>
        </w:rPr>
        <w:t xml:space="preserve"> </w:t>
      </w:r>
      <w:r w:rsidRPr="00A1186F">
        <w:rPr>
          <w:rFonts w:ascii="Times New Roman" w:hAnsi="Times New Roman"/>
          <w:b/>
          <w:sz w:val="24"/>
          <w:szCs w:val="24"/>
        </w:rPr>
        <w:t>ДЕКЛАРИРАМЕ, ЧЕ:</w:t>
      </w:r>
    </w:p>
    <w:p w:rsidR="00603FE1" w:rsidRPr="00DD31E5" w:rsidRDefault="00603FE1" w:rsidP="00A47835">
      <w:pPr>
        <w:numPr>
          <w:ilvl w:val="0"/>
          <w:numId w:val="17"/>
        </w:numPr>
        <w:tabs>
          <w:tab w:val="left" w:pos="180"/>
          <w:tab w:val="left" w:pos="360"/>
          <w:tab w:val="left" w:pos="900"/>
          <w:tab w:val="left" w:pos="1080"/>
        </w:tabs>
        <w:suppressAutoHyphens/>
        <w:spacing w:before="120"/>
        <w:ind w:left="-709" w:right="-298" w:firstLine="0"/>
        <w:jc w:val="both"/>
        <w:rPr>
          <w:lang w:val="ru-RU"/>
        </w:rPr>
      </w:pPr>
      <w:r w:rsidRPr="00DD31E5">
        <w:rPr>
          <w:lang w:val="ru-RU"/>
        </w:rPr>
        <w:t xml:space="preserve"> Нашето ценово предложение включва всички разходи, свързани с качественото изпълнение на договора, при условията, изискванията и обема</w:t>
      </w:r>
      <w:r w:rsidRPr="00852DDE">
        <w:rPr>
          <w:lang w:val="ru-RU"/>
        </w:rPr>
        <w:t xml:space="preserve">, </w:t>
      </w:r>
      <w:r>
        <w:t xml:space="preserve">съгласно </w:t>
      </w:r>
      <w:r w:rsidRPr="004D1335">
        <w:rPr>
          <w:lang w:val="ru-RU"/>
        </w:rPr>
        <w:t>техническата</w:t>
      </w:r>
      <w:r w:rsidRPr="00DD31E5">
        <w:rPr>
          <w:lang w:val="ru-RU"/>
        </w:rPr>
        <w:t xml:space="preserve"> спецификация</w:t>
      </w:r>
      <w:r>
        <w:rPr>
          <w:lang w:val="ru-RU"/>
        </w:rPr>
        <w:t xml:space="preserve"> </w:t>
      </w:r>
      <w:r w:rsidRPr="00DD31E5">
        <w:rPr>
          <w:lang w:val="ru-RU"/>
        </w:rPr>
        <w:t>по вид и начин, описан в настоящото предложение.</w:t>
      </w:r>
    </w:p>
    <w:p w:rsidR="00603FE1" w:rsidRPr="00FA2FC0" w:rsidRDefault="00603FE1" w:rsidP="00A47835">
      <w:pPr>
        <w:tabs>
          <w:tab w:val="left" w:pos="180"/>
          <w:tab w:val="left" w:pos="360"/>
        </w:tabs>
        <w:suppressAutoHyphens/>
        <w:autoSpaceDE w:val="0"/>
        <w:autoSpaceDN w:val="0"/>
        <w:adjustRightInd w:val="0"/>
        <w:ind w:left="-709" w:right="-298"/>
        <w:jc w:val="both"/>
      </w:pPr>
      <w:r w:rsidRPr="000E7C6D">
        <w:t>2. Предложената цена е за цялостното изв</w:t>
      </w:r>
      <w:r>
        <w:t>ършване на строителните</w:t>
      </w:r>
      <w:r w:rsidRPr="000E7C6D">
        <w:t xml:space="preserve"> работи, включени в предмета на поръчката,</w:t>
      </w:r>
      <w:r w:rsidRPr="00155CD9">
        <w:rPr>
          <w:lang w:val="ru-RU"/>
        </w:rPr>
        <w:t xml:space="preserve"> </w:t>
      </w:r>
      <w:r>
        <w:t xml:space="preserve">с </w:t>
      </w:r>
      <w:r w:rsidRPr="000E7C6D">
        <w:t>включени всички</w:t>
      </w:r>
      <w:r>
        <w:t xml:space="preserve"> разходи за изпълнение на СМР</w:t>
      </w:r>
      <w:r w:rsidRPr="000E7C6D">
        <w:t>, включително цената на вложените материали, оборудване, извършени работи и разходи за труд и доставки, механизация, енергия, складиране, подготовка на строителството, извънреден труд, осигуряване на нормативно определените безопасни условия на труд на строителната площадка по време на извършване на строителните работи, освобождаван</w:t>
      </w:r>
      <w:r>
        <w:t>ето на строителната</w:t>
      </w:r>
      <w:r w:rsidRPr="000E7C6D">
        <w:t xml:space="preserve"> площадка от строителни отпадъци, необходимите за строителството</w:t>
      </w:r>
      <w:r w:rsidRPr="000E7C6D">
        <w:rPr>
          <w:lang w:val="ru-RU"/>
        </w:rPr>
        <w:t xml:space="preserve"> </w:t>
      </w:r>
      <w:r w:rsidRPr="000E7C6D">
        <w:t>доставки на материали, включително товаренето, разтоварването (ръчно и/или механизирано), както и хоризонталното и вертикално пренасяне на материали, строителни отпадъци и други подобни, извозване на строителните отпадъци на посочените от Възложителя места и всички друг</w:t>
      </w:r>
      <w:r>
        <w:t>и присъщи разходи, не упоменати</w:t>
      </w:r>
      <w:r w:rsidRPr="00A5498C">
        <w:rPr>
          <w:lang w:val="ru-RU"/>
        </w:rPr>
        <w:t xml:space="preserve"> </w:t>
      </w:r>
      <w:r w:rsidRPr="000E7C6D">
        <w:t xml:space="preserve">по-горе, включително печалба. </w:t>
      </w:r>
    </w:p>
    <w:p w:rsidR="00603FE1" w:rsidRPr="00FA2FC0" w:rsidRDefault="00603FE1" w:rsidP="002329F0">
      <w:pPr>
        <w:tabs>
          <w:tab w:val="left" w:pos="180"/>
          <w:tab w:val="left" w:pos="360"/>
          <w:tab w:val="left" w:pos="900"/>
        </w:tabs>
        <w:suppressAutoHyphens/>
        <w:autoSpaceDE w:val="0"/>
        <w:autoSpaceDN w:val="0"/>
        <w:adjustRightInd w:val="0"/>
        <w:ind w:left="-709"/>
        <w:jc w:val="both"/>
        <w:rPr>
          <w:lang w:val="ru-RU"/>
        </w:rPr>
      </w:pPr>
      <w:r>
        <w:rPr>
          <w:lang w:val="ru-RU"/>
        </w:rPr>
        <w:t>Непредвидените СМР</w:t>
      </w:r>
      <w:r w:rsidRPr="00FA2FC0">
        <w:rPr>
          <w:lang w:val="ru-RU"/>
        </w:rPr>
        <w:t xml:space="preserve">, извън тези с определени единични цени, установени с двустранен протокол между възложителя и изпълнителя, </w:t>
      </w:r>
      <w:r w:rsidRPr="00FA2FC0">
        <w:t>са в рам</w:t>
      </w:r>
      <w:r>
        <w:t>ките на договорената стойност и</w:t>
      </w:r>
      <w:r w:rsidRPr="00FA2FC0">
        <w:rPr>
          <w:lang w:val="ru-RU"/>
        </w:rPr>
        <w:t xml:space="preserve"> се ценообразуват с единични показатели, както следва: </w:t>
      </w:r>
    </w:p>
    <w:p w:rsidR="00603FE1" w:rsidRDefault="00603FE1" w:rsidP="00BD6598">
      <w:pPr>
        <w:shd w:val="clear" w:color="auto" w:fill="FFFFFF"/>
        <w:ind w:left="-709"/>
        <w:jc w:val="both"/>
        <w:rPr>
          <w:bCs/>
          <w:color w:val="000000"/>
        </w:rPr>
      </w:pPr>
    </w:p>
    <w:p w:rsidR="00603FE1" w:rsidRPr="00C409A8" w:rsidRDefault="00603FE1" w:rsidP="00BD6598">
      <w:pPr>
        <w:shd w:val="clear" w:color="auto" w:fill="FFFFFF"/>
        <w:ind w:left="-709"/>
        <w:jc w:val="both"/>
        <w:rPr>
          <w:bCs/>
          <w:color w:val="000000"/>
        </w:rPr>
      </w:pPr>
      <w:r w:rsidRPr="00C409A8">
        <w:rPr>
          <w:bCs/>
          <w:color w:val="000000"/>
        </w:rPr>
        <w:t>Средна часова ставка…. лв./час</w:t>
      </w:r>
    </w:p>
    <w:p w:rsidR="00603FE1" w:rsidRPr="00C409A8" w:rsidRDefault="00603FE1" w:rsidP="00BD6598">
      <w:pPr>
        <w:shd w:val="clear" w:color="auto" w:fill="FFFFFF"/>
        <w:ind w:left="-709"/>
        <w:jc w:val="both"/>
        <w:rPr>
          <w:bCs/>
          <w:color w:val="000000"/>
        </w:rPr>
      </w:pPr>
      <w:r w:rsidRPr="00C409A8">
        <w:rPr>
          <w:bCs/>
          <w:color w:val="000000"/>
        </w:rPr>
        <w:t>Допълнителни разходи  върху труд</w:t>
      </w:r>
      <w:r w:rsidRPr="00C409A8">
        <w:rPr>
          <w:bCs/>
          <w:color w:val="000000"/>
        </w:rPr>
        <w:tab/>
        <w:t>……. %</w:t>
      </w:r>
    </w:p>
    <w:p w:rsidR="00603FE1" w:rsidRPr="00C409A8" w:rsidRDefault="00603FE1" w:rsidP="00BD6598">
      <w:pPr>
        <w:shd w:val="clear" w:color="auto" w:fill="FFFFFF"/>
        <w:ind w:left="-709"/>
        <w:jc w:val="both"/>
        <w:rPr>
          <w:bCs/>
          <w:color w:val="000000"/>
        </w:rPr>
      </w:pPr>
      <w:r w:rsidRPr="00C409A8">
        <w:rPr>
          <w:bCs/>
          <w:color w:val="000000"/>
        </w:rPr>
        <w:t>Допълнителни  разходи върху механизация……. %</w:t>
      </w:r>
    </w:p>
    <w:p w:rsidR="00603FE1" w:rsidRPr="00C409A8" w:rsidRDefault="00603FE1" w:rsidP="00BD6598">
      <w:pPr>
        <w:shd w:val="clear" w:color="auto" w:fill="FFFFFF"/>
        <w:ind w:left="-709"/>
        <w:jc w:val="both"/>
        <w:rPr>
          <w:bCs/>
          <w:color w:val="000000"/>
        </w:rPr>
      </w:pPr>
      <w:r w:rsidRPr="00C409A8">
        <w:rPr>
          <w:bCs/>
          <w:color w:val="000000"/>
        </w:rPr>
        <w:t>Доставно -складови разходи…. %</w:t>
      </w:r>
    </w:p>
    <w:p w:rsidR="00603FE1" w:rsidRPr="00C409A8" w:rsidRDefault="00603FE1" w:rsidP="00BD6598">
      <w:pPr>
        <w:shd w:val="clear" w:color="auto" w:fill="FFFFFF"/>
        <w:ind w:left="-709"/>
        <w:jc w:val="both"/>
        <w:rPr>
          <w:bCs/>
          <w:color w:val="000000"/>
        </w:rPr>
      </w:pPr>
      <w:r w:rsidRPr="00C409A8">
        <w:rPr>
          <w:bCs/>
          <w:color w:val="000000"/>
        </w:rPr>
        <w:t>Печалба……. %</w:t>
      </w:r>
    </w:p>
    <w:p w:rsidR="00603FE1" w:rsidRPr="00D7763B" w:rsidRDefault="00603FE1" w:rsidP="002C62EE">
      <w:pPr>
        <w:pStyle w:val="Title"/>
        <w:ind w:left="-709"/>
        <w:jc w:val="both"/>
        <w:outlineLvl w:val="0"/>
        <w:rPr>
          <w:rFonts w:eastAsia="Verdana-Bold"/>
          <w:b w:val="0"/>
          <w:sz w:val="24"/>
          <w:szCs w:val="24"/>
        </w:rPr>
      </w:pPr>
    </w:p>
    <w:p w:rsidR="00603FE1" w:rsidRPr="00F76B4A" w:rsidRDefault="00603FE1" w:rsidP="002C62EE">
      <w:pPr>
        <w:tabs>
          <w:tab w:val="left" w:pos="180"/>
          <w:tab w:val="left" w:pos="360"/>
        </w:tabs>
        <w:ind w:left="-709"/>
        <w:rPr>
          <w:b/>
        </w:rPr>
      </w:pPr>
      <w:r w:rsidRPr="00F76B4A">
        <w:rPr>
          <w:b/>
        </w:rPr>
        <w:t>ІІІ. НАЧИН НА ПЛАЩАНЕ</w:t>
      </w:r>
    </w:p>
    <w:p w:rsidR="00603FE1" w:rsidRPr="00F76B4A" w:rsidRDefault="00603FE1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Приемаме предложеният от Възложителя в проекта на Договор начин на плащане.</w:t>
      </w:r>
    </w:p>
    <w:p w:rsidR="00603FE1" w:rsidRPr="00F76B4A" w:rsidRDefault="00603FE1" w:rsidP="002C62EE">
      <w:pPr>
        <w:tabs>
          <w:tab w:val="left" w:pos="180"/>
          <w:tab w:val="left" w:pos="360"/>
        </w:tabs>
        <w:ind w:left="-709"/>
        <w:jc w:val="both"/>
      </w:pPr>
      <w:r w:rsidRPr="00F76B4A">
        <w:t xml:space="preserve">Обслужваща банка: </w:t>
      </w:r>
      <w:r w:rsidRPr="00F76B4A">
        <w:rPr>
          <w:bCs/>
        </w:rPr>
        <w:t xml:space="preserve">  </w:t>
      </w:r>
      <w:r w:rsidRPr="00F76B4A">
        <w:t xml:space="preserve">.................................................. </w:t>
      </w:r>
    </w:p>
    <w:p w:rsidR="00603FE1" w:rsidRPr="00F76B4A" w:rsidRDefault="00603FE1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Номер на сметката: ……………………………………………..</w:t>
      </w:r>
    </w:p>
    <w:p w:rsidR="00603FE1" w:rsidRPr="00F76B4A" w:rsidRDefault="00603FE1" w:rsidP="002C62EE">
      <w:pPr>
        <w:tabs>
          <w:tab w:val="left" w:pos="180"/>
          <w:tab w:val="left" w:pos="360"/>
        </w:tabs>
        <w:ind w:left="-709"/>
        <w:jc w:val="both"/>
        <w:rPr>
          <w:noProof/>
        </w:rPr>
      </w:pPr>
      <w:r w:rsidRPr="00F76B4A">
        <w:t xml:space="preserve">Б. код ......................................., </w:t>
      </w:r>
      <w:r w:rsidRPr="00F76B4A">
        <w:rPr>
          <w:bCs/>
        </w:rPr>
        <w:t xml:space="preserve">          </w:t>
      </w:r>
    </w:p>
    <w:p w:rsidR="00603FE1" w:rsidRPr="002E49E2" w:rsidRDefault="00603FE1" w:rsidP="002C62EE">
      <w:pPr>
        <w:tabs>
          <w:tab w:val="left" w:pos="180"/>
          <w:tab w:val="left" w:pos="360"/>
        </w:tabs>
        <w:autoSpaceDE w:val="0"/>
        <w:autoSpaceDN w:val="0"/>
        <w:adjustRightInd w:val="0"/>
        <w:ind w:left="-709"/>
        <w:jc w:val="both"/>
        <w:rPr>
          <w:bCs/>
        </w:rPr>
      </w:pPr>
      <w:r w:rsidRPr="00F76B4A">
        <w:rPr>
          <w:bCs/>
        </w:rPr>
        <w:t>Титуляр на сметката:…………………………………………....</w:t>
      </w:r>
    </w:p>
    <w:p w:rsidR="00603FE1" w:rsidRPr="00F76B4A" w:rsidRDefault="00603FE1" w:rsidP="002C62EE">
      <w:pPr>
        <w:tabs>
          <w:tab w:val="left" w:pos="180"/>
          <w:tab w:val="left" w:pos="360"/>
        </w:tabs>
        <w:ind w:left="-709"/>
        <w:jc w:val="both"/>
      </w:pPr>
    </w:p>
    <w:p w:rsidR="00603FE1" w:rsidRPr="00F76B4A" w:rsidRDefault="00603FE1" w:rsidP="002C62EE">
      <w:pPr>
        <w:tabs>
          <w:tab w:val="left" w:pos="180"/>
          <w:tab w:val="left" w:pos="360"/>
        </w:tabs>
        <w:ind w:left="-709"/>
        <w:jc w:val="both"/>
      </w:pPr>
      <w:r w:rsidRPr="00F76B4A">
        <w:t>Декларираме, че сме запознати с указанията и условията за участие в обявената от Вас обществен</w:t>
      </w:r>
      <w:r>
        <w:t>а поръчка</w:t>
      </w:r>
      <w:r w:rsidRPr="00F76B4A">
        <w:t>. Съгласни сме с поставените от Вас условия и ги приемаме без възражения.</w:t>
      </w:r>
    </w:p>
    <w:p w:rsidR="00603FE1" w:rsidRPr="00A47835" w:rsidRDefault="00603FE1" w:rsidP="002C62EE">
      <w:pPr>
        <w:ind w:left="-709"/>
        <w:outlineLvl w:val="0"/>
        <w:rPr>
          <w:b/>
          <w:lang w:val="ru-RU"/>
        </w:rPr>
      </w:pPr>
    </w:p>
    <w:p w:rsidR="00603FE1" w:rsidRPr="00A35923" w:rsidRDefault="00603FE1" w:rsidP="002C62EE">
      <w:pPr>
        <w:ind w:left="-709"/>
        <w:jc w:val="both"/>
      </w:pPr>
      <w:r w:rsidRPr="00317D9A">
        <w:t xml:space="preserve">Приемаме да се считаме обвързани от задълженията и условията, поети с ценовото ни предложение до </w:t>
      </w:r>
      <w:r w:rsidRPr="00317D9A">
        <w:rPr>
          <w:color w:val="000000"/>
          <w:lang w:val="ru-RU"/>
        </w:rPr>
        <w:t xml:space="preserve">02.10.2020 </w:t>
      </w:r>
      <w:r w:rsidRPr="00317D9A">
        <w:rPr>
          <w:color w:val="000000"/>
        </w:rPr>
        <w:t xml:space="preserve">г. считано </w:t>
      </w:r>
      <w:r w:rsidRPr="00317D9A">
        <w:t>от датата, определена за краен срок за получаване на оферти.</w:t>
      </w:r>
      <w:r w:rsidRPr="00A35923">
        <w:t xml:space="preserve"> </w:t>
      </w:r>
    </w:p>
    <w:p w:rsidR="00603FE1" w:rsidRPr="00A35923" w:rsidRDefault="00603FE1" w:rsidP="002C62EE">
      <w:pPr>
        <w:ind w:left="-709"/>
        <w:jc w:val="both"/>
      </w:pPr>
    </w:p>
    <w:p w:rsidR="00603FE1" w:rsidRPr="00CD425A" w:rsidRDefault="00603FE1" w:rsidP="00E74AB4">
      <w:pPr>
        <w:ind w:right="-181"/>
        <w:jc w:val="both"/>
        <w:rPr>
          <w:lang w:val="ru-RU"/>
        </w:rPr>
      </w:pPr>
    </w:p>
    <w:tbl>
      <w:tblPr>
        <w:tblW w:w="10632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8" w:space="0" w:color="auto"/>
          <w:insideV w:val="dotted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84"/>
        <w:gridCol w:w="7048"/>
      </w:tblGrid>
      <w:tr w:rsidR="00603FE1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Pr="00F76B4A" w:rsidRDefault="00603FE1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 xml:space="preserve">Дата 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Pr="00F76B4A" w:rsidRDefault="00603FE1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............................/ ............................/ ............................</w:t>
            </w:r>
          </w:p>
        </w:tc>
      </w:tr>
      <w:tr w:rsidR="00603FE1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Pr="00F76B4A" w:rsidRDefault="00603FE1" w:rsidP="00240ABB">
            <w:pPr>
              <w:spacing w:before="100" w:beforeAutospacing="1" w:after="100" w:afterAutospacing="1" w:line="226" w:lineRule="atLeast"/>
              <w:ind w:right="-181"/>
              <w:jc w:val="both"/>
              <w:textAlignment w:val="center"/>
            </w:pPr>
            <w:r w:rsidRPr="00F76B4A">
              <w:t>Име и фамилия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Pr="00F76B4A" w:rsidRDefault="00603FE1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</w:t>
            </w:r>
          </w:p>
        </w:tc>
      </w:tr>
      <w:tr w:rsidR="00603FE1" w:rsidRPr="00F76B4A" w:rsidTr="002C62EE">
        <w:trPr>
          <w:trHeight w:val="226"/>
        </w:trPr>
        <w:tc>
          <w:tcPr>
            <w:tcW w:w="3584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Default="00603FE1" w:rsidP="00240ABB">
            <w:pPr>
              <w:ind w:right="-468"/>
              <w:jc w:val="both"/>
              <w:textAlignment w:val="center"/>
              <w:rPr>
                <w:vertAlign w:val="superscript"/>
              </w:rPr>
            </w:pPr>
            <w:r w:rsidRPr="00DD31E5">
              <w:t>Подпис на лицето (и печат)</w:t>
            </w:r>
          </w:p>
          <w:p w:rsidR="00603FE1" w:rsidRPr="00DD31E5" w:rsidRDefault="00603FE1" w:rsidP="00240ABB">
            <w:pPr>
              <w:ind w:right="154"/>
              <w:jc w:val="both"/>
              <w:textAlignment w:val="center"/>
              <w:rPr>
                <w:vertAlign w:val="superscript"/>
              </w:rPr>
            </w:pPr>
            <w:r w:rsidRPr="00DD31E5">
              <w:rPr>
                <w:i/>
              </w:rPr>
              <w:t>(Документът се подписва от законния представител на участника или от надлежно упълномощено лице)</w:t>
            </w:r>
          </w:p>
        </w:tc>
        <w:tc>
          <w:tcPr>
            <w:tcW w:w="7048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603FE1" w:rsidRPr="00F76B4A" w:rsidRDefault="00603FE1" w:rsidP="00240ABB">
            <w:pPr>
              <w:spacing w:before="100" w:beforeAutospacing="1" w:after="100" w:afterAutospacing="1" w:line="226" w:lineRule="atLeast"/>
              <w:ind w:right="-181"/>
              <w:textAlignment w:val="center"/>
            </w:pPr>
            <w:r w:rsidRPr="00F76B4A">
              <w:t>...........................................................................................</w:t>
            </w:r>
          </w:p>
        </w:tc>
      </w:tr>
    </w:tbl>
    <w:p w:rsidR="00603FE1" w:rsidRPr="003515C3" w:rsidRDefault="00603FE1" w:rsidP="00E74AB4">
      <w:pPr>
        <w:spacing w:line="300" w:lineRule="atLeast"/>
        <w:ind w:right="-181"/>
        <w:textAlignment w:val="center"/>
        <w:rPr>
          <w:i/>
          <w:iCs/>
          <w:lang w:val="en-US"/>
        </w:rPr>
      </w:pPr>
    </w:p>
    <w:p w:rsidR="00603FE1" w:rsidRPr="002B51D6" w:rsidRDefault="00603FE1" w:rsidP="002B51D6">
      <w:pPr>
        <w:rPr>
          <w:b/>
        </w:rPr>
      </w:pPr>
    </w:p>
    <w:p w:rsidR="00603FE1" w:rsidRDefault="00603FE1" w:rsidP="00EA7A69">
      <w:pPr>
        <w:jc w:val="right"/>
        <w:rPr>
          <w:b/>
        </w:rPr>
      </w:pPr>
    </w:p>
    <w:p w:rsidR="00603FE1" w:rsidRDefault="00603FE1" w:rsidP="00EA7A69">
      <w:pPr>
        <w:jc w:val="right"/>
        <w:rPr>
          <w:b/>
        </w:rPr>
      </w:pPr>
    </w:p>
    <w:p w:rsidR="00603FE1" w:rsidRDefault="00603FE1" w:rsidP="00EA7A69">
      <w:pPr>
        <w:jc w:val="right"/>
        <w:rPr>
          <w:b/>
        </w:rPr>
      </w:pPr>
    </w:p>
    <w:p w:rsidR="00603FE1" w:rsidRDefault="00603FE1" w:rsidP="00EA7A69">
      <w:pPr>
        <w:jc w:val="right"/>
        <w:rPr>
          <w:b/>
        </w:rPr>
      </w:pPr>
    </w:p>
    <w:p w:rsidR="00603FE1" w:rsidRDefault="00603FE1" w:rsidP="00EA7A69">
      <w:pPr>
        <w:jc w:val="right"/>
        <w:rPr>
          <w:b/>
          <w:lang w:val="en-US"/>
        </w:rPr>
      </w:pPr>
    </w:p>
    <w:p w:rsidR="00603FE1" w:rsidRDefault="00603FE1" w:rsidP="00EA7A69">
      <w:pPr>
        <w:jc w:val="right"/>
        <w:rPr>
          <w:b/>
          <w:lang w:val="en-US"/>
        </w:rPr>
      </w:pPr>
    </w:p>
    <w:p w:rsidR="00603FE1" w:rsidRDefault="00603FE1" w:rsidP="00EA7A69">
      <w:pPr>
        <w:jc w:val="right"/>
        <w:rPr>
          <w:b/>
          <w:lang w:val="en-US"/>
        </w:rPr>
      </w:pPr>
    </w:p>
    <w:p w:rsidR="00603FE1" w:rsidRDefault="00603FE1" w:rsidP="00EA7A69">
      <w:pPr>
        <w:jc w:val="right"/>
        <w:rPr>
          <w:b/>
          <w:lang w:val="en-US"/>
        </w:rPr>
      </w:pPr>
    </w:p>
    <w:p w:rsidR="00603FE1" w:rsidRDefault="00603FE1" w:rsidP="00EA7A69">
      <w:pPr>
        <w:jc w:val="right"/>
        <w:rPr>
          <w:b/>
          <w:lang w:val="en-US"/>
        </w:rPr>
      </w:pPr>
    </w:p>
    <w:p w:rsidR="00603FE1" w:rsidRDefault="00603FE1" w:rsidP="00EA7A69">
      <w:pPr>
        <w:jc w:val="right"/>
        <w:rPr>
          <w:b/>
          <w:lang w:val="en-US"/>
        </w:rPr>
      </w:pPr>
    </w:p>
    <w:p w:rsidR="00603FE1" w:rsidRDefault="00603FE1" w:rsidP="00EA7A69">
      <w:pPr>
        <w:jc w:val="right"/>
        <w:rPr>
          <w:b/>
          <w:lang w:val="en-US"/>
        </w:rPr>
      </w:pPr>
    </w:p>
    <w:p w:rsidR="00603FE1" w:rsidRDefault="00603FE1" w:rsidP="00EA7A69">
      <w:pPr>
        <w:jc w:val="right"/>
        <w:rPr>
          <w:b/>
          <w:lang w:val="en-US"/>
        </w:rPr>
      </w:pPr>
    </w:p>
    <w:p w:rsidR="00603FE1" w:rsidRPr="00A47835" w:rsidRDefault="00603FE1" w:rsidP="00EA7A69">
      <w:pPr>
        <w:jc w:val="right"/>
        <w:rPr>
          <w:b/>
          <w:lang w:val="en-US"/>
        </w:rPr>
      </w:pPr>
    </w:p>
    <w:p w:rsidR="00603FE1" w:rsidRDefault="00603FE1" w:rsidP="00987581">
      <w:pPr>
        <w:jc w:val="right"/>
        <w:rPr>
          <w:b/>
          <w:lang w:val="ru-RU"/>
        </w:rPr>
      </w:pPr>
    </w:p>
    <w:p w:rsidR="00603FE1" w:rsidRPr="00987581" w:rsidRDefault="00603FE1" w:rsidP="00987581">
      <w:pPr>
        <w:jc w:val="right"/>
        <w:rPr>
          <w:b/>
          <w:lang w:val="en-US"/>
        </w:rPr>
      </w:pPr>
      <w:r>
        <w:rPr>
          <w:b/>
          <w:lang w:val="ru-RU"/>
        </w:rPr>
        <w:t xml:space="preserve">Образец № </w:t>
      </w:r>
      <w:r>
        <w:rPr>
          <w:b/>
          <w:lang w:val="en-US"/>
        </w:rPr>
        <w:t>6</w:t>
      </w:r>
    </w:p>
    <w:p w:rsidR="00603FE1" w:rsidRPr="00C92D9E" w:rsidRDefault="00603FE1" w:rsidP="00987581">
      <w:pPr>
        <w:jc w:val="center"/>
        <w:rPr>
          <w:b/>
        </w:rPr>
      </w:pPr>
      <w:r w:rsidRPr="00C92D9E">
        <w:rPr>
          <w:b/>
        </w:rPr>
        <w:t>ДЕКЛАРАЦИЯ</w:t>
      </w:r>
    </w:p>
    <w:p w:rsidR="00603FE1" w:rsidRPr="00C92D9E" w:rsidRDefault="00603FE1" w:rsidP="00987581">
      <w:pPr>
        <w:ind w:firstLine="720"/>
        <w:jc w:val="center"/>
        <w:rPr>
          <w:b/>
          <w:i/>
        </w:rPr>
      </w:pPr>
      <w:r w:rsidRPr="00C92D9E">
        <w:rPr>
          <w:b/>
        </w:rPr>
        <w:t>по чл. 3, т. 8 от Закона за икономическите и финансовите отношения с дружествата, регистрирани в юрисдикции с преференциален данъчен режим, контролираните от тях лица и техните действителни собственици</w:t>
      </w:r>
      <w:r w:rsidRPr="00C92D9E" w:rsidDel="00317676">
        <w:rPr>
          <w:b/>
        </w:rPr>
        <w:t xml:space="preserve"> </w:t>
      </w:r>
    </w:p>
    <w:p w:rsidR="00603FE1" w:rsidRPr="00C92D9E" w:rsidRDefault="00603FE1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603FE1" w:rsidRPr="00C92D9E" w:rsidRDefault="00603FE1" w:rsidP="00987581">
      <w:pPr>
        <w:jc w:val="both"/>
      </w:pPr>
    </w:p>
    <w:p w:rsidR="00603FE1" w:rsidRPr="00C92D9E" w:rsidRDefault="00603FE1" w:rsidP="00987581">
      <w:pPr>
        <w:jc w:val="both"/>
      </w:pPr>
      <w:r w:rsidRPr="00C92D9E">
        <w:t>Долуподписаният/ната ________________________________________________,</w:t>
      </w:r>
    </w:p>
    <w:p w:rsidR="00603FE1" w:rsidRPr="00C92D9E" w:rsidRDefault="00603FE1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603FE1" w:rsidRPr="00C92D9E" w:rsidRDefault="00603FE1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603FE1" w:rsidRPr="00C92D9E" w:rsidRDefault="00603FE1" w:rsidP="00987581">
      <w:pPr>
        <w:jc w:val="both"/>
      </w:pPr>
      <w:r w:rsidRPr="00C92D9E">
        <w:t>с постоянен адрес: ______________________________________________________,</w:t>
      </w:r>
    </w:p>
    <w:p w:rsidR="00603FE1" w:rsidRPr="00C92D9E" w:rsidRDefault="00603FE1" w:rsidP="00987581">
      <w:pPr>
        <w:jc w:val="both"/>
      </w:pPr>
      <w:r w:rsidRPr="00C92D9E">
        <w:t>в качеството си на _______________________________________________________</w:t>
      </w:r>
    </w:p>
    <w:p w:rsidR="00603FE1" w:rsidRPr="00C92D9E" w:rsidRDefault="00603FE1" w:rsidP="00987581">
      <w:pPr>
        <w:jc w:val="both"/>
      </w:pPr>
      <w:r w:rsidRPr="00C92D9E">
        <w:t>на __________________________________________________________________,</w:t>
      </w:r>
    </w:p>
    <w:p w:rsidR="00603FE1" w:rsidRPr="00C92D9E" w:rsidRDefault="00603FE1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603FE1" w:rsidRPr="00C92D9E" w:rsidRDefault="00603FE1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603FE1" w:rsidRPr="00C92D9E" w:rsidRDefault="00603FE1" w:rsidP="00987581">
      <w:pPr>
        <w:jc w:val="both"/>
      </w:pPr>
      <w:r w:rsidRPr="00C92D9E">
        <w:t>_____________________________________________________________________,</w:t>
      </w:r>
    </w:p>
    <w:p w:rsidR="00603FE1" w:rsidRPr="00C92D9E" w:rsidRDefault="00603FE1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603FE1" w:rsidRDefault="00603FE1" w:rsidP="00987581">
      <w:pPr>
        <w:jc w:val="center"/>
        <w:rPr>
          <w:b/>
        </w:rPr>
      </w:pPr>
    </w:p>
    <w:p w:rsidR="00603FE1" w:rsidRPr="00C92D9E" w:rsidRDefault="00603FE1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603FE1" w:rsidRPr="00C92D9E" w:rsidRDefault="00603FE1" w:rsidP="00987581">
      <w:pPr>
        <w:ind w:firstLine="709"/>
        <w:jc w:val="both"/>
      </w:pPr>
      <w:r w:rsidRPr="00C92D9E">
        <w:t>1. Представляваният от мен участник не</w:t>
      </w:r>
      <w:r w:rsidRPr="00C92D9E">
        <w:rPr>
          <w:shd w:val="clear" w:color="auto" w:fill="FFFFFF"/>
        </w:rPr>
        <w:t xml:space="preserve"> е дружество, регистрирано в юрисдикция с преференциален данъчен режим.</w:t>
      </w:r>
    </w:p>
    <w:p w:rsidR="00603FE1" w:rsidRPr="00C92D9E" w:rsidRDefault="00603FE1" w:rsidP="00987581">
      <w:pPr>
        <w:ind w:firstLine="709"/>
        <w:jc w:val="both"/>
      </w:pPr>
      <w:r w:rsidRPr="00C92D9E">
        <w:t>2. Представляваният от мен участник не</w:t>
      </w:r>
      <w:r w:rsidRPr="00C92D9E">
        <w:rPr>
          <w:shd w:val="clear" w:color="auto" w:fill="FFFFFF"/>
        </w:rPr>
        <w:t xml:space="preserve"> е контролиран от дружество, регистрирано в юрисдикция с преференциален данъчен режим</w:t>
      </w:r>
      <w:r w:rsidRPr="00C92D9E">
        <w:t>.</w:t>
      </w:r>
    </w:p>
    <w:p w:rsidR="00603FE1" w:rsidRPr="00A47835" w:rsidRDefault="00603FE1" w:rsidP="00987581">
      <w:pPr>
        <w:ind w:firstLine="709"/>
        <w:jc w:val="both"/>
        <w:rPr>
          <w:lang w:val="ru-RU"/>
        </w:rPr>
      </w:pPr>
    </w:p>
    <w:p w:rsidR="00603FE1" w:rsidRPr="00C92D9E" w:rsidRDefault="00603FE1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603FE1" w:rsidRPr="00C92D9E" w:rsidRDefault="00603FE1" w:rsidP="00987581">
      <w:pPr>
        <w:ind w:firstLine="708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603FE1" w:rsidRPr="00C92D9E" w:rsidRDefault="00603FE1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603FE1" w:rsidRPr="00C92D9E" w:rsidRDefault="00603FE1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603FE1" w:rsidRPr="00C92D9E" w:rsidRDefault="00603FE1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603FE1" w:rsidRPr="00C92D9E" w:rsidRDefault="00603FE1" w:rsidP="00987581">
      <w:pPr>
        <w:ind w:firstLine="709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603FE1" w:rsidRPr="00C92D9E" w:rsidRDefault="00603FE1" w:rsidP="00987581">
      <w:pPr>
        <w:ind w:firstLine="709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603FE1" w:rsidRPr="00C92D9E" w:rsidRDefault="00603FE1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603FE1" w:rsidRDefault="00603FE1" w:rsidP="00987581">
      <w:pPr>
        <w:tabs>
          <w:tab w:val="left" w:pos="1134"/>
        </w:tabs>
        <w:ind w:firstLine="709"/>
        <w:jc w:val="both"/>
        <w:rPr>
          <w:b/>
          <w:u w:val="single"/>
        </w:rPr>
      </w:pPr>
    </w:p>
    <w:p w:rsidR="00603FE1" w:rsidRPr="00C92D9E" w:rsidRDefault="00603FE1" w:rsidP="00987581">
      <w:pPr>
        <w:tabs>
          <w:tab w:val="left" w:pos="1134"/>
        </w:tabs>
        <w:ind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603FE1" w:rsidRPr="00C92D9E" w:rsidRDefault="00603FE1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603FE1" w:rsidRPr="00C92D9E" w:rsidRDefault="00603FE1" w:rsidP="00987581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603FE1" w:rsidRDefault="00603FE1" w:rsidP="0098193C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603FE1" w:rsidRPr="0098193C" w:rsidRDefault="00603FE1" w:rsidP="0098193C">
      <w:pPr>
        <w:numPr>
          <w:ilvl w:val="0"/>
          <w:numId w:val="22"/>
        </w:numPr>
        <w:tabs>
          <w:tab w:val="left" w:pos="993"/>
        </w:tabs>
        <w:spacing w:line="276" w:lineRule="auto"/>
        <w:jc w:val="both"/>
        <w:rPr>
          <w:i/>
        </w:rPr>
      </w:pPr>
    </w:p>
    <w:p w:rsidR="00603FE1" w:rsidRPr="00A47835" w:rsidRDefault="00603FE1" w:rsidP="00987581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A47835">
        <w:rPr>
          <w:b/>
          <w:lang w:val="ru-RU"/>
        </w:rPr>
        <w:t>7</w:t>
      </w:r>
    </w:p>
    <w:p w:rsidR="00603FE1" w:rsidRPr="00C92D9E" w:rsidRDefault="00603FE1" w:rsidP="00987581">
      <w:pPr>
        <w:jc w:val="center"/>
        <w:rPr>
          <w:b/>
          <w:i/>
        </w:rPr>
      </w:pPr>
      <w:r w:rsidRPr="00C92D9E">
        <w:rPr>
          <w:b/>
        </w:rPr>
        <w:t>Д Е К Л А Р А Ц И Я</w:t>
      </w:r>
    </w:p>
    <w:p w:rsidR="00603FE1" w:rsidRPr="00C92D9E" w:rsidRDefault="00603FE1" w:rsidP="00987581">
      <w:pPr>
        <w:jc w:val="center"/>
        <w:rPr>
          <w:b/>
        </w:rPr>
      </w:pPr>
      <w:r w:rsidRPr="00C92D9E">
        <w:rPr>
          <w:b/>
        </w:rPr>
        <w:t xml:space="preserve">по чл. 69 от Закона за противодействие на корупцията и за отнемане на незаконно придобитото имущество </w:t>
      </w:r>
    </w:p>
    <w:p w:rsidR="00603FE1" w:rsidRPr="00C92D9E" w:rsidRDefault="00603FE1" w:rsidP="00987581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603FE1" w:rsidRPr="00C92D9E" w:rsidRDefault="00603FE1" w:rsidP="00987581">
      <w:pPr>
        <w:jc w:val="right"/>
      </w:pPr>
    </w:p>
    <w:p w:rsidR="00603FE1" w:rsidRPr="00C92D9E" w:rsidRDefault="00603FE1" w:rsidP="00987581">
      <w:pPr>
        <w:jc w:val="both"/>
      </w:pPr>
      <w:r w:rsidRPr="00C92D9E">
        <w:t>Долуподписаният/ната ________________________________________________,</w:t>
      </w:r>
    </w:p>
    <w:p w:rsidR="00603FE1" w:rsidRPr="00C92D9E" w:rsidRDefault="00603FE1" w:rsidP="00987581">
      <w:pPr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участника)</w:t>
      </w:r>
    </w:p>
    <w:p w:rsidR="00603FE1" w:rsidRPr="00C92D9E" w:rsidRDefault="00603FE1" w:rsidP="00987581">
      <w:pPr>
        <w:jc w:val="both"/>
      </w:pPr>
      <w:r w:rsidRPr="00C92D9E">
        <w:t xml:space="preserve">с документ за самоличност № _____________, изд. на ____________ г. от __________, </w:t>
      </w:r>
    </w:p>
    <w:p w:rsidR="00603FE1" w:rsidRPr="00C92D9E" w:rsidRDefault="00603FE1" w:rsidP="00987581">
      <w:pPr>
        <w:jc w:val="both"/>
      </w:pPr>
      <w:r w:rsidRPr="00C92D9E">
        <w:t>с постоянен адрес: ______________________________________________________,</w:t>
      </w:r>
    </w:p>
    <w:p w:rsidR="00603FE1" w:rsidRPr="00C92D9E" w:rsidRDefault="00603FE1" w:rsidP="00987581">
      <w:pPr>
        <w:jc w:val="both"/>
      </w:pPr>
      <w:r w:rsidRPr="00C92D9E">
        <w:t>в качеството си на _______________________________________________________</w:t>
      </w:r>
    </w:p>
    <w:p w:rsidR="00603FE1" w:rsidRPr="00C92D9E" w:rsidRDefault="00603FE1" w:rsidP="00987581">
      <w:pPr>
        <w:jc w:val="both"/>
      </w:pPr>
      <w:r w:rsidRPr="00C92D9E">
        <w:t>на __________________________________________________________________,</w:t>
      </w:r>
    </w:p>
    <w:p w:rsidR="00603FE1" w:rsidRPr="00C92D9E" w:rsidRDefault="00603FE1" w:rsidP="00987581">
      <w:pPr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603FE1" w:rsidRPr="00C92D9E" w:rsidRDefault="00603FE1" w:rsidP="00987581">
      <w:pPr>
        <w:jc w:val="both"/>
      </w:pPr>
      <w:r w:rsidRPr="00C92D9E">
        <w:t>със седалище и адрес на управление/адрес за кореспонденция: гр. ______________,</w:t>
      </w:r>
    </w:p>
    <w:p w:rsidR="00603FE1" w:rsidRPr="00C92D9E" w:rsidRDefault="00603FE1" w:rsidP="00987581">
      <w:pPr>
        <w:jc w:val="both"/>
      </w:pPr>
      <w:r w:rsidRPr="00C92D9E">
        <w:t>_____________________________________________________________________,</w:t>
      </w:r>
    </w:p>
    <w:p w:rsidR="00603FE1" w:rsidRPr="00C92D9E" w:rsidRDefault="00603FE1" w:rsidP="00987581">
      <w:pPr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603FE1" w:rsidRDefault="00603FE1" w:rsidP="00987581">
      <w:pPr>
        <w:jc w:val="center"/>
        <w:rPr>
          <w:b/>
        </w:rPr>
      </w:pPr>
    </w:p>
    <w:p w:rsidR="00603FE1" w:rsidRPr="00C92D9E" w:rsidRDefault="00603FE1" w:rsidP="00987581">
      <w:pPr>
        <w:jc w:val="center"/>
        <w:rPr>
          <w:b/>
        </w:rPr>
      </w:pPr>
      <w:r w:rsidRPr="00C92D9E">
        <w:rPr>
          <w:b/>
        </w:rPr>
        <w:t>ДЕКЛАРИРАМ, ЧЕ:</w:t>
      </w:r>
    </w:p>
    <w:p w:rsidR="00603FE1" w:rsidRPr="00C92D9E" w:rsidRDefault="00603FE1" w:rsidP="00987581">
      <w:pPr>
        <w:ind w:firstLine="709"/>
        <w:jc w:val="both"/>
      </w:pPr>
      <w:r w:rsidRPr="00C92D9E">
        <w:t>1. Не съм лице, заемало висша публична длъжност, което в последната една година от изпълнението на правомощията или задълженията си по служба е участвало в провеждането на процедури за възлагане на обществени поръчки или в процедури, свързани с предоставяне на средства от фондове, принадлежащи на Европейския съюз или предоставени от Европейския съюз на българската държава.</w:t>
      </w:r>
    </w:p>
    <w:p w:rsidR="00603FE1" w:rsidRPr="00C92D9E" w:rsidRDefault="00603FE1" w:rsidP="00987581">
      <w:pPr>
        <w:ind w:firstLine="709"/>
        <w:jc w:val="both"/>
      </w:pPr>
      <w:r w:rsidRPr="00C92D9E">
        <w:t>2. Представляваният от мен участник не е юридическо лице, в което лице по чл. 69 ал. 1 от Закона за противодействие на корупцията и за отнемане на незаконно придобитото имущество е станало съдружник, притежава дялове или е управител или член на орган на управление или контрол след освобождаването му от длъжност.</w:t>
      </w:r>
    </w:p>
    <w:p w:rsidR="00603FE1" w:rsidRPr="00A47835" w:rsidRDefault="00603FE1" w:rsidP="00987581">
      <w:pPr>
        <w:ind w:firstLine="709"/>
        <w:jc w:val="both"/>
        <w:rPr>
          <w:lang w:val="ru-RU"/>
        </w:rPr>
      </w:pPr>
    </w:p>
    <w:p w:rsidR="00603FE1" w:rsidRPr="00C92D9E" w:rsidRDefault="00603FE1" w:rsidP="00987581">
      <w:pPr>
        <w:ind w:firstLine="709"/>
        <w:jc w:val="both"/>
      </w:pPr>
      <w:r w:rsidRPr="00C92D9E">
        <w:t>Известна ми е наказателната отговорност по чл. 313 от Наказателния кодекс за деклариране на неверни данни.</w:t>
      </w:r>
    </w:p>
    <w:p w:rsidR="00603FE1" w:rsidRPr="00C92D9E" w:rsidRDefault="00603FE1" w:rsidP="00987581">
      <w:pPr>
        <w:ind w:firstLine="709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.........................................................</w:t>
      </w:r>
    </w:p>
    <w:p w:rsidR="00603FE1" w:rsidRPr="00C92D9E" w:rsidRDefault="00603FE1" w:rsidP="00987581">
      <w:pPr>
        <w:ind w:firstLine="709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603FE1" w:rsidRPr="00C92D9E" w:rsidRDefault="00603FE1" w:rsidP="00987581">
      <w:pPr>
        <w:ind w:firstLine="709"/>
        <w:jc w:val="both"/>
        <w:rPr>
          <w:b/>
        </w:rPr>
      </w:pPr>
      <w:r w:rsidRPr="00C92D9E">
        <w:rPr>
          <w:b/>
        </w:rPr>
        <w:t>ПРЕДСТАВИТЕЛ НА УЧАСТНИКА</w:t>
      </w:r>
    </w:p>
    <w:p w:rsidR="00603FE1" w:rsidRPr="00C92D9E" w:rsidRDefault="00603FE1" w:rsidP="00987581">
      <w:pPr>
        <w:tabs>
          <w:tab w:val="left" w:pos="0"/>
          <w:tab w:val="left" w:pos="2847"/>
        </w:tabs>
        <w:ind w:firstLine="709"/>
        <w:rPr>
          <w:b/>
          <w:snapToGrid w:val="0"/>
        </w:rPr>
      </w:pPr>
      <w:r w:rsidRPr="00C92D9E">
        <w:rPr>
          <w:b/>
          <w:snapToGrid w:val="0"/>
        </w:rPr>
        <w:t>Дата:</w:t>
      </w:r>
      <w:r w:rsidRPr="00C92D9E">
        <w:rPr>
          <w:b/>
          <w:snapToGrid w:val="0"/>
        </w:rPr>
        <w:tab/>
      </w:r>
    </w:p>
    <w:p w:rsidR="00603FE1" w:rsidRPr="00C92D9E" w:rsidRDefault="00603FE1" w:rsidP="00987581">
      <w:pPr>
        <w:tabs>
          <w:tab w:val="left" w:pos="1134"/>
        </w:tabs>
        <w:ind w:right="-335" w:firstLine="709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603FE1" w:rsidRPr="00C92D9E" w:rsidRDefault="00603FE1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603FE1" w:rsidRPr="00C92D9E" w:rsidRDefault="00603FE1" w:rsidP="00987581">
      <w:pPr>
        <w:numPr>
          <w:ilvl w:val="0"/>
          <w:numId w:val="23"/>
        </w:numPr>
        <w:tabs>
          <w:tab w:val="left" w:pos="0"/>
          <w:tab w:val="left" w:pos="1134"/>
        </w:tabs>
        <w:spacing w:line="276" w:lineRule="auto"/>
        <w:ind w:left="0" w:firstLine="709"/>
        <w:jc w:val="both"/>
      </w:pPr>
      <w:r w:rsidRPr="00C92D9E">
        <w:rPr>
          <w:i/>
        </w:rPr>
        <w:t>Декларацията се подписва от законния представител на участника.</w:t>
      </w:r>
    </w:p>
    <w:p w:rsidR="00603FE1" w:rsidRPr="00C92D9E" w:rsidRDefault="00603FE1" w:rsidP="00987581">
      <w:pPr>
        <w:tabs>
          <w:tab w:val="left" w:pos="0"/>
          <w:tab w:val="left" w:pos="1134"/>
        </w:tabs>
        <w:jc w:val="both"/>
        <w:rPr>
          <w:i/>
        </w:rPr>
      </w:pPr>
    </w:p>
    <w:p w:rsidR="00603FE1" w:rsidRDefault="00603FE1" w:rsidP="002B51D6">
      <w:pPr>
        <w:rPr>
          <w:b/>
        </w:rPr>
      </w:pPr>
    </w:p>
    <w:p w:rsidR="00603FE1" w:rsidRDefault="00603FE1" w:rsidP="002B51D6">
      <w:pPr>
        <w:rPr>
          <w:b/>
        </w:rPr>
      </w:pPr>
    </w:p>
    <w:p w:rsidR="00603FE1" w:rsidRDefault="00603FE1" w:rsidP="002B51D6">
      <w:pPr>
        <w:rPr>
          <w:b/>
        </w:rPr>
      </w:pPr>
    </w:p>
    <w:p w:rsidR="00603FE1" w:rsidRDefault="00603FE1" w:rsidP="002B51D6">
      <w:pPr>
        <w:rPr>
          <w:b/>
        </w:rPr>
      </w:pPr>
    </w:p>
    <w:p w:rsidR="00603FE1" w:rsidRDefault="00603FE1" w:rsidP="002B51D6">
      <w:pPr>
        <w:rPr>
          <w:b/>
        </w:rPr>
      </w:pPr>
    </w:p>
    <w:p w:rsidR="00603FE1" w:rsidRDefault="00603FE1" w:rsidP="002B51D6">
      <w:pPr>
        <w:rPr>
          <w:b/>
        </w:rPr>
      </w:pPr>
    </w:p>
    <w:p w:rsidR="00603FE1" w:rsidRPr="002B51D6" w:rsidRDefault="00603FE1" w:rsidP="002B51D6">
      <w:pPr>
        <w:rPr>
          <w:b/>
        </w:rPr>
      </w:pPr>
    </w:p>
    <w:p w:rsidR="00603FE1" w:rsidRDefault="00603FE1" w:rsidP="00EA7A69">
      <w:pPr>
        <w:jc w:val="right"/>
        <w:rPr>
          <w:b/>
        </w:rPr>
      </w:pPr>
    </w:p>
    <w:p w:rsidR="00603FE1" w:rsidRPr="00A47835" w:rsidRDefault="00603FE1" w:rsidP="00EA7A69">
      <w:pPr>
        <w:jc w:val="right"/>
        <w:rPr>
          <w:b/>
          <w:lang w:val="ru-RU"/>
        </w:rPr>
      </w:pPr>
      <w:r>
        <w:rPr>
          <w:b/>
        </w:rPr>
        <w:t xml:space="preserve">Образец № </w:t>
      </w:r>
      <w:r w:rsidRPr="00A47835">
        <w:rPr>
          <w:b/>
          <w:lang w:val="ru-RU"/>
        </w:rPr>
        <w:t>8</w:t>
      </w:r>
    </w:p>
    <w:p w:rsidR="00603FE1" w:rsidRPr="00C92D9E" w:rsidRDefault="00603FE1" w:rsidP="00EA7A69">
      <w:pPr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603FE1" w:rsidRPr="00C92D9E" w:rsidRDefault="00603FE1" w:rsidP="00EA7A69">
      <w:pPr>
        <w:jc w:val="center"/>
        <w:rPr>
          <w:b/>
        </w:rPr>
      </w:pPr>
      <w:r w:rsidRPr="00C92D9E">
        <w:rPr>
          <w:b/>
        </w:rPr>
        <w:t xml:space="preserve">по чл. 66, ал. 2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</w:p>
    <w:p w:rsidR="00603FE1" w:rsidRPr="00C92D9E" w:rsidRDefault="00603FE1" w:rsidP="00EA7A69">
      <w:pPr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603FE1" w:rsidRPr="00C92D9E" w:rsidRDefault="00603FE1" w:rsidP="00EA7A69">
      <w:pPr>
        <w:jc w:val="both"/>
      </w:pPr>
    </w:p>
    <w:p w:rsidR="00603FE1" w:rsidRPr="00C92D9E" w:rsidRDefault="00603FE1" w:rsidP="002B51D6">
      <w:pPr>
        <w:ind w:left="-284"/>
        <w:jc w:val="both"/>
      </w:pPr>
      <w:r w:rsidRPr="00C92D9E">
        <w:t>Долуподписаният/ната ________________________________________________,</w:t>
      </w:r>
    </w:p>
    <w:p w:rsidR="00603FE1" w:rsidRPr="00C92D9E" w:rsidRDefault="00603FE1" w:rsidP="002B51D6">
      <w:pPr>
        <w:ind w:left="-284"/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603FE1" w:rsidRPr="00C92D9E" w:rsidRDefault="00603FE1" w:rsidP="002B51D6">
      <w:pPr>
        <w:ind w:left="-284"/>
        <w:jc w:val="both"/>
      </w:pPr>
      <w:r w:rsidRPr="00C92D9E">
        <w:t xml:space="preserve">с документ за самоличност № _____________, изд. на ____________ г. от __________, </w:t>
      </w:r>
    </w:p>
    <w:p w:rsidR="00603FE1" w:rsidRPr="00C92D9E" w:rsidRDefault="00603FE1" w:rsidP="002B51D6">
      <w:pPr>
        <w:ind w:left="-284"/>
        <w:jc w:val="both"/>
      </w:pPr>
      <w:r w:rsidRPr="00C92D9E">
        <w:t>с постоянен адрес: ______________________________________________________,</w:t>
      </w:r>
    </w:p>
    <w:p w:rsidR="00603FE1" w:rsidRPr="00C92D9E" w:rsidRDefault="00603FE1" w:rsidP="002B51D6">
      <w:pPr>
        <w:ind w:left="-284"/>
        <w:jc w:val="both"/>
      </w:pPr>
      <w:r w:rsidRPr="00C92D9E">
        <w:t>в качеството си на _______________________________________________________</w:t>
      </w:r>
    </w:p>
    <w:p w:rsidR="00603FE1" w:rsidRPr="00C92D9E" w:rsidRDefault="00603FE1" w:rsidP="002B51D6">
      <w:pPr>
        <w:ind w:left="-284"/>
        <w:jc w:val="both"/>
      </w:pPr>
      <w:r w:rsidRPr="00C92D9E">
        <w:t>на __________________________________________________________________,</w:t>
      </w:r>
    </w:p>
    <w:p w:rsidR="00603FE1" w:rsidRPr="00C92D9E" w:rsidRDefault="00603FE1" w:rsidP="002B51D6">
      <w:pPr>
        <w:ind w:left="-284"/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603FE1" w:rsidRPr="00C92D9E" w:rsidRDefault="00603FE1" w:rsidP="002B51D6">
      <w:pPr>
        <w:ind w:left="-284"/>
        <w:jc w:val="both"/>
      </w:pPr>
      <w:r w:rsidRPr="00C92D9E">
        <w:t>със седалище и адрес на управление/адрес за кореспонденция: гр. ______________,</w:t>
      </w:r>
    </w:p>
    <w:p w:rsidR="00603FE1" w:rsidRPr="00C92D9E" w:rsidRDefault="00603FE1" w:rsidP="002B51D6">
      <w:pPr>
        <w:ind w:left="-284"/>
        <w:jc w:val="both"/>
      </w:pPr>
      <w:r w:rsidRPr="00C92D9E">
        <w:t>_____________________________________________________________________,</w:t>
      </w:r>
    </w:p>
    <w:p w:rsidR="00603FE1" w:rsidRPr="00C92D9E" w:rsidRDefault="00603FE1" w:rsidP="002B51D6">
      <w:pPr>
        <w:ind w:left="-284"/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603FE1" w:rsidRDefault="00603FE1" w:rsidP="002B51D6">
      <w:pPr>
        <w:ind w:left="-284"/>
        <w:jc w:val="center"/>
        <w:rPr>
          <w:b/>
        </w:rPr>
      </w:pPr>
    </w:p>
    <w:p w:rsidR="00603FE1" w:rsidRPr="00C92D9E" w:rsidRDefault="00603FE1" w:rsidP="002B51D6">
      <w:pPr>
        <w:ind w:left="-284"/>
        <w:jc w:val="center"/>
        <w:rPr>
          <w:b/>
        </w:rPr>
      </w:pPr>
      <w:r w:rsidRPr="00C92D9E">
        <w:rPr>
          <w:b/>
        </w:rPr>
        <w:t>ДЕКЛАРИРАМ, ЧЕ:</w:t>
      </w:r>
    </w:p>
    <w:p w:rsidR="00603FE1" w:rsidRPr="00C92D9E" w:rsidRDefault="00603FE1" w:rsidP="002B51D6">
      <w:pPr>
        <w:tabs>
          <w:tab w:val="left" w:pos="709"/>
          <w:tab w:val="left" w:pos="2160"/>
        </w:tabs>
        <w:ind w:left="-284"/>
        <w:jc w:val="both"/>
        <w:rPr>
          <w:b/>
          <w:spacing w:val="-1"/>
        </w:rPr>
      </w:pPr>
      <w:r w:rsidRPr="00C92D9E">
        <w:tab/>
        <w:t xml:space="preserve">Паричните средства по договор </w:t>
      </w:r>
      <w:r w:rsidRPr="00C92D9E">
        <w:rPr>
          <w:b/>
          <w:spacing w:val="-1"/>
        </w:rPr>
        <w:t>за</w:t>
      </w:r>
      <w:r>
        <w:rPr>
          <w:b/>
          <w:spacing w:val="-1"/>
        </w:rPr>
        <w:t>……………………………</w:t>
      </w:r>
      <w:r w:rsidRPr="00C92D9E">
        <w:rPr>
          <w:rFonts w:eastAsia="MS ??"/>
          <w:b/>
        </w:rPr>
        <w:t>, открита с Решение № ....................../....................... г. на Възложителя, ..................... (уникален номер на поръчката в Регистъра на обществени поръчки)</w:t>
      </w:r>
      <w:r w:rsidRPr="00C92D9E">
        <w:t>, имат следния произход: ..................................................................................................................................</w:t>
      </w:r>
    </w:p>
    <w:p w:rsidR="00603FE1" w:rsidRPr="00C92D9E" w:rsidRDefault="00603FE1" w:rsidP="002B51D6">
      <w:pPr>
        <w:ind w:left="-284"/>
        <w:jc w:val="both"/>
      </w:pPr>
      <w:r w:rsidRPr="00C92D9E">
        <w:t>..................................................................................................................................</w:t>
      </w:r>
    </w:p>
    <w:p w:rsidR="00603FE1" w:rsidRPr="00A47835" w:rsidRDefault="00603FE1" w:rsidP="002B51D6">
      <w:pPr>
        <w:ind w:left="-284"/>
        <w:jc w:val="both"/>
        <w:rPr>
          <w:lang w:val="ru-RU"/>
        </w:rPr>
      </w:pPr>
    </w:p>
    <w:p w:rsidR="00603FE1" w:rsidRPr="00C92D9E" w:rsidRDefault="00603FE1" w:rsidP="002B51D6">
      <w:pPr>
        <w:ind w:left="-284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603FE1" w:rsidRDefault="00603FE1" w:rsidP="002B51D6">
      <w:pPr>
        <w:ind w:left="-284"/>
        <w:jc w:val="both"/>
        <w:rPr>
          <w:b/>
          <w:snapToGrid w:val="0"/>
        </w:rPr>
      </w:pPr>
    </w:p>
    <w:p w:rsidR="00603FE1" w:rsidRPr="00C92D9E" w:rsidRDefault="00603FE1" w:rsidP="002B51D6">
      <w:pPr>
        <w:ind w:left="-284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........................................................</w:t>
      </w:r>
    </w:p>
    <w:p w:rsidR="00603FE1" w:rsidRPr="00C92D9E" w:rsidRDefault="00603FE1" w:rsidP="002B51D6">
      <w:pPr>
        <w:ind w:left="-284"/>
        <w:jc w:val="both"/>
        <w:rPr>
          <w:b/>
          <w:snapToGrid w:val="0"/>
        </w:rPr>
      </w:pPr>
      <w:r w:rsidRPr="00C92D9E">
        <w:rPr>
          <w:b/>
          <w:snapToGrid w:val="0"/>
        </w:rPr>
        <w:t>......................................................................</w:t>
      </w:r>
    </w:p>
    <w:p w:rsidR="00603FE1" w:rsidRPr="00C92D9E" w:rsidRDefault="00603FE1" w:rsidP="002B51D6">
      <w:pPr>
        <w:ind w:left="-284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603FE1" w:rsidRPr="00C92D9E" w:rsidRDefault="00603FE1" w:rsidP="002B51D6">
      <w:pPr>
        <w:ind w:left="-284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603FE1" w:rsidRPr="00C92D9E" w:rsidRDefault="00603FE1" w:rsidP="002B51D6">
      <w:pPr>
        <w:ind w:left="-284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603FE1" w:rsidRPr="00C92D9E" w:rsidRDefault="00603FE1" w:rsidP="002B51D6">
      <w:pPr>
        <w:ind w:left="-284"/>
        <w:jc w:val="both"/>
        <w:rPr>
          <w:b/>
        </w:rPr>
      </w:pPr>
      <w:r w:rsidRPr="00C92D9E">
        <w:rPr>
          <w:b/>
        </w:rPr>
        <w:t>приложено пълномощно № .........../Дата: .............</w:t>
      </w:r>
    </w:p>
    <w:p w:rsidR="00603FE1" w:rsidRPr="00C92D9E" w:rsidRDefault="00603FE1" w:rsidP="002B51D6">
      <w:pPr>
        <w:tabs>
          <w:tab w:val="left" w:pos="0"/>
        </w:tabs>
        <w:ind w:left="-284"/>
        <w:rPr>
          <w:b/>
        </w:rPr>
      </w:pPr>
      <w:r w:rsidRPr="00C92D9E">
        <w:rPr>
          <w:b/>
          <w:snapToGrid w:val="0"/>
        </w:rPr>
        <w:t>Дата:</w:t>
      </w:r>
    </w:p>
    <w:p w:rsidR="00603FE1" w:rsidRDefault="00603FE1" w:rsidP="002B51D6">
      <w:pPr>
        <w:tabs>
          <w:tab w:val="left" w:pos="0"/>
          <w:tab w:val="left" w:pos="1134"/>
        </w:tabs>
        <w:ind w:left="-284"/>
        <w:jc w:val="both"/>
        <w:rPr>
          <w:b/>
        </w:rPr>
      </w:pPr>
    </w:p>
    <w:p w:rsidR="00603FE1" w:rsidRPr="00A47835" w:rsidRDefault="00603FE1" w:rsidP="002B51D6">
      <w:pPr>
        <w:tabs>
          <w:tab w:val="left" w:pos="0"/>
          <w:tab w:val="left" w:pos="1134"/>
        </w:tabs>
        <w:ind w:left="-284"/>
        <w:jc w:val="both"/>
        <w:rPr>
          <w:b/>
          <w:lang w:val="ru-RU"/>
        </w:rPr>
      </w:pPr>
    </w:p>
    <w:p w:rsidR="00603FE1" w:rsidRPr="00C92D9E" w:rsidRDefault="00603FE1" w:rsidP="002B51D6">
      <w:pPr>
        <w:tabs>
          <w:tab w:val="left" w:pos="0"/>
          <w:tab w:val="left" w:pos="1134"/>
        </w:tabs>
        <w:ind w:left="-284"/>
        <w:jc w:val="both"/>
        <w:rPr>
          <w:b/>
        </w:rPr>
      </w:pPr>
      <w:r w:rsidRPr="00C92D9E">
        <w:rPr>
          <w:b/>
        </w:rPr>
        <w:t>Забележка:</w:t>
      </w:r>
    </w:p>
    <w:p w:rsidR="00603FE1" w:rsidRPr="00C92D9E" w:rsidRDefault="00603FE1" w:rsidP="002B51D6">
      <w:pPr>
        <w:tabs>
          <w:tab w:val="left" w:pos="0"/>
          <w:tab w:val="left" w:pos="1134"/>
        </w:tabs>
        <w:ind w:left="-284"/>
        <w:jc w:val="both"/>
      </w:pPr>
      <w:r w:rsidRPr="00C92D9E">
        <w:t>•</w:t>
      </w:r>
      <w:r w:rsidRPr="00C92D9E">
        <w:tab/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603FE1" w:rsidRPr="00C92D9E" w:rsidRDefault="00603FE1" w:rsidP="002B51D6">
      <w:pPr>
        <w:tabs>
          <w:tab w:val="left" w:pos="0"/>
          <w:tab w:val="left" w:pos="1134"/>
        </w:tabs>
        <w:ind w:left="-284"/>
        <w:jc w:val="both"/>
      </w:pPr>
      <w:r w:rsidRPr="00C92D9E">
        <w:t>•</w:t>
      </w:r>
      <w:r w:rsidRPr="00C92D9E">
        <w:tab/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603FE1" w:rsidRPr="00C92D9E" w:rsidRDefault="00603FE1" w:rsidP="002B51D6">
      <w:pPr>
        <w:tabs>
          <w:tab w:val="left" w:pos="0"/>
          <w:tab w:val="left" w:pos="1134"/>
        </w:tabs>
        <w:ind w:left="-284"/>
        <w:jc w:val="both"/>
      </w:pPr>
      <w:r w:rsidRPr="00C92D9E">
        <w:t>•</w:t>
      </w:r>
      <w:r w:rsidRPr="00C92D9E">
        <w:tab/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603FE1" w:rsidRPr="00C92D9E" w:rsidRDefault="00603FE1" w:rsidP="002B51D6">
      <w:pPr>
        <w:tabs>
          <w:tab w:val="left" w:pos="0"/>
          <w:tab w:val="left" w:pos="1134"/>
        </w:tabs>
        <w:ind w:left="-284"/>
        <w:jc w:val="both"/>
      </w:pPr>
    </w:p>
    <w:p w:rsidR="00603FE1" w:rsidRPr="00A47835" w:rsidRDefault="00603FE1" w:rsidP="002B51D6">
      <w:pPr>
        <w:tabs>
          <w:tab w:val="left" w:pos="0"/>
          <w:tab w:val="left" w:pos="1134"/>
        </w:tabs>
        <w:ind w:left="-284"/>
        <w:jc w:val="both"/>
        <w:rPr>
          <w:lang w:val="ru-RU"/>
        </w:rPr>
      </w:pPr>
    </w:p>
    <w:p w:rsidR="00603FE1" w:rsidRPr="00C92D9E" w:rsidRDefault="00603FE1" w:rsidP="002B51D6">
      <w:pPr>
        <w:tabs>
          <w:tab w:val="left" w:pos="0"/>
          <w:tab w:val="left" w:pos="1134"/>
        </w:tabs>
        <w:ind w:left="-284"/>
        <w:jc w:val="both"/>
      </w:pPr>
    </w:p>
    <w:p w:rsidR="00603FE1" w:rsidRPr="00A47835" w:rsidRDefault="00603FE1" w:rsidP="002B51D6">
      <w:pPr>
        <w:ind w:left="-284"/>
        <w:jc w:val="right"/>
        <w:rPr>
          <w:b/>
          <w:lang w:val="ru-RU"/>
        </w:rPr>
      </w:pPr>
      <w:r w:rsidRPr="00A47835">
        <w:rPr>
          <w:b/>
        </w:rPr>
        <w:t xml:space="preserve">Образец № </w:t>
      </w:r>
      <w:r w:rsidRPr="00A47835">
        <w:rPr>
          <w:b/>
          <w:lang w:val="ru-RU"/>
        </w:rPr>
        <w:t>9</w:t>
      </w:r>
    </w:p>
    <w:p w:rsidR="00603FE1" w:rsidRPr="00C92D9E" w:rsidRDefault="00603FE1" w:rsidP="002B51D6">
      <w:pPr>
        <w:ind w:left="-284"/>
        <w:jc w:val="center"/>
        <w:rPr>
          <w:b/>
        </w:rPr>
      </w:pPr>
      <w:r w:rsidRPr="00C92D9E">
        <w:rPr>
          <w:b/>
        </w:rPr>
        <w:t xml:space="preserve">ДЕКЛАРАЦИЯ </w:t>
      </w:r>
    </w:p>
    <w:p w:rsidR="00603FE1" w:rsidRPr="00C92D9E" w:rsidRDefault="00603FE1" w:rsidP="002B51D6">
      <w:pPr>
        <w:ind w:left="-284"/>
        <w:jc w:val="center"/>
        <w:rPr>
          <w:b/>
        </w:rPr>
      </w:pPr>
      <w:r w:rsidRPr="00C92D9E">
        <w:rPr>
          <w:b/>
        </w:rPr>
        <w:t xml:space="preserve">по чл. 59, ал. 1, т. 3 от </w:t>
      </w:r>
      <w:r w:rsidRPr="00C92D9E">
        <w:rPr>
          <w:b/>
          <w:bdr w:val="none" w:sz="0" w:space="0" w:color="auto" w:frame="1"/>
          <w:shd w:val="clear" w:color="auto" w:fill="FFFFFF"/>
        </w:rPr>
        <w:t>Закона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за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мерките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срещу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изпирането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на</w:t>
      </w:r>
      <w:r w:rsidRPr="00C92D9E">
        <w:rPr>
          <w:b/>
        </w:rPr>
        <w:t xml:space="preserve"> </w:t>
      </w:r>
      <w:r w:rsidRPr="00C92D9E">
        <w:rPr>
          <w:b/>
          <w:bdr w:val="none" w:sz="0" w:space="0" w:color="auto" w:frame="1"/>
          <w:shd w:val="clear" w:color="auto" w:fill="FFFFFF"/>
        </w:rPr>
        <w:t>пари</w:t>
      </w:r>
      <w:r w:rsidRPr="00C92D9E">
        <w:rPr>
          <w:b/>
        </w:rPr>
        <w:t xml:space="preserve"> </w:t>
      </w:r>
    </w:p>
    <w:p w:rsidR="00603FE1" w:rsidRPr="00C92D9E" w:rsidRDefault="00603FE1" w:rsidP="002B51D6">
      <w:pPr>
        <w:ind w:left="-284"/>
        <w:jc w:val="center"/>
        <w:rPr>
          <w:b/>
        </w:rPr>
      </w:pPr>
      <w:r w:rsidRPr="00C92D9E">
        <w:rPr>
          <w:i/>
        </w:rPr>
        <w:t>(представя се при сключване на договор от избрания изпълнител)</w:t>
      </w:r>
    </w:p>
    <w:p w:rsidR="00603FE1" w:rsidRDefault="00603FE1" w:rsidP="002B51D6">
      <w:pPr>
        <w:ind w:left="-284"/>
        <w:jc w:val="both"/>
      </w:pPr>
    </w:p>
    <w:p w:rsidR="00603FE1" w:rsidRPr="00C92D9E" w:rsidRDefault="00603FE1" w:rsidP="002B51D6">
      <w:pPr>
        <w:ind w:left="-284"/>
        <w:jc w:val="both"/>
      </w:pPr>
      <w:r w:rsidRPr="00C92D9E">
        <w:t>Долуподписаният/ната ________________________________________________,</w:t>
      </w:r>
    </w:p>
    <w:p w:rsidR="00603FE1" w:rsidRPr="00C92D9E" w:rsidRDefault="00603FE1" w:rsidP="002B51D6">
      <w:pPr>
        <w:ind w:left="-284"/>
        <w:jc w:val="center"/>
        <w:rPr>
          <w:i/>
        </w:rPr>
      </w:pPr>
      <w:r w:rsidRPr="00C92D9E">
        <w:rPr>
          <w:i/>
        </w:rPr>
        <w:t>(трите имена на лицето, представляващо участника или на надлежно упълномощеното лице (ако е приложимо))</w:t>
      </w:r>
    </w:p>
    <w:p w:rsidR="00603FE1" w:rsidRPr="00C92D9E" w:rsidRDefault="00603FE1" w:rsidP="002B51D6">
      <w:pPr>
        <w:ind w:left="-284"/>
        <w:jc w:val="both"/>
      </w:pPr>
      <w:r w:rsidRPr="00C92D9E">
        <w:t xml:space="preserve">с документ за самоличност № _____________, изд. на ____________ г. от __________, </w:t>
      </w:r>
    </w:p>
    <w:p w:rsidR="00603FE1" w:rsidRPr="00C92D9E" w:rsidRDefault="00603FE1" w:rsidP="002B51D6">
      <w:pPr>
        <w:ind w:left="-284"/>
        <w:jc w:val="both"/>
      </w:pPr>
      <w:r w:rsidRPr="00C92D9E">
        <w:t>с постоянен адрес: ______________________________________________________,</w:t>
      </w:r>
    </w:p>
    <w:p w:rsidR="00603FE1" w:rsidRPr="00C92D9E" w:rsidRDefault="00603FE1" w:rsidP="002B51D6">
      <w:pPr>
        <w:ind w:left="-284"/>
        <w:jc w:val="both"/>
      </w:pPr>
      <w:r w:rsidRPr="00C92D9E">
        <w:t>в качеството си на _______________________________________________________</w:t>
      </w:r>
    </w:p>
    <w:p w:rsidR="00603FE1" w:rsidRPr="00C92D9E" w:rsidRDefault="00603FE1" w:rsidP="002B51D6">
      <w:pPr>
        <w:ind w:left="-284"/>
        <w:jc w:val="both"/>
      </w:pPr>
      <w:r w:rsidRPr="00C92D9E">
        <w:t>на __________________________________________________________________,</w:t>
      </w:r>
    </w:p>
    <w:p w:rsidR="00603FE1" w:rsidRPr="00C92D9E" w:rsidRDefault="00603FE1" w:rsidP="002B51D6">
      <w:pPr>
        <w:ind w:left="-284"/>
        <w:jc w:val="center"/>
        <w:rPr>
          <w:i/>
        </w:rPr>
      </w:pPr>
      <w:r w:rsidRPr="00C92D9E">
        <w:rPr>
          <w:i/>
        </w:rPr>
        <w:t>(наименование и правноорганизационна форма на участника)</w:t>
      </w:r>
    </w:p>
    <w:p w:rsidR="00603FE1" w:rsidRPr="00C92D9E" w:rsidRDefault="00603FE1" w:rsidP="002B51D6">
      <w:pPr>
        <w:ind w:left="-284"/>
        <w:jc w:val="both"/>
      </w:pPr>
      <w:r w:rsidRPr="00C92D9E">
        <w:t>със седалище и адрес на управление/адрес за кореспонденция: гр. ______________,</w:t>
      </w:r>
    </w:p>
    <w:p w:rsidR="00603FE1" w:rsidRPr="00C92D9E" w:rsidRDefault="00603FE1" w:rsidP="002B51D6">
      <w:pPr>
        <w:ind w:left="-284"/>
        <w:jc w:val="both"/>
      </w:pPr>
      <w:r w:rsidRPr="00C92D9E">
        <w:t>_____________________________________________________________________,</w:t>
      </w:r>
    </w:p>
    <w:p w:rsidR="00603FE1" w:rsidRPr="00C92D9E" w:rsidRDefault="00603FE1" w:rsidP="002B51D6">
      <w:pPr>
        <w:ind w:left="-284"/>
        <w:jc w:val="both"/>
        <w:rPr>
          <w:b/>
        </w:rPr>
      </w:pPr>
      <w:r w:rsidRPr="00C92D9E">
        <w:t>ЕИК/БУЛСТАТ/ЕГН/Идентификация на чуждестранно лице:  ______________:</w:t>
      </w:r>
    </w:p>
    <w:p w:rsidR="00603FE1" w:rsidRDefault="00603FE1" w:rsidP="002B51D6">
      <w:pPr>
        <w:ind w:left="-284"/>
        <w:jc w:val="center"/>
        <w:rPr>
          <w:b/>
        </w:rPr>
      </w:pPr>
    </w:p>
    <w:p w:rsidR="00603FE1" w:rsidRPr="00C92D9E" w:rsidRDefault="00603FE1" w:rsidP="002B51D6">
      <w:pPr>
        <w:ind w:left="-284"/>
        <w:jc w:val="center"/>
        <w:rPr>
          <w:b/>
        </w:rPr>
      </w:pPr>
      <w:r w:rsidRPr="00C92D9E">
        <w:rPr>
          <w:b/>
        </w:rPr>
        <w:t>ДЕКЛАРИРАМ, ЧЕ:</w:t>
      </w:r>
    </w:p>
    <w:p w:rsidR="00603FE1" w:rsidRPr="00C92D9E" w:rsidRDefault="00603FE1" w:rsidP="002B51D6">
      <w:pPr>
        <w:tabs>
          <w:tab w:val="left" w:pos="709"/>
        </w:tabs>
        <w:ind w:left="-284"/>
        <w:jc w:val="both"/>
      </w:pPr>
      <w:r w:rsidRPr="00C92D9E">
        <w:tab/>
        <w:t xml:space="preserve">Действителен собственик по смисъла на чл. 59, ал. 1, т. 3 от </w:t>
      </w:r>
      <w:r w:rsidRPr="00C92D9E">
        <w:rPr>
          <w:bdr w:val="none" w:sz="0" w:space="0" w:color="auto" w:frame="1"/>
          <w:shd w:val="clear" w:color="auto" w:fill="FFFFFF"/>
        </w:rPr>
        <w:t>Закона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за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мерките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срещу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изпирането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на</w:t>
      </w:r>
      <w:r w:rsidRPr="00C92D9E">
        <w:t xml:space="preserve"> </w:t>
      </w:r>
      <w:r w:rsidRPr="00C92D9E">
        <w:rPr>
          <w:bdr w:val="none" w:sz="0" w:space="0" w:color="auto" w:frame="1"/>
          <w:shd w:val="clear" w:color="auto" w:fill="FFFFFF"/>
        </w:rPr>
        <w:t>пари</w:t>
      </w:r>
      <w:r w:rsidRPr="00C92D9E">
        <w:t xml:space="preserve"> на горепосоченото юридическо лице, на ЕТ е/са следното физическо лице/следните физически лица:</w:t>
      </w:r>
    </w:p>
    <w:p w:rsidR="00603FE1" w:rsidRPr="00C92D9E" w:rsidRDefault="00603FE1" w:rsidP="002B51D6">
      <w:pPr>
        <w:ind w:left="-284"/>
        <w:jc w:val="both"/>
      </w:pPr>
      <w:r w:rsidRPr="00C92D9E">
        <w:t>1. ________________________________________________,</w:t>
      </w:r>
    </w:p>
    <w:p w:rsidR="00603FE1" w:rsidRPr="00C92D9E" w:rsidRDefault="00603FE1" w:rsidP="002B51D6">
      <w:pPr>
        <w:ind w:left="-284"/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603FE1" w:rsidRPr="00C92D9E" w:rsidRDefault="00603FE1" w:rsidP="002B51D6">
      <w:pPr>
        <w:ind w:left="-284"/>
        <w:jc w:val="both"/>
      </w:pPr>
      <w:r w:rsidRPr="00C92D9E">
        <w:t xml:space="preserve">документ за самоличност № _____________, изд. на ____________ г. от __________, </w:t>
      </w:r>
    </w:p>
    <w:p w:rsidR="00603FE1" w:rsidRPr="00C92D9E" w:rsidRDefault="00603FE1" w:rsidP="002B51D6">
      <w:pPr>
        <w:ind w:left="-284"/>
        <w:jc w:val="both"/>
      </w:pPr>
      <w:r w:rsidRPr="00C92D9E">
        <w:t>с постоянен адрес: ______________________________________________________,</w:t>
      </w:r>
    </w:p>
    <w:p w:rsidR="00603FE1" w:rsidRPr="00C92D9E" w:rsidRDefault="00603FE1" w:rsidP="002B51D6">
      <w:pPr>
        <w:ind w:left="-284"/>
        <w:jc w:val="both"/>
      </w:pPr>
      <w:r w:rsidRPr="00C92D9E">
        <w:t xml:space="preserve">ЕГН: ______________________________________________________, </w:t>
      </w:r>
    </w:p>
    <w:p w:rsidR="00603FE1" w:rsidRPr="00C92D9E" w:rsidRDefault="00603FE1" w:rsidP="002B51D6">
      <w:pPr>
        <w:ind w:left="-284"/>
        <w:jc w:val="both"/>
      </w:pPr>
      <w:r w:rsidRPr="00C92D9E">
        <w:t>гражданство:  ______________________________________________________,</w:t>
      </w:r>
    </w:p>
    <w:p w:rsidR="00603FE1" w:rsidRPr="00C92D9E" w:rsidRDefault="00603FE1" w:rsidP="002B51D6">
      <w:pPr>
        <w:ind w:left="-284"/>
        <w:jc w:val="both"/>
      </w:pPr>
      <w:r w:rsidRPr="00C92D9E">
        <w:t>2. ________________________________________________,</w:t>
      </w:r>
    </w:p>
    <w:p w:rsidR="00603FE1" w:rsidRPr="00C92D9E" w:rsidRDefault="00603FE1" w:rsidP="002B51D6">
      <w:pPr>
        <w:ind w:left="-284"/>
        <w:jc w:val="center"/>
        <w:rPr>
          <w:i/>
        </w:rPr>
      </w:pPr>
      <w:r w:rsidRPr="00C92D9E">
        <w:t>(</w:t>
      </w:r>
      <w:r w:rsidRPr="00C92D9E">
        <w:rPr>
          <w:i/>
        </w:rPr>
        <w:t>име, презиме, фамилия)</w:t>
      </w:r>
    </w:p>
    <w:p w:rsidR="00603FE1" w:rsidRPr="00C92D9E" w:rsidRDefault="00603FE1" w:rsidP="002B51D6">
      <w:pPr>
        <w:ind w:left="-284"/>
        <w:jc w:val="both"/>
      </w:pPr>
      <w:r w:rsidRPr="00C92D9E">
        <w:t xml:space="preserve">документ за самоличност № _____________, изд. на ____________ г. от __________, </w:t>
      </w:r>
    </w:p>
    <w:p w:rsidR="00603FE1" w:rsidRPr="00C92D9E" w:rsidRDefault="00603FE1" w:rsidP="002B51D6">
      <w:pPr>
        <w:ind w:left="-284"/>
        <w:jc w:val="both"/>
      </w:pPr>
      <w:r w:rsidRPr="00C92D9E">
        <w:t>с постоянен адрес: ______________________________________________________,</w:t>
      </w:r>
    </w:p>
    <w:p w:rsidR="00603FE1" w:rsidRPr="00C92D9E" w:rsidRDefault="00603FE1" w:rsidP="002B51D6">
      <w:pPr>
        <w:ind w:left="-284"/>
        <w:jc w:val="both"/>
      </w:pPr>
      <w:r w:rsidRPr="00C92D9E">
        <w:t xml:space="preserve">ЕГН: ______________________________________________________, </w:t>
      </w:r>
    </w:p>
    <w:p w:rsidR="00603FE1" w:rsidRPr="00C92D9E" w:rsidRDefault="00603FE1" w:rsidP="002B51D6">
      <w:pPr>
        <w:ind w:left="-284"/>
        <w:jc w:val="both"/>
      </w:pPr>
      <w:r w:rsidRPr="00C92D9E">
        <w:t>гражданство:  ______________________________________________________,</w:t>
      </w:r>
    </w:p>
    <w:p w:rsidR="00603FE1" w:rsidRPr="00A47835" w:rsidRDefault="00603FE1" w:rsidP="002B51D6">
      <w:pPr>
        <w:ind w:left="-284"/>
        <w:jc w:val="both"/>
        <w:rPr>
          <w:lang w:val="ru-RU"/>
        </w:rPr>
      </w:pPr>
    </w:p>
    <w:p w:rsidR="00603FE1" w:rsidRPr="00A47835" w:rsidRDefault="00603FE1" w:rsidP="002B51D6">
      <w:pPr>
        <w:ind w:left="-284"/>
        <w:jc w:val="both"/>
        <w:rPr>
          <w:lang w:val="ru-RU"/>
        </w:rPr>
      </w:pPr>
    </w:p>
    <w:p w:rsidR="00603FE1" w:rsidRPr="00C92D9E" w:rsidRDefault="00603FE1" w:rsidP="002B51D6">
      <w:pPr>
        <w:ind w:left="-284"/>
        <w:jc w:val="both"/>
      </w:pPr>
      <w:r w:rsidRPr="00C92D9E">
        <w:t>Известна ми е наказателната отговорност по чл. 313 от Наказателния кодекс за деклариране на неверни обстоятелства.</w:t>
      </w:r>
    </w:p>
    <w:p w:rsidR="00603FE1" w:rsidRPr="00C92D9E" w:rsidRDefault="00603FE1" w:rsidP="002B51D6">
      <w:pPr>
        <w:ind w:left="-284"/>
        <w:jc w:val="both"/>
      </w:pPr>
      <w:r w:rsidRPr="00C92D9E">
        <w:t>Задължавам се при промени в горепосочените обстоятелства да уведомя Възложителя в 7 (седем) дневен срок от настъпването им.</w:t>
      </w:r>
    </w:p>
    <w:p w:rsidR="00603FE1" w:rsidRPr="00C92D9E" w:rsidRDefault="00603FE1" w:rsidP="002B51D6">
      <w:pPr>
        <w:ind w:left="-284"/>
        <w:jc w:val="both"/>
        <w:rPr>
          <w:b/>
          <w:snapToGrid w:val="0"/>
        </w:rPr>
      </w:pPr>
      <w:r w:rsidRPr="00C92D9E">
        <w:rPr>
          <w:b/>
          <w:snapToGrid w:val="0"/>
        </w:rPr>
        <w:t>Подпис: ......................................................</w:t>
      </w:r>
    </w:p>
    <w:p w:rsidR="00603FE1" w:rsidRPr="00C92D9E" w:rsidRDefault="00603FE1" w:rsidP="002B51D6">
      <w:pPr>
        <w:ind w:left="-284"/>
        <w:jc w:val="both"/>
        <w:rPr>
          <w:b/>
        </w:rPr>
      </w:pPr>
      <w:r w:rsidRPr="00C92D9E">
        <w:rPr>
          <w:b/>
        </w:rPr>
        <w:t>ИМЕ И ФАМИЛИЯ, ДЛЪЖНОСТ НА ЗАКОННИЯ</w:t>
      </w:r>
    </w:p>
    <w:p w:rsidR="00603FE1" w:rsidRPr="00C92D9E" w:rsidRDefault="00603FE1" w:rsidP="002B51D6">
      <w:pPr>
        <w:ind w:left="-284"/>
        <w:jc w:val="both"/>
        <w:rPr>
          <w:b/>
        </w:rPr>
      </w:pPr>
      <w:r w:rsidRPr="00C92D9E">
        <w:rPr>
          <w:b/>
        </w:rPr>
        <w:t>ПРЕДСТАВИТЕЛ НА УЧАСТНИКА ИЛИ</w:t>
      </w:r>
    </w:p>
    <w:p w:rsidR="00603FE1" w:rsidRPr="00C92D9E" w:rsidRDefault="00603FE1" w:rsidP="002B51D6">
      <w:pPr>
        <w:ind w:left="-284"/>
        <w:jc w:val="both"/>
        <w:rPr>
          <w:b/>
        </w:rPr>
      </w:pPr>
      <w:r w:rsidRPr="00C92D9E">
        <w:rPr>
          <w:b/>
        </w:rPr>
        <w:t>НАДЛЕЖНО УПЪЛНОМОЩЕНОТО ЛИЦЕ, съгласно</w:t>
      </w:r>
    </w:p>
    <w:p w:rsidR="00603FE1" w:rsidRPr="00C92D9E" w:rsidRDefault="00603FE1" w:rsidP="002B51D6">
      <w:pPr>
        <w:ind w:left="-284"/>
        <w:jc w:val="both"/>
        <w:rPr>
          <w:b/>
        </w:rPr>
      </w:pPr>
      <w:r w:rsidRPr="00C92D9E">
        <w:rPr>
          <w:b/>
        </w:rPr>
        <w:t xml:space="preserve">приложено пълномощно № .........../Дата: ............. </w:t>
      </w:r>
    </w:p>
    <w:p w:rsidR="00603FE1" w:rsidRPr="00C92D9E" w:rsidRDefault="00603FE1" w:rsidP="002B51D6">
      <w:pPr>
        <w:ind w:left="-284"/>
        <w:jc w:val="both"/>
        <w:rPr>
          <w:b/>
          <w:snapToGrid w:val="0"/>
        </w:rPr>
      </w:pPr>
      <w:r w:rsidRPr="00C92D9E">
        <w:rPr>
          <w:b/>
          <w:snapToGrid w:val="0"/>
        </w:rPr>
        <w:t>Дата:</w:t>
      </w:r>
    </w:p>
    <w:p w:rsidR="00603FE1" w:rsidRPr="00975716" w:rsidRDefault="00603FE1" w:rsidP="002B51D6">
      <w:pPr>
        <w:ind w:left="-284"/>
        <w:rPr>
          <w:b/>
          <w:snapToGrid w:val="0"/>
        </w:rPr>
      </w:pPr>
    </w:p>
    <w:p w:rsidR="00603FE1" w:rsidRPr="00C92D9E" w:rsidRDefault="00603FE1" w:rsidP="002B51D6">
      <w:pPr>
        <w:tabs>
          <w:tab w:val="left" w:pos="1134"/>
        </w:tabs>
        <w:ind w:left="-284"/>
        <w:jc w:val="both"/>
        <w:rPr>
          <w:b/>
          <w:i/>
          <w:u w:val="single"/>
        </w:rPr>
      </w:pPr>
      <w:r w:rsidRPr="00C92D9E">
        <w:rPr>
          <w:b/>
          <w:u w:val="single"/>
        </w:rPr>
        <w:t>Забележка:</w:t>
      </w:r>
    </w:p>
    <w:p w:rsidR="00603FE1" w:rsidRPr="00C92D9E" w:rsidRDefault="00603FE1" w:rsidP="002B51D6">
      <w:pPr>
        <w:numPr>
          <w:ilvl w:val="0"/>
          <w:numId w:val="22"/>
        </w:numPr>
        <w:tabs>
          <w:tab w:val="left" w:pos="993"/>
        </w:tabs>
        <w:spacing w:line="276" w:lineRule="auto"/>
        <w:ind w:left="-284"/>
        <w:jc w:val="both"/>
        <w:rPr>
          <w:i/>
        </w:rPr>
      </w:pPr>
      <w:r w:rsidRPr="00C92D9E">
        <w:rPr>
          <w:i/>
        </w:rPr>
        <w:t>Декларацията е задължителна част от документите, които се представят при сключване на договор от избрания изпълнител;</w:t>
      </w:r>
    </w:p>
    <w:p w:rsidR="00603FE1" w:rsidRPr="00C92D9E" w:rsidRDefault="00603FE1" w:rsidP="002B51D6">
      <w:pPr>
        <w:numPr>
          <w:ilvl w:val="0"/>
          <w:numId w:val="22"/>
        </w:numPr>
        <w:tabs>
          <w:tab w:val="left" w:pos="993"/>
        </w:tabs>
        <w:spacing w:line="276" w:lineRule="auto"/>
        <w:ind w:left="-284"/>
        <w:jc w:val="both"/>
        <w:rPr>
          <w:i/>
        </w:rPr>
      </w:pPr>
      <w:r w:rsidRPr="00C92D9E">
        <w:rPr>
          <w:i/>
        </w:rPr>
        <w:t>Декларацията се подписва от законния представител на участника или надлежно упълномощено лице, с приложено пълномощно;</w:t>
      </w:r>
    </w:p>
    <w:p w:rsidR="00603FE1" w:rsidRPr="00C92D9E" w:rsidRDefault="00603FE1" w:rsidP="002B51D6">
      <w:pPr>
        <w:numPr>
          <w:ilvl w:val="0"/>
          <w:numId w:val="22"/>
        </w:numPr>
        <w:tabs>
          <w:tab w:val="left" w:pos="993"/>
        </w:tabs>
        <w:spacing w:line="276" w:lineRule="auto"/>
        <w:ind w:left="-284"/>
        <w:jc w:val="both"/>
        <w:rPr>
          <w:i/>
        </w:rPr>
      </w:pPr>
      <w:r w:rsidRPr="00C92D9E">
        <w:rPr>
          <w:i/>
        </w:rPr>
        <w:t>Ако участникът е обединение, Декларацията се представя от името на обединението - участник и се подписва от партньора, който представлява обединението за целите на настоящата обществена поръчка или надлежно упълномощено лице, с приложено пълномощно.</w:t>
      </w:r>
    </w:p>
    <w:p w:rsidR="00603FE1" w:rsidRPr="00C92D9E" w:rsidRDefault="00603FE1" w:rsidP="002B51D6">
      <w:pPr>
        <w:ind w:left="-284"/>
        <w:rPr>
          <w:i/>
        </w:rPr>
      </w:pP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  <w:r w:rsidRPr="00C92D9E">
        <w:rPr>
          <w:b/>
        </w:rPr>
        <w:tab/>
      </w:r>
    </w:p>
    <w:p w:rsidR="00603FE1" w:rsidRPr="00C92D9E" w:rsidRDefault="00603FE1" w:rsidP="002B51D6">
      <w:pPr>
        <w:ind w:left="-284"/>
        <w:rPr>
          <w:i/>
        </w:rPr>
      </w:pPr>
    </w:p>
    <w:p w:rsidR="00603FE1" w:rsidRPr="00C92D9E" w:rsidRDefault="00603FE1" w:rsidP="002B51D6">
      <w:pPr>
        <w:ind w:left="-284"/>
        <w:rPr>
          <w:i/>
        </w:rPr>
      </w:pPr>
    </w:p>
    <w:p w:rsidR="00603FE1" w:rsidRPr="00C92D9E" w:rsidRDefault="00603FE1" w:rsidP="00EA7A69">
      <w:pPr>
        <w:rPr>
          <w:i/>
        </w:rPr>
      </w:pPr>
    </w:p>
    <w:p w:rsidR="00603FE1" w:rsidRPr="00C92D9E" w:rsidRDefault="00603FE1" w:rsidP="00EA7A69">
      <w:pPr>
        <w:rPr>
          <w:i/>
        </w:rPr>
      </w:pPr>
    </w:p>
    <w:p w:rsidR="00603FE1" w:rsidRPr="00C92D9E" w:rsidRDefault="00603FE1" w:rsidP="00EA7A69">
      <w:pPr>
        <w:rPr>
          <w:i/>
        </w:rPr>
      </w:pPr>
    </w:p>
    <w:p w:rsidR="00603FE1" w:rsidRPr="002D03FB" w:rsidRDefault="00603FE1" w:rsidP="00235B4F">
      <w:pPr>
        <w:widowControl w:val="0"/>
        <w:autoSpaceDE w:val="0"/>
        <w:adjustRightInd w:val="0"/>
        <w:spacing w:before="120"/>
        <w:jc w:val="both"/>
        <w:rPr>
          <w:rFonts w:eastAsia="Batang"/>
          <w:lang w:eastAsia="ko-KR"/>
        </w:rPr>
      </w:pPr>
    </w:p>
    <w:sectPr w:rsidR="00603FE1" w:rsidRPr="002D03FB" w:rsidSect="004D1335">
      <w:headerReference w:type="default" r:id="rId7"/>
      <w:pgSz w:w="11906" w:h="16838"/>
      <w:pgMar w:top="1065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FE1" w:rsidRDefault="00603FE1" w:rsidP="00C54C32">
      <w:r>
        <w:separator/>
      </w:r>
    </w:p>
  </w:endnote>
  <w:endnote w:type="continuationSeparator" w:id="0">
    <w:p w:rsidR="00603FE1" w:rsidRDefault="00603FE1" w:rsidP="00C54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ўа¬»¬¦¬ў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-Bold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??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FE1" w:rsidRDefault="00603FE1" w:rsidP="00C54C32">
      <w:r>
        <w:separator/>
      </w:r>
    </w:p>
  </w:footnote>
  <w:footnote w:type="continuationSeparator" w:id="0">
    <w:p w:rsidR="00603FE1" w:rsidRDefault="00603FE1" w:rsidP="00C54C32">
      <w:r>
        <w:continuationSeparator/>
      </w:r>
    </w:p>
  </w:footnote>
  <w:footnote w:id="1">
    <w:p w:rsidR="00603FE1" w:rsidRDefault="00603FE1" w:rsidP="008270F9">
      <w:pPr>
        <w:pStyle w:val="FootnoteText"/>
      </w:pPr>
      <w:r w:rsidRPr="00F83D9D">
        <w:rPr>
          <w:lang w:val="ru-RU"/>
        </w:rPr>
        <w:footnoteRef/>
      </w:r>
      <w:r w:rsidRPr="006F7A1A">
        <w:rPr>
          <w:lang w:val="ru-RU"/>
        </w:rPr>
        <w:t xml:space="preserve"> При участие на обединение се изписват всички участници в него</w:t>
      </w:r>
      <w:r>
        <w:rPr>
          <w:lang w:val="ru-RU"/>
        </w:rPr>
        <w:t>.</w:t>
      </w:r>
    </w:p>
  </w:footnote>
  <w:footnote w:id="2">
    <w:p w:rsidR="00603FE1" w:rsidRPr="007C0D55" w:rsidRDefault="00603FE1" w:rsidP="008270F9">
      <w:pPr>
        <w:pStyle w:val="FootnoteText"/>
        <w:rPr>
          <w:lang w:val="ru-RU"/>
        </w:rPr>
      </w:pPr>
      <w:r w:rsidRPr="00F83D9D">
        <w:rPr>
          <w:lang w:val="ru-RU"/>
        </w:rPr>
        <w:footnoteRef/>
      </w:r>
      <w:r w:rsidRPr="00F83D9D">
        <w:rPr>
          <w:lang w:val="ru-RU"/>
        </w:rPr>
        <w:t xml:space="preserve"> В случай че участникът е обединение, информацията се попълва за всеки участник в обединението, като се добавя необходимият брой полета</w:t>
      </w:r>
      <w:r w:rsidRPr="007C0D55">
        <w:rPr>
          <w:lang w:val="ru-RU"/>
        </w:rPr>
        <w:t>.</w:t>
      </w:r>
    </w:p>
    <w:p w:rsidR="00603FE1" w:rsidRPr="00D8029B" w:rsidRDefault="00603FE1" w:rsidP="008270F9">
      <w:pPr>
        <w:pStyle w:val="FootnoteText"/>
        <w:rPr>
          <w:sz w:val="24"/>
          <w:szCs w:val="24"/>
          <w:lang w:val="ru-RU"/>
        </w:rPr>
      </w:pPr>
    </w:p>
    <w:p w:rsidR="00603FE1" w:rsidRDefault="00603FE1" w:rsidP="008270F9">
      <w:pPr>
        <w:pStyle w:val="FootnoteText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FE1" w:rsidRPr="00A47835" w:rsidRDefault="00603FE1" w:rsidP="00885960">
    <w:pPr>
      <w:tabs>
        <w:tab w:val="right" w:pos="6379"/>
        <w:tab w:val="left" w:pos="6521"/>
      </w:tabs>
      <w:rPr>
        <w:b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multilevel"/>
    <w:tmpl w:val="2E4C9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09024144"/>
    <w:multiLevelType w:val="hybridMultilevel"/>
    <w:tmpl w:val="F7F65998"/>
    <w:lvl w:ilvl="0" w:tplc="9B105A50">
      <w:start w:val="1"/>
      <w:numFmt w:val="decimal"/>
      <w:lvlText w:val="%1."/>
      <w:lvlJc w:val="left"/>
      <w:pPr>
        <w:ind w:left="1069" w:hanging="360"/>
      </w:pPr>
      <w:rPr>
        <w:rFonts w:ascii="Verdana" w:hAnsi="Verdana" w:cs="Times New Roman" w:hint="default"/>
        <w:i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CE42F5F"/>
    <w:multiLevelType w:val="hybridMultilevel"/>
    <w:tmpl w:val="A50ADD9A"/>
    <w:lvl w:ilvl="0" w:tplc="0DD89552">
      <w:start w:val="1"/>
      <w:numFmt w:val="decimal"/>
      <w:suff w:val="space"/>
      <w:lvlText w:val="%1."/>
      <w:lvlJc w:val="left"/>
      <w:rPr>
        <w:rFonts w:cs="Times New Roman" w:hint="default"/>
        <w:b/>
        <w:bCs/>
        <w:sz w:val="24"/>
        <w:szCs w:val="24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E922EA"/>
    <w:multiLevelType w:val="hybridMultilevel"/>
    <w:tmpl w:val="17C2D910"/>
    <w:lvl w:ilvl="0" w:tplc="E714AD3A">
      <w:start w:val="1"/>
      <w:numFmt w:val="decimal"/>
      <w:lvlText w:val="%1."/>
      <w:lvlJc w:val="left"/>
      <w:pPr>
        <w:ind w:left="22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94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66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38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10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82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54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26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989" w:hanging="180"/>
      </w:pPr>
      <w:rPr>
        <w:rFonts w:cs="Times New Roman"/>
      </w:rPr>
    </w:lvl>
  </w:abstractNum>
  <w:abstractNum w:abstractNumId="4">
    <w:nsid w:val="13C81710"/>
    <w:multiLevelType w:val="hybridMultilevel"/>
    <w:tmpl w:val="C29C5CE8"/>
    <w:lvl w:ilvl="0" w:tplc="75FEFD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48E4581"/>
    <w:multiLevelType w:val="hybridMultilevel"/>
    <w:tmpl w:val="50261770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F87919"/>
    <w:multiLevelType w:val="hybridMultilevel"/>
    <w:tmpl w:val="D664621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1910207"/>
    <w:multiLevelType w:val="multilevel"/>
    <w:tmpl w:val="B9E87D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  <w:b/>
        <w:bCs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">
    <w:nsid w:val="239D6F45"/>
    <w:multiLevelType w:val="hybridMultilevel"/>
    <w:tmpl w:val="D2F23150"/>
    <w:lvl w:ilvl="0" w:tplc="8B082A12">
      <w:start w:val="1"/>
      <w:numFmt w:val="decimal"/>
      <w:pStyle w:val="Titleofarticle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A52503"/>
    <w:multiLevelType w:val="hybridMultilevel"/>
    <w:tmpl w:val="4D3A2B74"/>
    <w:lvl w:ilvl="0" w:tplc="F7424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E8B1D9F"/>
    <w:multiLevelType w:val="hybridMultilevel"/>
    <w:tmpl w:val="3136431C"/>
    <w:lvl w:ilvl="0" w:tplc="7E56298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84461D"/>
    <w:multiLevelType w:val="hybridMultilevel"/>
    <w:tmpl w:val="59929E00"/>
    <w:lvl w:ilvl="0" w:tplc="6BBA4C58">
      <w:start w:val="1"/>
      <w:numFmt w:val="decimal"/>
      <w:lvlText w:val="%1."/>
      <w:lvlJc w:val="left"/>
      <w:pPr>
        <w:ind w:left="1710" w:hanging="990"/>
      </w:pPr>
      <w:rPr>
        <w:rFonts w:eastAsia="Times New Roman"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4">
    <w:nsid w:val="42945F2A"/>
    <w:multiLevelType w:val="multilevel"/>
    <w:tmpl w:val="35B02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6DD357C"/>
    <w:multiLevelType w:val="hybridMultilevel"/>
    <w:tmpl w:val="1E8AD7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7">
    <w:nsid w:val="5F2A1848"/>
    <w:multiLevelType w:val="hybridMultilevel"/>
    <w:tmpl w:val="FAF2A9CC"/>
    <w:lvl w:ilvl="0" w:tplc="13E2205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5152FBB"/>
    <w:multiLevelType w:val="hybridMultilevel"/>
    <w:tmpl w:val="C6EE4E5E"/>
    <w:lvl w:ilvl="0" w:tplc="D09EC8D4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F94FFC"/>
    <w:multiLevelType w:val="hybridMultilevel"/>
    <w:tmpl w:val="E32CA116"/>
    <w:lvl w:ilvl="0" w:tplc="E244F476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abstractNum w:abstractNumId="20">
    <w:nsid w:val="702B786B"/>
    <w:multiLevelType w:val="hybridMultilevel"/>
    <w:tmpl w:val="6D62A398"/>
    <w:lvl w:ilvl="0" w:tplc="90905E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1702B1D"/>
    <w:multiLevelType w:val="hybridMultilevel"/>
    <w:tmpl w:val="3A42515A"/>
    <w:lvl w:ilvl="0" w:tplc="5672DA38">
      <w:start w:val="1"/>
      <w:numFmt w:val="decimal"/>
      <w:lvlText w:val="%1."/>
      <w:lvlJc w:val="left"/>
      <w:pPr>
        <w:ind w:left="-34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71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091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1811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2531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251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3971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4691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5411" w:hanging="180"/>
      </w:pPr>
      <w:rPr>
        <w:rFonts w:cs="Times New Roman"/>
      </w:rPr>
    </w:lvl>
  </w:abstractNum>
  <w:num w:numId="1">
    <w:abstractNumId w:val="10"/>
  </w:num>
  <w:num w:numId="2">
    <w:abstractNumId w:val="16"/>
    <w:lvlOverride w:ilvl="0">
      <w:startOverride w:val="1"/>
    </w:lvlOverride>
  </w:num>
  <w:num w:numId="3">
    <w:abstractNumId w:val="13"/>
    <w:lvlOverride w:ilvl="0">
      <w:startOverride w:val="1"/>
    </w:lvlOverride>
  </w:num>
  <w:num w:numId="4">
    <w:abstractNumId w:val="16"/>
  </w:num>
  <w:num w:numId="5">
    <w:abstractNumId w:val="13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5"/>
  </w:num>
  <w:num w:numId="14">
    <w:abstractNumId w:val="18"/>
  </w:num>
  <w:num w:numId="15">
    <w:abstractNumId w:val="19"/>
  </w:num>
  <w:num w:numId="16">
    <w:abstractNumId w:val="9"/>
  </w:num>
  <w:num w:numId="17">
    <w:abstractNumId w:val="20"/>
  </w:num>
  <w:num w:numId="18">
    <w:abstractNumId w:val="17"/>
  </w:num>
  <w:num w:numId="19">
    <w:abstractNumId w:val="4"/>
  </w:num>
  <w:num w:numId="20">
    <w:abstractNumId w:val="12"/>
  </w:num>
  <w:num w:numId="21">
    <w:abstractNumId w:val="5"/>
  </w:num>
  <w:num w:numId="22">
    <w:abstractNumId w:val="14"/>
  </w:num>
  <w:num w:numId="23">
    <w:abstractNumId w:val="1"/>
  </w:num>
  <w:num w:numId="24">
    <w:abstractNumId w:val="3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09E"/>
    <w:rsid w:val="00016991"/>
    <w:rsid w:val="000250FA"/>
    <w:rsid w:val="00033638"/>
    <w:rsid w:val="00034A1E"/>
    <w:rsid w:val="00041F41"/>
    <w:rsid w:val="000421B7"/>
    <w:rsid w:val="000440D7"/>
    <w:rsid w:val="00053352"/>
    <w:rsid w:val="00053B73"/>
    <w:rsid w:val="000610B9"/>
    <w:rsid w:val="00062997"/>
    <w:rsid w:val="00067115"/>
    <w:rsid w:val="0007171C"/>
    <w:rsid w:val="00075277"/>
    <w:rsid w:val="00076A13"/>
    <w:rsid w:val="0008403F"/>
    <w:rsid w:val="000913A2"/>
    <w:rsid w:val="00092E64"/>
    <w:rsid w:val="0009662B"/>
    <w:rsid w:val="00096C90"/>
    <w:rsid w:val="000975F9"/>
    <w:rsid w:val="000A2C75"/>
    <w:rsid w:val="000A4139"/>
    <w:rsid w:val="000A4AA6"/>
    <w:rsid w:val="000A6959"/>
    <w:rsid w:val="000A7EAB"/>
    <w:rsid w:val="000C4226"/>
    <w:rsid w:val="000D2A03"/>
    <w:rsid w:val="000D5000"/>
    <w:rsid w:val="000D663B"/>
    <w:rsid w:val="000E7B6B"/>
    <w:rsid w:val="000E7C6D"/>
    <w:rsid w:val="000F107C"/>
    <w:rsid w:val="00101C3F"/>
    <w:rsid w:val="0010309E"/>
    <w:rsid w:val="00110412"/>
    <w:rsid w:val="001122BD"/>
    <w:rsid w:val="00114BE5"/>
    <w:rsid w:val="00116A0B"/>
    <w:rsid w:val="00122F5E"/>
    <w:rsid w:val="00123759"/>
    <w:rsid w:val="00123C5C"/>
    <w:rsid w:val="00127470"/>
    <w:rsid w:val="00141401"/>
    <w:rsid w:val="00155CD9"/>
    <w:rsid w:val="00156C38"/>
    <w:rsid w:val="00164D99"/>
    <w:rsid w:val="001663EA"/>
    <w:rsid w:val="00172CC9"/>
    <w:rsid w:val="00195BFD"/>
    <w:rsid w:val="001A0625"/>
    <w:rsid w:val="001A6FFF"/>
    <w:rsid w:val="001B210B"/>
    <w:rsid w:val="001C19F4"/>
    <w:rsid w:val="001C57B7"/>
    <w:rsid w:val="001D6DDE"/>
    <w:rsid w:val="001E53A7"/>
    <w:rsid w:val="002329F0"/>
    <w:rsid w:val="00235B4F"/>
    <w:rsid w:val="00235EE5"/>
    <w:rsid w:val="00237AB0"/>
    <w:rsid w:val="00240ABB"/>
    <w:rsid w:val="00240EAC"/>
    <w:rsid w:val="00241A76"/>
    <w:rsid w:val="002625FA"/>
    <w:rsid w:val="00274777"/>
    <w:rsid w:val="00274DC0"/>
    <w:rsid w:val="002842FC"/>
    <w:rsid w:val="00291BAF"/>
    <w:rsid w:val="00296515"/>
    <w:rsid w:val="002A21B5"/>
    <w:rsid w:val="002B51D6"/>
    <w:rsid w:val="002C62EE"/>
    <w:rsid w:val="002D03FB"/>
    <w:rsid w:val="002D3C72"/>
    <w:rsid w:val="002E0583"/>
    <w:rsid w:val="002E49E2"/>
    <w:rsid w:val="002E5B01"/>
    <w:rsid w:val="00301764"/>
    <w:rsid w:val="003030AE"/>
    <w:rsid w:val="003060C2"/>
    <w:rsid w:val="00313A8A"/>
    <w:rsid w:val="00317676"/>
    <w:rsid w:val="00317D9A"/>
    <w:rsid w:val="00317E09"/>
    <w:rsid w:val="0032002C"/>
    <w:rsid w:val="00335D48"/>
    <w:rsid w:val="00340066"/>
    <w:rsid w:val="003515C3"/>
    <w:rsid w:val="003547CB"/>
    <w:rsid w:val="0035525F"/>
    <w:rsid w:val="0035604C"/>
    <w:rsid w:val="003815C0"/>
    <w:rsid w:val="00384EFC"/>
    <w:rsid w:val="00394885"/>
    <w:rsid w:val="00397E07"/>
    <w:rsid w:val="003B2480"/>
    <w:rsid w:val="003C66F3"/>
    <w:rsid w:val="003D216E"/>
    <w:rsid w:val="003D534D"/>
    <w:rsid w:val="003E1230"/>
    <w:rsid w:val="003F0F41"/>
    <w:rsid w:val="003F6668"/>
    <w:rsid w:val="003F7703"/>
    <w:rsid w:val="00423027"/>
    <w:rsid w:val="004422BA"/>
    <w:rsid w:val="00444472"/>
    <w:rsid w:val="00454F16"/>
    <w:rsid w:val="0046042F"/>
    <w:rsid w:val="004727E3"/>
    <w:rsid w:val="004727EA"/>
    <w:rsid w:val="00477E60"/>
    <w:rsid w:val="00487219"/>
    <w:rsid w:val="00492FBF"/>
    <w:rsid w:val="004A12CC"/>
    <w:rsid w:val="004A60F5"/>
    <w:rsid w:val="004B04A0"/>
    <w:rsid w:val="004B7B2D"/>
    <w:rsid w:val="004C48DB"/>
    <w:rsid w:val="004D1335"/>
    <w:rsid w:val="004E65DF"/>
    <w:rsid w:val="004F2979"/>
    <w:rsid w:val="0050287C"/>
    <w:rsid w:val="00514C3A"/>
    <w:rsid w:val="0052292F"/>
    <w:rsid w:val="00524880"/>
    <w:rsid w:val="0052606A"/>
    <w:rsid w:val="0052638C"/>
    <w:rsid w:val="0052787D"/>
    <w:rsid w:val="00534282"/>
    <w:rsid w:val="00550C86"/>
    <w:rsid w:val="00555461"/>
    <w:rsid w:val="00567553"/>
    <w:rsid w:val="0059049C"/>
    <w:rsid w:val="00593FEF"/>
    <w:rsid w:val="005962C9"/>
    <w:rsid w:val="005A2704"/>
    <w:rsid w:val="005B1187"/>
    <w:rsid w:val="005C3C3E"/>
    <w:rsid w:val="005D0A47"/>
    <w:rsid w:val="005D32EF"/>
    <w:rsid w:val="005E30BA"/>
    <w:rsid w:val="005E413D"/>
    <w:rsid w:val="005F60D6"/>
    <w:rsid w:val="006035B8"/>
    <w:rsid w:val="00603FE1"/>
    <w:rsid w:val="00604255"/>
    <w:rsid w:val="006079B5"/>
    <w:rsid w:val="00615896"/>
    <w:rsid w:val="006215F2"/>
    <w:rsid w:val="006336AD"/>
    <w:rsid w:val="00663CEA"/>
    <w:rsid w:val="0067013F"/>
    <w:rsid w:val="00674739"/>
    <w:rsid w:val="006801E2"/>
    <w:rsid w:val="006807CA"/>
    <w:rsid w:val="00690CAA"/>
    <w:rsid w:val="006A11B3"/>
    <w:rsid w:val="006B19CD"/>
    <w:rsid w:val="006B68FA"/>
    <w:rsid w:val="006C5A77"/>
    <w:rsid w:val="006D419E"/>
    <w:rsid w:val="006E137E"/>
    <w:rsid w:val="006E54AF"/>
    <w:rsid w:val="006E5A29"/>
    <w:rsid w:val="006F6B1D"/>
    <w:rsid w:val="006F7A1A"/>
    <w:rsid w:val="00705D06"/>
    <w:rsid w:val="00713036"/>
    <w:rsid w:val="0073508E"/>
    <w:rsid w:val="00743C8C"/>
    <w:rsid w:val="0079206B"/>
    <w:rsid w:val="00792D15"/>
    <w:rsid w:val="0079777C"/>
    <w:rsid w:val="007A1D17"/>
    <w:rsid w:val="007A2301"/>
    <w:rsid w:val="007A40C5"/>
    <w:rsid w:val="007B2352"/>
    <w:rsid w:val="007C0D55"/>
    <w:rsid w:val="007C3D3B"/>
    <w:rsid w:val="007D5995"/>
    <w:rsid w:val="007E0A23"/>
    <w:rsid w:val="007F2BE2"/>
    <w:rsid w:val="007F6917"/>
    <w:rsid w:val="0080084A"/>
    <w:rsid w:val="00811576"/>
    <w:rsid w:val="008270F9"/>
    <w:rsid w:val="00841358"/>
    <w:rsid w:val="008427BA"/>
    <w:rsid w:val="00852DDE"/>
    <w:rsid w:val="00855775"/>
    <w:rsid w:val="0085586C"/>
    <w:rsid w:val="008573E0"/>
    <w:rsid w:val="00862AE4"/>
    <w:rsid w:val="00867513"/>
    <w:rsid w:val="00885960"/>
    <w:rsid w:val="00894093"/>
    <w:rsid w:val="008B7CE1"/>
    <w:rsid w:val="008C4078"/>
    <w:rsid w:val="008C72A0"/>
    <w:rsid w:val="008D6C58"/>
    <w:rsid w:val="008E0247"/>
    <w:rsid w:val="008F11C4"/>
    <w:rsid w:val="008F18B0"/>
    <w:rsid w:val="008F408D"/>
    <w:rsid w:val="00904E52"/>
    <w:rsid w:val="00912CC1"/>
    <w:rsid w:val="00942156"/>
    <w:rsid w:val="00955B1B"/>
    <w:rsid w:val="00957A36"/>
    <w:rsid w:val="00962E7D"/>
    <w:rsid w:val="0097568C"/>
    <w:rsid w:val="00975716"/>
    <w:rsid w:val="00975F4F"/>
    <w:rsid w:val="0098193C"/>
    <w:rsid w:val="00987581"/>
    <w:rsid w:val="00990F52"/>
    <w:rsid w:val="00992349"/>
    <w:rsid w:val="0099360A"/>
    <w:rsid w:val="009958BA"/>
    <w:rsid w:val="009A57A3"/>
    <w:rsid w:val="009D2428"/>
    <w:rsid w:val="009F6B40"/>
    <w:rsid w:val="00A008F9"/>
    <w:rsid w:val="00A03995"/>
    <w:rsid w:val="00A05CF9"/>
    <w:rsid w:val="00A1186F"/>
    <w:rsid w:val="00A154BE"/>
    <w:rsid w:val="00A20A46"/>
    <w:rsid w:val="00A2279D"/>
    <w:rsid w:val="00A230AD"/>
    <w:rsid w:val="00A30C05"/>
    <w:rsid w:val="00A32728"/>
    <w:rsid w:val="00A35923"/>
    <w:rsid w:val="00A44AB3"/>
    <w:rsid w:val="00A45D7F"/>
    <w:rsid w:val="00A47835"/>
    <w:rsid w:val="00A5498C"/>
    <w:rsid w:val="00A6298F"/>
    <w:rsid w:val="00A649F0"/>
    <w:rsid w:val="00A8084A"/>
    <w:rsid w:val="00A87CBD"/>
    <w:rsid w:val="00A92C10"/>
    <w:rsid w:val="00A940B2"/>
    <w:rsid w:val="00AC533D"/>
    <w:rsid w:val="00B117EA"/>
    <w:rsid w:val="00B17EFD"/>
    <w:rsid w:val="00B2098C"/>
    <w:rsid w:val="00B2216C"/>
    <w:rsid w:val="00B227E1"/>
    <w:rsid w:val="00B241A1"/>
    <w:rsid w:val="00B25940"/>
    <w:rsid w:val="00B26254"/>
    <w:rsid w:val="00B2707F"/>
    <w:rsid w:val="00B32B88"/>
    <w:rsid w:val="00B414E9"/>
    <w:rsid w:val="00B52C8D"/>
    <w:rsid w:val="00B533A1"/>
    <w:rsid w:val="00B535BB"/>
    <w:rsid w:val="00B6788A"/>
    <w:rsid w:val="00B820B9"/>
    <w:rsid w:val="00B83D13"/>
    <w:rsid w:val="00B939F5"/>
    <w:rsid w:val="00BB4839"/>
    <w:rsid w:val="00BC3E97"/>
    <w:rsid w:val="00BC6007"/>
    <w:rsid w:val="00BD632E"/>
    <w:rsid w:val="00BD6598"/>
    <w:rsid w:val="00BE7CE1"/>
    <w:rsid w:val="00C031CE"/>
    <w:rsid w:val="00C03572"/>
    <w:rsid w:val="00C31E83"/>
    <w:rsid w:val="00C355C9"/>
    <w:rsid w:val="00C409A8"/>
    <w:rsid w:val="00C4263D"/>
    <w:rsid w:val="00C44CD5"/>
    <w:rsid w:val="00C54C32"/>
    <w:rsid w:val="00C6501F"/>
    <w:rsid w:val="00C67313"/>
    <w:rsid w:val="00C71FFF"/>
    <w:rsid w:val="00C81EAE"/>
    <w:rsid w:val="00C82E9B"/>
    <w:rsid w:val="00C92D9E"/>
    <w:rsid w:val="00C95B5B"/>
    <w:rsid w:val="00CA2F03"/>
    <w:rsid w:val="00CA3854"/>
    <w:rsid w:val="00CB1EDE"/>
    <w:rsid w:val="00CC3CD1"/>
    <w:rsid w:val="00CD1678"/>
    <w:rsid w:val="00CD40B2"/>
    <w:rsid w:val="00CD425A"/>
    <w:rsid w:val="00CE6DD6"/>
    <w:rsid w:val="00CF5873"/>
    <w:rsid w:val="00D00BEA"/>
    <w:rsid w:val="00D02043"/>
    <w:rsid w:val="00D0478A"/>
    <w:rsid w:val="00D273C9"/>
    <w:rsid w:val="00D32138"/>
    <w:rsid w:val="00D34FF5"/>
    <w:rsid w:val="00D407B8"/>
    <w:rsid w:val="00D40F3B"/>
    <w:rsid w:val="00D512A7"/>
    <w:rsid w:val="00D601DA"/>
    <w:rsid w:val="00D64A8F"/>
    <w:rsid w:val="00D651BF"/>
    <w:rsid w:val="00D761F6"/>
    <w:rsid w:val="00D7763B"/>
    <w:rsid w:val="00D8029B"/>
    <w:rsid w:val="00D861FF"/>
    <w:rsid w:val="00D904A9"/>
    <w:rsid w:val="00D904EF"/>
    <w:rsid w:val="00DB54E8"/>
    <w:rsid w:val="00DC547E"/>
    <w:rsid w:val="00DC5BFE"/>
    <w:rsid w:val="00DD22FE"/>
    <w:rsid w:val="00DD31E5"/>
    <w:rsid w:val="00DD6B65"/>
    <w:rsid w:val="00DE45C9"/>
    <w:rsid w:val="00DF49E1"/>
    <w:rsid w:val="00E00B47"/>
    <w:rsid w:val="00E16329"/>
    <w:rsid w:val="00E24083"/>
    <w:rsid w:val="00E36834"/>
    <w:rsid w:val="00E411E8"/>
    <w:rsid w:val="00E4175D"/>
    <w:rsid w:val="00E5338F"/>
    <w:rsid w:val="00E5703C"/>
    <w:rsid w:val="00E57DAF"/>
    <w:rsid w:val="00E66133"/>
    <w:rsid w:val="00E74AB4"/>
    <w:rsid w:val="00E76DEC"/>
    <w:rsid w:val="00E819C6"/>
    <w:rsid w:val="00E83DE8"/>
    <w:rsid w:val="00E8633A"/>
    <w:rsid w:val="00EA381F"/>
    <w:rsid w:val="00EA7A69"/>
    <w:rsid w:val="00EB68F8"/>
    <w:rsid w:val="00EC5B22"/>
    <w:rsid w:val="00EC70B3"/>
    <w:rsid w:val="00EC7186"/>
    <w:rsid w:val="00EC731B"/>
    <w:rsid w:val="00ED735B"/>
    <w:rsid w:val="00ED754F"/>
    <w:rsid w:val="00EE0600"/>
    <w:rsid w:val="00EE553B"/>
    <w:rsid w:val="00F1374F"/>
    <w:rsid w:val="00F1719C"/>
    <w:rsid w:val="00F211B2"/>
    <w:rsid w:val="00F22B7F"/>
    <w:rsid w:val="00F25AEB"/>
    <w:rsid w:val="00F454EE"/>
    <w:rsid w:val="00F47213"/>
    <w:rsid w:val="00F52B10"/>
    <w:rsid w:val="00F64F1B"/>
    <w:rsid w:val="00F6545C"/>
    <w:rsid w:val="00F6610E"/>
    <w:rsid w:val="00F72118"/>
    <w:rsid w:val="00F76B4A"/>
    <w:rsid w:val="00F83D9D"/>
    <w:rsid w:val="00F96F96"/>
    <w:rsid w:val="00FA26C3"/>
    <w:rsid w:val="00FA2FC0"/>
    <w:rsid w:val="00FA32D5"/>
    <w:rsid w:val="00FB3EE6"/>
    <w:rsid w:val="00FD5A50"/>
    <w:rsid w:val="00FD658E"/>
    <w:rsid w:val="00FF37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09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2C1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54C32"/>
    <w:pPr>
      <w:keepNext/>
      <w:jc w:val="both"/>
      <w:outlineLvl w:val="1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92C10"/>
    <w:rPr>
      <w:rFonts w:ascii="Cambria" w:hAnsi="Cambria" w:cs="Times New Roman"/>
      <w:b/>
      <w:bCs/>
      <w:color w:val="365F91"/>
      <w:sz w:val="28"/>
      <w:szCs w:val="2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54C32"/>
    <w:rPr>
      <w:rFonts w:ascii="Times New Roman" w:hAnsi="Times New Roman" w:cs="Times New Roman"/>
      <w:b/>
      <w:sz w:val="20"/>
      <w:szCs w:val="20"/>
      <w:lang w:eastAsia="bg-BG"/>
    </w:rPr>
  </w:style>
  <w:style w:type="character" w:customStyle="1" w:styleId="CommentTextChar">
    <w:name w:val="Comment Text Char"/>
    <w:uiPriority w:val="99"/>
    <w:locked/>
    <w:rsid w:val="0010309E"/>
    <w:rPr>
      <w:sz w:val="16"/>
    </w:rPr>
  </w:style>
  <w:style w:type="paragraph" w:styleId="CommentText">
    <w:name w:val="annotation text"/>
    <w:basedOn w:val="Normal"/>
    <w:link w:val="CommentTextChar1"/>
    <w:uiPriority w:val="99"/>
    <w:rsid w:val="0010309E"/>
    <w:pPr>
      <w:spacing w:before="120"/>
      <w:jc w:val="both"/>
    </w:pPr>
    <w:rPr>
      <w:rFonts w:ascii="Calibri" w:eastAsia="Calibri" w:hAnsi="Calibri"/>
      <w:sz w:val="16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10309E"/>
    <w:rPr>
      <w:rFonts w:ascii="Times New Roman" w:hAnsi="Times New Roman" w:cs="Times New Roman"/>
      <w:sz w:val="20"/>
      <w:szCs w:val="20"/>
      <w:lang w:eastAsia="bg-BG"/>
    </w:rPr>
  </w:style>
  <w:style w:type="character" w:styleId="CommentReference">
    <w:name w:val="annotation reference"/>
    <w:basedOn w:val="DefaultParagraphFont"/>
    <w:uiPriority w:val="99"/>
    <w:rsid w:val="0010309E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1030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09E"/>
    <w:rPr>
      <w:rFonts w:ascii="Tahoma" w:hAnsi="Tahoma" w:cs="Tahoma"/>
      <w:sz w:val="16"/>
      <w:szCs w:val="16"/>
      <w:lang w:eastAsia="bg-BG"/>
    </w:rPr>
  </w:style>
  <w:style w:type="table" w:styleId="TableGrid">
    <w:name w:val="Table Grid"/>
    <w:basedOn w:val="TableNormal"/>
    <w:uiPriority w:val="99"/>
    <w:rsid w:val="0010309E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def1">
    <w:name w:val="ldef1"/>
    <w:basedOn w:val="DefaultParagraphFont"/>
    <w:uiPriority w:val="99"/>
    <w:rsid w:val="001B210B"/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Normal"/>
    <w:uiPriority w:val="99"/>
    <w:rsid w:val="001B210B"/>
    <w:pPr>
      <w:ind w:firstLine="990"/>
      <w:jc w:val="both"/>
    </w:pPr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1F41"/>
    <w:pPr>
      <w:spacing w:before="0"/>
      <w:jc w:val="left"/>
    </w:pPr>
    <w:rPr>
      <w:rFonts w:ascii="Times New Roman" w:eastAsia="Times New Roman" w:hAnsi="Times New Roman"/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1F41"/>
    <w:rPr>
      <w:rFonts w:ascii="Times New Roman" w:hAnsi="Times New Roman" w:cs="Times New Roman"/>
      <w:b/>
      <w:bCs/>
      <w:sz w:val="20"/>
      <w:szCs w:val="20"/>
      <w:lang w:eastAsia="bg-BG"/>
    </w:rPr>
  </w:style>
  <w:style w:type="paragraph" w:styleId="Header">
    <w:name w:val="header"/>
    <w:basedOn w:val="Normal"/>
    <w:link w:val="Head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C54C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54C32"/>
    <w:rPr>
      <w:rFonts w:ascii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rsid w:val="00C54C32"/>
    <w:rPr>
      <w:rFonts w:cs="Times New Roman"/>
      <w:color w:val="0000FF"/>
      <w:u w:val="single"/>
    </w:rPr>
  </w:style>
  <w:style w:type="paragraph" w:customStyle="1" w:styleId="NormalBold">
    <w:name w:val="NormalBold"/>
    <w:basedOn w:val="Normal"/>
    <w:link w:val="NormalBoldChar"/>
    <w:uiPriority w:val="99"/>
    <w:rsid w:val="00A92C10"/>
    <w:pPr>
      <w:widowControl w:val="0"/>
    </w:pPr>
    <w:rPr>
      <w:rFonts w:eastAsia="Calibri"/>
      <w:b/>
      <w:sz w:val="20"/>
      <w:szCs w:val="20"/>
    </w:rPr>
  </w:style>
  <w:style w:type="character" w:customStyle="1" w:styleId="NormalBoldChar">
    <w:name w:val="NormalBold Char"/>
    <w:link w:val="NormalBold"/>
    <w:uiPriority w:val="99"/>
    <w:locked/>
    <w:rsid w:val="00A92C10"/>
    <w:rPr>
      <w:rFonts w:ascii="Times New Roman" w:hAnsi="Times New Roman"/>
      <w:b/>
      <w:sz w:val="20"/>
      <w:lang w:eastAsia="bg-BG"/>
    </w:rPr>
  </w:style>
  <w:style w:type="character" w:customStyle="1" w:styleId="DeltaViewInsertion">
    <w:name w:val="DeltaView Insertion"/>
    <w:uiPriority w:val="99"/>
    <w:rsid w:val="00A92C10"/>
    <w:rPr>
      <w:b/>
      <w:i/>
      <w:spacing w:val="0"/>
      <w:lang w:val="bg-BG" w:eastAsia="bg-BG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rsid w:val="00A92C10"/>
    <w:pPr>
      <w:ind w:left="720" w:hanging="720"/>
      <w:jc w:val="both"/>
    </w:pPr>
    <w:rPr>
      <w:rFonts w:eastAsia="Calibri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locked/>
    <w:rsid w:val="00A92C10"/>
    <w:rPr>
      <w:rFonts w:ascii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A92C10"/>
    <w:rPr>
      <w:rFonts w:cs="Times New Roman"/>
      <w:shd w:val="clear" w:color="auto" w:fill="auto"/>
      <w:vertAlign w:val="superscript"/>
    </w:rPr>
  </w:style>
  <w:style w:type="paragraph" w:customStyle="1" w:styleId="Text1">
    <w:name w:val="Text 1"/>
    <w:basedOn w:val="Normal"/>
    <w:uiPriority w:val="99"/>
    <w:rsid w:val="00A92C10"/>
    <w:pPr>
      <w:spacing w:before="120" w:after="120"/>
      <w:ind w:left="850"/>
      <w:jc w:val="both"/>
    </w:pPr>
    <w:rPr>
      <w:rFonts w:eastAsia="Calibri"/>
      <w:szCs w:val="22"/>
    </w:rPr>
  </w:style>
  <w:style w:type="paragraph" w:customStyle="1" w:styleId="NormalLeft">
    <w:name w:val="Normal Left"/>
    <w:basedOn w:val="Normal"/>
    <w:uiPriority w:val="99"/>
    <w:rsid w:val="00A92C10"/>
    <w:pPr>
      <w:spacing w:before="120" w:after="120"/>
    </w:pPr>
    <w:rPr>
      <w:rFonts w:eastAsia="Calibri"/>
      <w:szCs w:val="22"/>
    </w:rPr>
  </w:style>
  <w:style w:type="paragraph" w:customStyle="1" w:styleId="Tiret0">
    <w:name w:val="Tiret 0"/>
    <w:basedOn w:val="Normal"/>
    <w:uiPriority w:val="99"/>
    <w:rsid w:val="00A92C10"/>
    <w:pPr>
      <w:numPr>
        <w:numId w:val="2"/>
      </w:numPr>
      <w:spacing w:before="120" w:after="120"/>
      <w:jc w:val="both"/>
    </w:pPr>
    <w:rPr>
      <w:rFonts w:eastAsia="Calibri"/>
      <w:szCs w:val="22"/>
    </w:rPr>
  </w:style>
  <w:style w:type="paragraph" w:customStyle="1" w:styleId="Tiret1">
    <w:name w:val="Tiret 1"/>
    <w:basedOn w:val="Normal"/>
    <w:uiPriority w:val="99"/>
    <w:rsid w:val="00A92C10"/>
    <w:pPr>
      <w:numPr>
        <w:numId w:val="3"/>
      </w:numPr>
      <w:spacing w:before="120" w:after="120"/>
      <w:jc w:val="both"/>
    </w:pPr>
    <w:rPr>
      <w:rFonts w:eastAsia="Calibri"/>
      <w:szCs w:val="22"/>
    </w:rPr>
  </w:style>
  <w:style w:type="paragraph" w:customStyle="1" w:styleId="NumPar1">
    <w:name w:val="NumPar 1"/>
    <w:basedOn w:val="Normal"/>
    <w:next w:val="Text1"/>
    <w:uiPriority w:val="99"/>
    <w:rsid w:val="00A92C10"/>
    <w:pPr>
      <w:numPr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Text1"/>
    <w:uiPriority w:val="99"/>
    <w:rsid w:val="00A92C10"/>
    <w:pPr>
      <w:numPr>
        <w:ilvl w:val="1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Text1"/>
    <w:uiPriority w:val="99"/>
    <w:rsid w:val="00A92C10"/>
    <w:pPr>
      <w:numPr>
        <w:ilvl w:val="2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Text1"/>
    <w:uiPriority w:val="99"/>
    <w:rsid w:val="00A92C10"/>
    <w:pPr>
      <w:numPr>
        <w:ilvl w:val="3"/>
        <w:numId w:val="6"/>
      </w:numPr>
      <w:spacing w:before="120" w:after="120"/>
      <w:jc w:val="both"/>
    </w:pPr>
    <w:rPr>
      <w:rFonts w:eastAsia="Calibri"/>
      <w:szCs w:val="22"/>
    </w:rPr>
  </w:style>
  <w:style w:type="paragraph" w:customStyle="1" w:styleId="ChapterTitle">
    <w:name w:val="ChapterTitle"/>
    <w:basedOn w:val="Normal"/>
    <w:next w:val="Normal"/>
    <w:uiPriority w:val="99"/>
    <w:rsid w:val="00A92C10"/>
    <w:pPr>
      <w:keepNext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SectionTitle">
    <w:name w:val="SectionTitle"/>
    <w:basedOn w:val="Normal"/>
    <w:next w:val="Heading1"/>
    <w:uiPriority w:val="99"/>
    <w:rsid w:val="00A92C10"/>
    <w:pPr>
      <w:keepNext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Annexetitre">
    <w:name w:val="Annexe titre"/>
    <w:basedOn w:val="Normal"/>
    <w:next w:val="Normal"/>
    <w:uiPriority w:val="99"/>
    <w:rsid w:val="00A92C10"/>
    <w:pPr>
      <w:spacing w:before="120" w:after="120"/>
      <w:jc w:val="center"/>
    </w:pPr>
    <w:rPr>
      <w:rFonts w:eastAsia="Calibri"/>
      <w:b/>
      <w:szCs w:val="22"/>
      <w:u w:val="single"/>
    </w:rPr>
  </w:style>
  <w:style w:type="character" w:customStyle="1" w:styleId="WW8Num20z0">
    <w:name w:val="WW8Num20z0"/>
    <w:uiPriority w:val="99"/>
    <w:rsid w:val="000C4226"/>
    <w:rPr>
      <w:b/>
      <w:sz w:val="24"/>
      <w:u w:val="none"/>
    </w:rPr>
  </w:style>
  <w:style w:type="paragraph" w:styleId="NoSpacing">
    <w:name w:val="No Spacing"/>
    <w:link w:val="NoSpacingChar"/>
    <w:uiPriority w:val="99"/>
    <w:qFormat/>
    <w:rsid w:val="000C4226"/>
    <w:pPr>
      <w:suppressAutoHyphens/>
      <w:jc w:val="both"/>
    </w:pPr>
    <w:rPr>
      <w:rFonts w:eastAsia="Times New Roman"/>
      <w:lang w:val="en-US" w:eastAsia="ar-SA"/>
    </w:rPr>
  </w:style>
  <w:style w:type="character" w:customStyle="1" w:styleId="NoSpacingChar">
    <w:name w:val="No Spacing Char"/>
    <w:link w:val="NoSpacing"/>
    <w:uiPriority w:val="99"/>
    <w:locked/>
    <w:rsid w:val="000C4226"/>
    <w:rPr>
      <w:rFonts w:eastAsia="Times New Roman"/>
      <w:sz w:val="22"/>
      <w:lang w:val="en-US" w:eastAsia="ar-SA" w:bidi="ar-SA"/>
    </w:rPr>
  </w:style>
  <w:style w:type="paragraph" w:styleId="BodyText">
    <w:name w:val="Body Text"/>
    <w:aliases w:val="block style"/>
    <w:basedOn w:val="Normal"/>
    <w:link w:val="BodyTextChar"/>
    <w:uiPriority w:val="99"/>
    <w:rsid w:val="00123C5C"/>
    <w:pPr>
      <w:jc w:val="center"/>
    </w:pPr>
  </w:style>
  <w:style w:type="character" w:customStyle="1" w:styleId="BodyTextChar">
    <w:name w:val="Body Text Char"/>
    <w:aliases w:val="block style Char"/>
    <w:basedOn w:val="DefaultParagraphFont"/>
    <w:link w:val="BodyText"/>
    <w:uiPriority w:val="99"/>
    <w:locked/>
    <w:rsid w:val="00123C5C"/>
    <w:rPr>
      <w:rFonts w:ascii="Times New Roman" w:hAnsi="Times New Roman" w:cs="Times New Roman"/>
      <w:sz w:val="24"/>
    </w:rPr>
  </w:style>
  <w:style w:type="character" w:customStyle="1" w:styleId="a">
    <w:name w:val="Основен текст Знак"/>
    <w:basedOn w:val="DefaultParagraphFont"/>
    <w:uiPriority w:val="99"/>
    <w:semiHidden/>
    <w:rsid w:val="00123C5C"/>
    <w:rPr>
      <w:rFonts w:ascii="Times New Roman" w:hAnsi="Times New Roman" w:cs="Times New Roman"/>
      <w:sz w:val="24"/>
      <w:szCs w:val="24"/>
      <w:lang w:eastAsia="bg-BG"/>
    </w:rPr>
  </w:style>
  <w:style w:type="paragraph" w:styleId="Title">
    <w:name w:val="Title"/>
    <w:aliases w:val="Char Char"/>
    <w:basedOn w:val="Normal"/>
    <w:link w:val="TitleChar"/>
    <w:uiPriority w:val="99"/>
    <w:qFormat/>
    <w:rsid w:val="004A12CC"/>
    <w:pPr>
      <w:jc w:val="center"/>
    </w:pPr>
    <w:rPr>
      <w:b/>
      <w:sz w:val="28"/>
      <w:szCs w:val="20"/>
    </w:rPr>
  </w:style>
  <w:style w:type="character" w:customStyle="1" w:styleId="TitleChar">
    <w:name w:val="Title Char"/>
    <w:aliases w:val="Char Char Char"/>
    <w:basedOn w:val="DefaultParagraphFont"/>
    <w:link w:val="Title"/>
    <w:uiPriority w:val="99"/>
    <w:locked/>
    <w:rsid w:val="004A12CC"/>
    <w:rPr>
      <w:rFonts w:ascii="Times New Roman" w:hAnsi="Times New Roman" w:cs="Times New Roman"/>
      <w:b/>
      <w:sz w:val="20"/>
    </w:rPr>
  </w:style>
  <w:style w:type="character" w:customStyle="1" w:styleId="a0">
    <w:name w:val="Заглавие Знак"/>
    <w:basedOn w:val="DefaultParagraphFont"/>
    <w:uiPriority w:val="99"/>
    <w:rsid w:val="004A12CC"/>
    <w:rPr>
      <w:rFonts w:ascii="Cambria" w:hAnsi="Cambria" w:cs="Times New Roman"/>
      <w:color w:val="17365D"/>
      <w:spacing w:val="5"/>
      <w:kern w:val="28"/>
      <w:sz w:val="52"/>
      <w:szCs w:val="52"/>
      <w:lang w:eastAsia="bg-BG"/>
    </w:rPr>
  </w:style>
  <w:style w:type="paragraph" w:styleId="ListParagraph">
    <w:name w:val="List Paragraph"/>
    <w:aliases w:val="ПАРАГРАФ,1.,текст Върбица,Гл точки,Normal 1,Списък на абзаци1,Colorful List - Accent 11,Списък на абзаци,Colorful List - Accent 111"/>
    <w:basedOn w:val="Normal"/>
    <w:link w:val="ListParagraphChar"/>
    <w:uiPriority w:val="99"/>
    <w:qFormat/>
    <w:rsid w:val="000913A2"/>
    <w:pPr>
      <w:spacing w:after="160" w:line="259" w:lineRule="auto"/>
      <w:ind w:left="720"/>
      <w:contextualSpacing/>
    </w:pPr>
    <w:rPr>
      <w:rFonts w:ascii="Calibri" w:eastAsia="Calibri" w:hAnsi="Calibri"/>
      <w:sz w:val="20"/>
      <w:szCs w:val="20"/>
      <w:lang w:val="en-US"/>
    </w:rPr>
  </w:style>
  <w:style w:type="paragraph" w:styleId="BodyTextIndent3">
    <w:name w:val="Body Text Indent 3"/>
    <w:aliases w:val="Char1 Char Char,Char1 Char,Char2 Char Char,Char2,Char2 Знак Знак,Char1 Знак Знак,Char2 Знак"/>
    <w:basedOn w:val="Normal"/>
    <w:link w:val="BodyTextIndent3Char"/>
    <w:uiPriority w:val="99"/>
    <w:rsid w:val="007F2B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Char1 Char Char Char,Char1 Char Char1,Char2 Char Char Char,Char2 Char,Char2 Знак Знак Char,Char1 Знак Знак Char,Char2 Знак Char"/>
    <w:basedOn w:val="DefaultParagraphFont"/>
    <w:link w:val="BodyTextIndent3"/>
    <w:uiPriority w:val="99"/>
    <w:locked/>
    <w:rsid w:val="007F2BE2"/>
    <w:rPr>
      <w:rFonts w:ascii="Times New Roman" w:hAnsi="Times New Roman" w:cs="Times New Roman"/>
      <w:sz w:val="16"/>
    </w:rPr>
  </w:style>
  <w:style w:type="character" w:customStyle="1" w:styleId="3">
    <w:name w:val="Основен текст с отстъп 3 Знак"/>
    <w:basedOn w:val="DefaultParagraphFont"/>
    <w:uiPriority w:val="99"/>
    <w:semiHidden/>
    <w:rsid w:val="007F2BE2"/>
    <w:rPr>
      <w:rFonts w:ascii="Times New Roman" w:hAnsi="Times New Roman" w:cs="Times New Roman"/>
      <w:sz w:val="16"/>
      <w:szCs w:val="16"/>
      <w:lang w:eastAsia="bg-BG"/>
    </w:rPr>
  </w:style>
  <w:style w:type="character" w:customStyle="1" w:styleId="ListParagraphChar">
    <w:name w:val="List Paragraph Char"/>
    <w:aliases w:val="ПАРАГРАФ Char,1. Char,текст Върбица Char,Гл точки Char,Normal 1 Char,Списък на абзаци1 Char,Colorful List - Accent 11 Char,Списък на абзаци Char,Colorful List - Accent 111 Char"/>
    <w:link w:val="ListParagraph"/>
    <w:uiPriority w:val="99"/>
    <w:locked/>
    <w:rsid w:val="00A6298F"/>
    <w:rPr>
      <w:lang w:val="en-US"/>
    </w:rPr>
  </w:style>
  <w:style w:type="character" w:customStyle="1" w:styleId="1">
    <w:name w:val="Шрифт на абзаца по подразбиране1"/>
    <w:uiPriority w:val="99"/>
    <w:rsid w:val="00841358"/>
  </w:style>
  <w:style w:type="paragraph" w:customStyle="1" w:styleId="Default">
    <w:name w:val="Default"/>
    <w:uiPriority w:val="99"/>
    <w:rsid w:val="000D663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CF587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CF5873"/>
    <w:rPr>
      <w:rFonts w:ascii="Times New Roman" w:hAnsi="Times New Roman" w:cs="Times New Roman"/>
      <w:sz w:val="20"/>
      <w:szCs w:val="20"/>
      <w:lang w:eastAsia="bg-BG"/>
    </w:rPr>
  </w:style>
  <w:style w:type="character" w:styleId="EndnoteReference">
    <w:name w:val="endnote reference"/>
    <w:basedOn w:val="DefaultParagraphFont"/>
    <w:uiPriority w:val="99"/>
    <w:semiHidden/>
    <w:rsid w:val="00CF5873"/>
    <w:rPr>
      <w:rFonts w:cs="Times New Roman"/>
      <w:vertAlign w:val="superscript"/>
    </w:rPr>
  </w:style>
  <w:style w:type="character" w:styleId="Emphasis">
    <w:name w:val="Emphasis"/>
    <w:basedOn w:val="DefaultParagraphFont"/>
    <w:uiPriority w:val="99"/>
    <w:qFormat/>
    <w:rsid w:val="00384EFC"/>
    <w:rPr>
      <w:rFonts w:cs="Times New Roman"/>
      <w:i/>
    </w:rPr>
  </w:style>
  <w:style w:type="table" w:customStyle="1" w:styleId="10">
    <w:name w:val="Мрежа в таблица1"/>
    <w:uiPriority w:val="99"/>
    <w:rsid w:val="00912CC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Normal"/>
    <w:uiPriority w:val="99"/>
    <w:rsid w:val="00EC731B"/>
    <w:pPr>
      <w:widowControl w:val="0"/>
      <w:suppressAutoHyphens/>
      <w:autoSpaceDE w:val="0"/>
      <w:autoSpaceDN w:val="0"/>
      <w:adjustRightInd w:val="0"/>
      <w:spacing w:line="273" w:lineRule="exact"/>
      <w:jc w:val="center"/>
    </w:pPr>
    <w:rPr>
      <w:kern w:val="1"/>
      <w:lang w:val="en-GB" w:eastAsia="ar-SA"/>
    </w:rPr>
  </w:style>
  <w:style w:type="paragraph" w:customStyle="1" w:styleId="Titleofarticle">
    <w:name w:val="Title of article"/>
    <w:basedOn w:val="IndexHeading"/>
    <w:uiPriority w:val="99"/>
    <w:rsid w:val="00E74AB4"/>
    <w:pPr>
      <w:numPr>
        <w:numId w:val="16"/>
      </w:numPr>
      <w:jc w:val="center"/>
    </w:pPr>
    <w:rPr>
      <w:rFonts w:ascii="Times New Roman" w:hAnsi="Times New Roman" w:cs="Arial"/>
      <w:sz w:val="20"/>
      <w:szCs w:val="20"/>
      <w:lang w:val="en-AU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E74AB4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E74AB4"/>
    <w:rPr>
      <w:rFonts w:ascii="Cambria" w:hAnsi="Cambria"/>
      <w:b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A154B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154BE"/>
    <w:rPr>
      <w:rFonts w:ascii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39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9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398033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205</TotalTime>
  <Pages>14</Pages>
  <Words>4605</Words>
  <Characters>26253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desislava zdravkova</dc:creator>
  <cp:keywords/>
  <dc:description/>
  <cp:lastModifiedBy>admin</cp:lastModifiedBy>
  <cp:revision>38</cp:revision>
  <dcterms:created xsi:type="dcterms:W3CDTF">2019-04-01T06:16:00Z</dcterms:created>
  <dcterms:modified xsi:type="dcterms:W3CDTF">2020-03-05T14:06:00Z</dcterms:modified>
</cp:coreProperties>
</file>