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E0" w:rsidRPr="002D03FB" w:rsidRDefault="003260E0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bookmarkStart w:id="0" w:name="_GoBack"/>
      <w:bookmarkEnd w:id="0"/>
      <w:r w:rsidRPr="002D03FB">
        <w:rPr>
          <w:b/>
        </w:rPr>
        <w:t>Образец № 1</w:t>
      </w:r>
    </w:p>
    <w:p w:rsidR="003260E0" w:rsidRPr="00705344" w:rsidRDefault="003260E0" w:rsidP="002D03FB">
      <w:pPr>
        <w:tabs>
          <w:tab w:val="num" w:pos="0"/>
        </w:tabs>
        <w:jc w:val="center"/>
        <w:rPr>
          <w:b/>
          <w:sz w:val="32"/>
          <w:szCs w:val="32"/>
        </w:rPr>
      </w:pPr>
      <w:r w:rsidRPr="00705344">
        <w:rPr>
          <w:b/>
          <w:sz w:val="32"/>
          <w:szCs w:val="32"/>
        </w:rPr>
        <w:t>ОПИС</w:t>
      </w:r>
    </w:p>
    <w:p w:rsidR="003260E0" w:rsidRDefault="003260E0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3260E0" w:rsidRPr="002A61AE" w:rsidRDefault="003260E0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3260E0" w:rsidRPr="007B2576" w:rsidRDefault="003260E0" w:rsidP="007B2576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005C70">
        <w:rPr>
          <w:b/>
          <w:iCs/>
        </w:rPr>
        <w:t>„</w:t>
      </w:r>
      <w:r w:rsidRPr="00005C70">
        <w:rPr>
          <w:b/>
          <w:color w:val="000000"/>
        </w:rPr>
        <w:t xml:space="preserve">Упражняване на строителен надзор при изпълнението </w:t>
      </w:r>
      <w:r w:rsidRPr="00005C70">
        <w:rPr>
          <w:b/>
          <w:noProof/>
        </w:rPr>
        <w:t>на обект</w:t>
      </w:r>
      <w:r w:rsidRPr="00005C70">
        <w:rPr>
          <w:b/>
          <w:bCs/>
          <w:iCs/>
        </w:rPr>
        <w:t xml:space="preserve">: </w:t>
      </w:r>
      <w:r w:rsidRPr="00005C70">
        <w:rPr>
          <w:b/>
          <w:bCs/>
        </w:rPr>
        <w:t>„Реконструкция и преустройство на зрителна зала и сцена в „Народно читалище Братолюбие - 1884”, гр.</w:t>
      </w:r>
      <w:r w:rsidRPr="00005C70">
        <w:rPr>
          <w:b/>
          <w:bCs/>
          <w:lang w:val="ru-RU"/>
        </w:rPr>
        <w:t xml:space="preserve"> </w:t>
      </w:r>
      <w:r w:rsidRPr="00005C70">
        <w:rPr>
          <w:b/>
          <w:bCs/>
        </w:rPr>
        <w:t xml:space="preserve">Любимец”, по проект „Synergy between the people, the cultural and the natural heritage in Municipalities of Lyubimets, Ivailovgrad and Orestiada“, Акроним: </w:t>
      </w:r>
      <w:r w:rsidRPr="00005C70">
        <w:rPr>
          <w:b/>
        </w:rPr>
        <w:t>SYNERGIA</w:t>
      </w:r>
      <w:r w:rsidRPr="00005C70">
        <w:rPr>
          <w:b/>
          <w:bCs/>
        </w:rPr>
        <w:t>, по ИНТЕРРЕГ V-A Програма за сътрудничество Гърция-България 2014-2020 (INTERREG V-A COOPERATION PROGRAMME GREECE – BULGARIA 2014-2020)</w:t>
      </w:r>
    </w:p>
    <w:tbl>
      <w:tblPr>
        <w:tblW w:w="5213" w:type="pct"/>
        <w:jc w:val="center"/>
        <w:tblLayout w:type="fixed"/>
        <w:tblLook w:val="0000"/>
      </w:tblPr>
      <w:tblGrid>
        <w:gridCol w:w="661"/>
        <w:gridCol w:w="8083"/>
        <w:gridCol w:w="1680"/>
      </w:tblGrid>
      <w:tr w:rsidR="003260E0" w:rsidRPr="002D03FB" w:rsidTr="00B939F5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787E72">
            <w:pPr>
              <w:pStyle w:val="BodyText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BE3496">
              <w:rPr>
                <w:b/>
                <w:bCs/>
                <w:lang w:eastAsia="en-US"/>
              </w:rPr>
              <w:t>Брой страници</w:t>
            </w:r>
          </w:p>
          <w:p w:rsidR="003260E0" w:rsidRPr="00BE3496" w:rsidRDefault="003260E0" w:rsidP="00B939F5">
            <w:pPr>
              <w:pStyle w:val="BodyText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(от стр. ...</w:t>
            </w:r>
          </w:p>
          <w:p w:rsidR="003260E0" w:rsidRPr="00BE3496" w:rsidRDefault="003260E0" w:rsidP="00B939F5">
            <w:pPr>
              <w:pStyle w:val="BodyText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BE3496">
              <w:rPr>
                <w:bCs/>
                <w:i/>
                <w:lang w:eastAsia="en-US"/>
              </w:rPr>
              <w:t>до  стр</w:t>
            </w:r>
            <w:r w:rsidRPr="00BE3496">
              <w:rPr>
                <w:bCs/>
                <w:i/>
                <w:iCs/>
                <w:lang w:eastAsia="en-US"/>
              </w:rPr>
              <w:t>.</w:t>
            </w:r>
            <w:r w:rsidRPr="00BE3496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6B19CD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1" w:name="_Ref137796982"/>
            <w:r w:rsidRPr="00BE3496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BE3496">
              <w:rPr>
                <w:lang w:eastAsia="en-US"/>
              </w:rPr>
              <w:t xml:space="preserve"> (в оригинал)</w:t>
            </w:r>
            <w:bookmarkEnd w:id="1"/>
            <w:r w:rsidRPr="00BE3496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BE3496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BE3496">
              <w:rPr>
                <w:lang w:eastAsia="en-US"/>
              </w:rPr>
              <w:t xml:space="preserve">(в оригинал) – </w:t>
            </w:r>
            <w:r w:rsidRPr="00BE3496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6B19CD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>Документ за създаване на обединението (</w:t>
            </w:r>
            <w:r w:rsidRPr="00BE3496">
              <w:rPr>
                <w:bCs/>
                <w:i/>
                <w:lang w:eastAsia="en-US"/>
              </w:rPr>
              <w:t>ако е приложимо</w:t>
            </w:r>
            <w:r w:rsidRPr="00BE3496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D02043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BE3496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BE3496">
              <w:rPr>
                <w:bCs/>
                <w:lang w:eastAsia="en-US"/>
              </w:rPr>
              <w:t xml:space="preserve">Техническо предложение – </w:t>
            </w:r>
            <w:r w:rsidRPr="00BE3496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2D03FB" w:rsidRDefault="003260E0" w:rsidP="001C19F4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BE3496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BE3496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3260E0" w:rsidRPr="002D03FB" w:rsidTr="00B939F5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60E0" w:rsidRPr="00BE3496" w:rsidRDefault="003260E0" w:rsidP="00C355C9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BE3496">
              <w:rPr>
                <w:lang w:eastAsia="en-US"/>
              </w:rPr>
              <w:t>Друга информация и/</w:t>
            </w:r>
            <w:r w:rsidRPr="00BE3496">
              <w:rPr>
                <w:bCs/>
                <w:lang w:eastAsia="en-US"/>
              </w:rPr>
              <w:t>или</w:t>
            </w:r>
            <w:r w:rsidRPr="00BE3496">
              <w:rPr>
                <w:lang w:eastAsia="en-US"/>
              </w:rPr>
              <w:t xml:space="preserve"> документи, изискани от възложителя </w:t>
            </w:r>
            <w:r w:rsidRPr="00BE3496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0E0" w:rsidRPr="00BE3496" w:rsidRDefault="003260E0" w:rsidP="00B939F5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3260E0" w:rsidRDefault="003260E0" w:rsidP="008F11C4">
      <w:pPr>
        <w:ind w:right="283"/>
        <w:rPr>
          <w:b/>
          <w:bCs/>
        </w:rPr>
      </w:pPr>
    </w:p>
    <w:p w:rsidR="003260E0" w:rsidRDefault="003260E0" w:rsidP="008F11C4">
      <w:pPr>
        <w:ind w:right="283"/>
        <w:rPr>
          <w:b/>
          <w:bCs/>
        </w:rPr>
      </w:pPr>
    </w:p>
    <w:p w:rsidR="003260E0" w:rsidRDefault="003260E0" w:rsidP="008F11C4">
      <w:pPr>
        <w:ind w:right="283"/>
        <w:rPr>
          <w:b/>
          <w:bCs/>
        </w:rPr>
      </w:pPr>
    </w:p>
    <w:p w:rsidR="003260E0" w:rsidRDefault="003260E0" w:rsidP="008F11C4">
      <w:pPr>
        <w:ind w:right="283"/>
        <w:rPr>
          <w:b/>
          <w:bCs/>
        </w:rPr>
      </w:pPr>
    </w:p>
    <w:p w:rsidR="003260E0" w:rsidRPr="002D03FB" w:rsidRDefault="003260E0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/>
      </w:tblPr>
      <w:tblGrid>
        <w:gridCol w:w="4668"/>
        <w:gridCol w:w="4024"/>
      </w:tblGrid>
      <w:tr w:rsidR="003260E0" w:rsidRPr="002D03FB" w:rsidTr="00D861FF">
        <w:tc>
          <w:tcPr>
            <w:tcW w:w="2685" w:type="pct"/>
          </w:tcPr>
          <w:p w:rsidR="003260E0" w:rsidRPr="002D03FB" w:rsidRDefault="003260E0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3260E0" w:rsidRPr="002D03FB" w:rsidRDefault="003260E0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3260E0" w:rsidRPr="002D03FB" w:rsidTr="00D861FF">
        <w:tc>
          <w:tcPr>
            <w:tcW w:w="2685" w:type="pct"/>
          </w:tcPr>
          <w:p w:rsidR="003260E0" w:rsidRPr="002D03FB" w:rsidRDefault="003260E0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3260E0" w:rsidRPr="002D03FB" w:rsidRDefault="003260E0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3260E0" w:rsidRPr="002D03FB" w:rsidTr="00D861FF">
        <w:tc>
          <w:tcPr>
            <w:tcW w:w="2685" w:type="pct"/>
          </w:tcPr>
          <w:p w:rsidR="003260E0" w:rsidRPr="002D03FB" w:rsidRDefault="003260E0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3260E0" w:rsidRPr="002D03FB" w:rsidRDefault="003260E0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3260E0" w:rsidRPr="002D03FB" w:rsidRDefault="003260E0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3260E0" w:rsidRPr="002D03FB" w:rsidTr="00D861FF">
        <w:tc>
          <w:tcPr>
            <w:tcW w:w="2685" w:type="pct"/>
          </w:tcPr>
          <w:p w:rsidR="003260E0" w:rsidRPr="002D03FB" w:rsidRDefault="003260E0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3260E0" w:rsidRPr="002D03FB" w:rsidRDefault="003260E0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3260E0" w:rsidRPr="002D03FB" w:rsidRDefault="003260E0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3260E0" w:rsidRDefault="003260E0" w:rsidP="00402C78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t>Образец № 2</w:t>
      </w:r>
    </w:p>
    <w:p w:rsidR="003260E0" w:rsidRPr="00D32138" w:rsidRDefault="003260E0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3260E0" w:rsidRPr="008270F9" w:rsidRDefault="003260E0" w:rsidP="008270F9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3260E0" w:rsidRDefault="003260E0" w:rsidP="007F0873">
      <w:pPr>
        <w:autoSpaceDE w:val="0"/>
        <w:autoSpaceDN w:val="0"/>
        <w:adjustRightInd w:val="0"/>
        <w:ind w:left="-567" w:right="-283" w:firstLine="1134"/>
        <w:jc w:val="both"/>
        <w:rPr>
          <w:b/>
          <w:bCs/>
        </w:rPr>
      </w:pPr>
      <w:r w:rsidRPr="00005C70">
        <w:rPr>
          <w:b/>
          <w:iCs/>
        </w:rPr>
        <w:t>„</w:t>
      </w:r>
      <w:r w:rsidRPr="00005C70">
        <w:rPr>
          <w:b/>
          <w:color w:val="000000"/>
        </w:rPr>
        <w:t xml:space="preserve">Упражняване на строителен надзор при изпълнението </w:t>
      </w:r>
      <w:r w:rsidRPr="00005C70">
        <w:rPr>
          <w:b/>
          <w:noProof/>
        </w:rPr>
        <w:t>на обект</w:t>
      </w:r>
      <w:r w:rsidRPr="00005C70">
        <w:rPr>
          <w:b/>
          <w:bCs/>
          <w:iCs/>
        </w:rPr>
        <w:t xml:space="preserve">: </w:t>
      </w:r>
      <w:r w:rsidRPr="00005C70">
        <w:rPr>
          <w:b/>
          <w:bCs/>
        </w:rPr>
        <w:t>„Реконструкция и преустройство на зрителна зала и сцена в „Народно читалище Братолюбие - 1884”, гр.</w:t>
      </w:r>
      <w:r w:rsidRPr="00005C70">
        <w:rPr>
          <w:b/>
          <w:bCs/>
          <w:lang w:val="ru-RU"/>
        </w:rPr>
        <w:t xml:space="preserve"> </w:t>
      </w:r>
      <w:r w:rsidRPr="00005C70">
        <w:rPr>
          <w:b/>
          <w:bCs/>
        </w:rPr>
        <w:t xml:space="preserve">Любимец”, по проект „Synergy between the people, the cultural and the natural heritage in Municipalities of Lyubimets, Ivailovgrad and Orestiada“, Акроним: </w:t>
      </w:r>
      <w:r w:rsidRPr="00005C70">
        <w:rPr>
          <w:b/>
        </w:rPr>
        <w:t>SYNERGIA</w:t>
      </w:r>
      <w:r w:rsidRPr="00005C70">
        <w:rPr>
          <w:b/>
          <w:bCs/>
        </w:rPr>
        <w:t>, по ИНТЕРРЕГ V-A Програма за сътрудничество Гърция-България 2014-2020 (INTERREG V-A COOPERATION PROGRAMME GREECE – BULGARIA 2014-2020)</w:t>
      </w:r>
    </w:p>
    <w:p w:rsidR="003260E0" w:rsidRDefault="003260E0" w:rsidP="007F0873">
      <w:pPr>
        <w:autoSpaceDE w:val="0"/>
        <w:autoSpaceDN w:val="0"/>
        <w:adjustRightInd w:val="0"/>
        <w:ind w:left="-567" w:right="-283" w:firstLine="1134"/>
        <w:jc w:val="both"/>
        <w:rPr>
          <w:b/>
          <w:bCs/>
        </w:rPr>
      </w:pPr>
    </w:p>
    <w:p w:rsidR="003260E0" w:rsidRPr="00B2098C" w:rsidRDefault="003260E0" w:rsidP="007F0873">
      <w:pPr>
        <w:autoSpaceDE w:val="0"/>
        <w:autoSpaceDN w:val="0"/>
        <w:adjustRightInd w:val="0"/>
        <w:ind w:left="-567" w:right="-283" w:firstLine="1134"/>
        <w:jc w:val="both"/>
      </w:pPr>
      <w:r w:rsidRPr="00BD3411">
        <w:rPr>
          <w:bCs/>
        </w:rPr>
        <w:t>От</w:t>
      </w:r>
      <w:r w:rsidRPr="00B2098C">
        <w:rPr>
          <w:b/>
          <w:bCs/>
        </w:rPr>
        <w:t xml:space="preserve"> </w:t>
      </w:r>
      <w:r w:rsidRPr="00B2098C">
        <w:t>.................................................................................................................</w:t>
      </w:r>
      <w:r>
        <w:t>(</w:t>
      </w:r>
      <w:r w:rsidRPr="00B2098C">
        <w:t>пълно наименование на участника</w:t>
      </w:r>
      <w:r>
        <w:t>) с ЕИК/ код по Булстат</w:t>
      </w:r>
      <w:r w:rsidRPr="00B2098C">
        <w:t>...........................</w:t>
      </w:r>
      <w:r>
        <w:t>...</w:t>
      </w:r>
      <w:r w:rsidRPr="00B2098C">
        <w:t xml:space="preserve">, със седалище и адрес на управление: ...................................................................................................., </w:t>
      </w:r>
    </w:p>
    <w:p w:rsidR="003260E0" w:rsidRDefault="003260E0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DE68B8">
        <w:rPr>
          <w:bCs/>
          <w:color w:val="auto"/>
        </w:rPr>
        <w:t>представляван от</w:t>
      </w:r>
      <w:r w:rsidRPr="00B2098C">
        <w:rPr>
          <w:b/>
          <w:bCs/>
          <w:color w:val="auto"/>
        </w:rPr>
        <w:t xml:space="preserve">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3260E0" w:rsidRPr="002D03FB" w:rsidRDefault="003260E0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3260E0" w:rsidRPr="00D02043" w:rsidRDefault="003260E0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3260E0" w:rsidRPr="002D03FB" w:rsidRDefault="003260E0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3260E0" w:rsidRPr="002D03FB" w:rsidRDefault="003260E0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3260E0" w:rsidRPr="00C82E9B" w:rsidRDefault="003260E0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992"/>
        <w:gridCol w:w="5364"/>
      </w:tblGrid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10008" w:type="dxa"/>
            <w:gridSpan w:val="3"/>
          </w:tcPr>
          <w:p w:rsidR="003260E0" w:rsidRPr="00C82E9B" w:rsidRDefault="003260E0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10008" w:type="dxa"/>
            <w:gridSpan w:val="3"/>
          </w:tcPr>
          <w:p w:rsidR="003260E0" w:rsidRPr="00C82E9B" w:rsidRDefault="003260E0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4644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E-mail адрес:</w:t>
            </w:r>
          </w:p>
        </w:tc>
        <w:tc>
          <w:tcPr>
            <w:tcW w:w="5364" w:type="dxa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10008" w:type="dxa"/>
            <w:gridSpan w:val="3"/>
          </w:tcPr>
          <w:p w:rsidR="003260E0" w:rsidRPr="00C82E9B" w:rsidRDefault="003260E0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3260E0" w:rsidRPr="00C82E9B" w:rsidTr="00D512A7">
        <w:tc>
          <w:tcPr>
            <w:tcW w:w="10008" w:type="dxa"/>
            <w:gridSpan w:val="3"/>
          </w:tcPr>
          <w:p w:rsidR="003260E0" w:rsidRPr="00C82E9B" w:rsidRDefault="003260E0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3260E0" w:rsidRPr="00C82E9B" w:rsidTr="00D512A7">
        <w:tc>
          <w:tcPr>
            <w:tcW w:w="10008" w:type="dxa"/>
            <w:gridSpan w:val="3"/>
          </w:tcPr>
          <w:p w:rsidR="003260E0" w:rsidRPr="00C82E9B" w:rsidRDefault="003260E0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3260E0" w:rsidRPr="00C82E9B" w:rsidTr="00D512A7">
        <w:tc>
          <w:tcPr>
            <w:tcW w:w="10008" w:type="dxa"/>
            <w:gridSpan w:val="3"/>
          </w:tcPr>
          <w:p w:rsidR="003260E0" w:rsidRPr="00C82E9B" w:rsidRDefault="003260E0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3260E0" w:rsidRPr="00C82E9B" w:rsidTr="00D512A7">
        <w:tc>
          <w:tcPr>
            <w:tcW w:w="3652" w:type="dxa"/>
          </w:tcPr>
          <w:p w:rsidR="003260E0" w:rsidRPr="00C82E9B" w:rsidRDefault="003260E0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3652" w:type="dxa"/>
          </w:tcPr>
          <w:p w:rsidR="003260E0" w:rsidRPr="00C82E9B" w:rsidRDefault="003260E0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3260E0" w:rsidRPr="00C82E9B" w:rsidTr="00D512A7">
        <w:tc>
          <w:tcPr>
            <w:tcW w:w="3652" w:type="dxa"/>
          </w:tcPr>
          <w:p w:rsidR="003260E0" w:rsidRPr="00C82E9B" w:rsidRDefault="003260E0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3260E0" w:rsidRPr="00C82E9B" w:rsidRDefault="003260E0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3260E0" w:rsidRDefault="003260E0" w:rsidP="00114BE5">
      <w:pPr>
        <w:pStyle w:val="Default"/>
        <w:spacing w:before="240"/>
        <w:ind w:right="-851"/>
        <w:jc w:val="both"/>
        <w:rPr>
          <w:color w:val="auto"/>
        </w:rPr>
      </w:pPr>
    </w:p>
    <w:p w:rsidR="003260E0" w:rsidRPr="00B2098C" w:rsidRDefault="003260E0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3260E0" w:rsidRPr="00B2098C" w:rsidRDefault="003260E0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3260E0" w:rsidRPr="00B2098C" w:rsidRDefault="003260E0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3260E0" w:rsidRPr="00B2098C" w:rsidRDefault="003260E0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3260E0" w:rsidRPr="00B2098C" w:rsidRDefault="003260E0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3260E0" w:rsidRPr="00B2098C" w:rsidRDefault="003260E0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3260E0" w:rsidRPr="00B2098C" w:rsidRDefault="003260E0" w:rsidP="004D1335">
      <w:pPr>
        <w:spacing w:before="120"/>
        <w:ind w:right="-141"/>
        <w:jc w:val="both"/>
      </w:pPr>
      <w:r w:rsidRPr="0000773F">
        <w:t>5. Приемаме срокът на валидността на нашата оферта да бъде до</w:t>
      </w:r>
      <w:r w:rsidRPr="00F9189E">
        <w:rPr>
          <w:lang w:val="ru-RU"/>
        </w:rPr>
        <w:t xml:space="preserve"> </w:t>
      </w:r>
      <w:r w:rsidRPr="00F9189E">
        <w:rPr>
          <w:color w:val="000000"/>
          <w:lang w:val="ru-RU"/>
        </w:rPr>
        <w:t>30.10.2020</w:t>
      </w:r>
      <w:r w:rsidRPr="0000773F">
        <w:rPr>
          <w:color w:val="000000"/>
          <w:lang w:val="ru-RU"/>
        </w:rPr>
        <w:t xml:space="preserve">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</w:t>
      </w:r>
      <w:r w:rsidRPr="0000773F">
        <w:t xml:space="preserve"> на оферти.</w:t>
      </w:r>
    </w:p>
    <w:p w:rsidR="003260E0" w:rsidRPr="00B2098C" w:rsidRDefault="003260E0" w:rsidP="004D1335">
      <w:pPr>
        <w:spacing w:before="120"/>
        <w:ind w:right="-141"/>
        <w:jc w:val="both"/>
      </w:pPr>
    </w:p>
    <w:p w:rsidR="003260E0" w:rsidRPr="00B2098C" w:rsidRDefault="003260E0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10008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02"/>
        <w:gridCol w:w="7206"/>
      </w:tblGrid>
      <w:tr w:rsidR="003260E0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0E0" w:rsidRPr="00B2098C" w:rsidRDefault="003260E0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0E0" w:rsidRPr="00B2098C" w:rsidRDefault="003260E0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3260E0" w:rsidRPr="00B2098C" w:rsidTr="00DE68B8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0E0" w:rsidRPr="00B2098C" w:rsidRDefault="003260E0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0E0" w:rsidRPr="00B2098C" w:rsidRDefault="003260E0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3260E0" w:rsidRPr="00B2098C" w:rsidTr="00DE68B8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0E0" w:rsidRPr="00B2098C" w:rsidRDefault="003260E0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7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0E0" w:rsidRPr="00B2098C" w:rsidRDefault="003260E0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3260E0" w:rsidRPr="00C4263D" w:rsidRDefault="003260E0" w:rsidP="00402C78">
      <w:pPr>
        <w:spacing w:after="200" w:line="276" w:lineRule="auto"/>
        <w:ind w:right="-141"/>
        <w:jc w:val="right"/>
        <w:rPr>
          <w:b/>
          <w:color w:val="000000"/>
        </w:rPr>
      </w:pPr>
      <w:r>
        <w:rPr>
          <w:b/>
        </w:rPr>
        <w:br w:type="page"/>
      </w:r>
      <w:r w:rsidRPr="00C4263D">
        <w:rPr>
          <w:b/>
          <w:color w:val="000000"/>
        </w:rPr>
        <w:t>Образец № 3</w:t>
      </w:r>
    </w:p>
    <w:p w:rsidR="003260E0" w:rsidRPr="0097568C" w:rsidRDefault="003260E0" w:rsidP="0067013F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3260E0" w:rsidRPr="0097568C" w:rsidRDefault="003260E0" w:rsidP="004D1335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3260E0" w:rsidRDefault="003260E0" w:rsidP="000D2AA3">
      <w:pPr>
        <w:ind w:left="-709" w:right="-284"/>
        <w:jc w:val="both"/>
        <w:rPr>
          <w:rFonts w:ascii="Calibri" w:hAnsi="Calibri"/>
          <w:b/>
          <w:color w:val="FF0000"/>
          <w:lang w:val="en-US"/>
        </w:rPr>
      </w:pPr>
      <w:r w:rsidRPr="008738B1">
        <w:rPr>
          <w:color w:val="000000"/>
        </w:rPr>
        <w:t>в изпълнение на чл. 54, ал. 1 от ЗОП и в съответствие с изискванията на възложителя при възлагане на обществена поръчка с предмет:</w:t>
      </w:r>
      <w:r>
        <w:rPr>
          <w:color w:val="000000"/>
        </w:rPr>
        <w:t xml:space="preserve"> </w:t>
      </w:r>
      <w:r w:rsidRPr="00005C70">
        <w:rPr>
          <w:b/>
          <w:iCs/>
        </w:rPr>
        <w:t>„</w:t>
      </w:r>
      <w:r w:rsidRPr="00005C70">
        <w:rPr>
          <w:b/>
          <w:color w:val="000000"/>
        </w:rPr>
        <w:t xml:space="preserve">Упражняване на строителен надзор при изпълнението </w:t>
      </w:r>
      <w:r w:rsidRPr="00005C70">
        <w:rPr>
          <w:b/>
          <w:noProof/>
        </w:rPr>
        <w:t>на обект</w:t>
      </w:r>
      <w:r w:rsidRPr="00005C70">
        <w:rPr>
          <w:b/>
          <w:bCs/>
          <w:iCs/>
        </w:rPr>
        <w:t xml:space="preserve">: </w:t>
      </w:r>
      <w:r w:rsidRPr="00005C70">
        <w:rPr>
          <w:b/>
          <w:bCs/>
        </w:rPr>
        <w:t>„Реконструкция и преустройство на зрителна зала и сцена в „Народно читалище Братолюбие - 1884”, гр.</w:t>
      </w:r>
      <w:r w:rsidRPr="00005C70">
        <w:rPr>
          <w:b/>
          <w:bCs/>
          <w:lang w:val="ru-RU"/>
        </w:rPr>
        <w:t xml:space="preserve"> </w:t>
      </w:r>
      <w:r w:rsidRPr="00005C70">
        <w:rPr>
          <w:b/>
          <w:bCs/>
        </w:rPr>
        <w:t xml:space="preserve">Любимец”, по проект „Synergy between the people, the cultural and the natural heritage in Municipalities of Lyubimets, Ivailovgrad and Orestiada“, Акроним: </w:t>
      </w:r>
      <w:r w:rsidRPr="00005C70">
        <w:rPr>
          <w:b/>
        </w:rPr>
        <w:t>SYNERGIA</w:t>
      </w:r>
      <w:r w:rsidRPr="00005C70">
        <w:rPr>
          <w:b/>
          <w:bCs/>
        </w:rPr>
        <w:t>, по ИНТЕРРЕГ V-A Програма за сътрудничество Гърция-България 2014-2020 (INTERREG V-A COOPERATION PROGRAMME GREECE – BULGARIA 2014-2020)</w:t>
      </w:r>
    </w:p>
    <w:p w:rsidR="003260E0" w:rsidRPr="008738B1" w:rsidRDefault="003260E0" w:rsidP="000D2AA3">
      <w:pPr>
        <w:pStyle w:val="CharCharCharChar"/>
        <w:ind w:left="-720" w:right="1"/>
        <w:jc w:val="both"/>
        <w:rPr>
          <w:b/>
          <w:color w:val="000000"/>
        </w:rPr>
      </w:pPr>
    </w:p>
    <w:p w:rsidR="003260E0" w:rsidRPr="0097568C" w:rsidRDefault="003260E0" w:rsidP="0038142F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3260E0" w:rsidRPr="001C19F4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3260E0" w:rsidRPr="0097568C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3260E0" w:rsidRPr="00CF5873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3260E0" w:rsidRPr="00CF5873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3260E0" w:rsidRPr="00CF5873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3260E0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3260E0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3260E0" w:rsidRPr="001C19F4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3260E0" w:rsidRPr="00487219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3260E0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3260E0" w:rsidRPr="0099360A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3260E0" w:rsidRPr="00487219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3260E0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3260E0" w:rsidRPr="002A61AE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3260E0" w:rsidRPr="003B14C6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</w:rPr>
        <w:t>. Относно критериите за подбор:</w:t>
      </w:r>
    </w:p>
    <w:p w:rsidR="003260E0" w:rsidRPr="003B14C6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.1</w:t>
      </w:r>
      <w:r w:rsidRPr="003B14C6">
        <w:rPr>
          <w:b/>
          <w:color w:val="000000"/>
        </w:rPr>
        <w:t>. Годност (правоспособност) за упражняване на професионална дейност</w:t>
      </w:r>
    </w:p>
    <w:p w:rsidR="003260E0" w:rsidRPr="003B14C6" w:rsidRDefault="003260E0" w:rsidP="004D1335">
      <w:pPr>
        <w:spacing w:before="120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........................................</w:t>
      </w:r>
      <w:r w:rsidRPr="003B14C6">
        <w:rPr>
          <w:lang w:val="ru-RU"/>
        </w:rPr>
        <w:t>(</w:t>
      </w:r>
      <w:r w:rsidRPr="003B14C6">
        <w:rPr>
          <w:i/>
        </w:rPr>
        <w:t>описва се вида на документа</w:t>
      </w:r>
      <w:r w:rsidRPr="003B14C6">
        <w:rPr>
          <w:lang w:val="ru-RU"/>
        </w:rPr>
        <w:t>)</w:t>
      </w:r>
      <w:r w:rsidRPr="003B14C6">
        <w:t xml:space="preserve"> с номер ..................... и с валидност до ………………………г.</w:t>
      </w:r>
    </w:p>
    <w:p w:rsidR="003260E0" w:rsidRPr="003B14C6" w:rsidRDefault="003260E0" w:rsidP="004D1335">
      <w:pPr>
        <w:spacing w:before="120"/>
        <w:ind w:left="-709"/>
        <w:jc w:val="both"/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до приключване срока на договора горецитираната регистрация валидна.</w:t>
      </w:r>
    </w:p>
    <w:p w:rsidR="003260E0" w:rsidRPr="003B14C6" w:rsidRDefault="003260E0" w:rsidP="004D1335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3B14C6">
        <w:rPr>
          <w:b/>
          <w:color w:val="000000"/>
          <w:lang w:val="en-US"/>
        </w:rPr>
        <w:t>III</w:t>
      </w:r>
      <w:r w:rsidRPr="003B14C6">
        <w:rPr>
          <w:b/>
          <w:color w:val="000000"/>
          <w:lang w:val="ru-RU"/>
        </w:rPr>
        <w:t>.</w:t>
      </w:r>
      <w:r w:rsidRPr="003B14C6">
        <w:rPr>
          <w:b/>
          <w:color w:val="000000"/>
        </w:rPr>
        <w:t>2. Икономическо и финансово състояние</w:t>
      </w:r>
    </w:p>
    <w:p w:rsidR="003260E0" w:rsidRPr="003B14C6" w:rsidRDefault="003260E0" w:rsidP="004D1335">
      <w:pPr>
        <w:spacing w:before="120" w:line="240" w:lineRule="atLeast"/>
        <w:ind w:left="-709"/>
        <w:jc w:val="both"/>
      </w:pPr>
      <w:r w:rsidRPr="003B14C6">
        <w:rPr>
          <w:b/>
        </w:rPr>
        <w:t>1.</w:t>
      </w:r>
      <w:r w:rsidRPr="003B14C6">
        <w:t xml:space="preserve"> Към момента на подаване на офертата Участникът, когото представлявам, притежава валидна застраховка по чл. 171 от </w:t>
      </w:r>
      <w:r w:rsidRPr="003B14C6">
        <w:rPr>
          <w:color w:val="000000"/>
        </w:rPr>
        <w:t>Закона за устройство на територията</w:t>
      </w:r>
      <w:r w:rsidRPr="003B14C6">
        <w:t xml:space="preserve"> </w:t>
      </w:r>
      <w:r w:rsidRPr="003B14C6">
        <w:rPr>
          <w:color w:val="000000"/>
        </w:rPr>
        <w:t>за професионална отговорност предназначена за консултант, извършващ строителен надзор по смисъла на ЗУ</w:t>
      </w:r>
      <w:r>
        <w:rPr>
          <w:color w:val="000000"/>
        </w:rPr>
        <w:t>Т и в размер съгласно чл.5, ал.4, т.4</w:t>
      </w:r>
      <w:r w:rsidRPr="003B14C6">
        <w:rPr>
          <w:color w:val="000000"/>
        </w:rPr>
        <w:t xml:space="preserve"> от Наредбата за условията и реда за задължително застраховане в проектирането и строителството</w:t>
      </w:r>
      <w:r w:rsidRPr="003B14C6">
        <w:t>, по застрахователна полица № ……………….., издадена от …………………, издадена на дата ......................г. и валидна до ……………….г. с лимит на отговорност ……………лева</w:t>
      </w:r>
      <w:r>
        <w:t xml:space="preserve">, </w:t>
      </w:r>
      <w:r w:rsidRPr="00A41D40">
        <w:t>и с обхват .....................................</w:t>
      </w:r>
    </w:p>
    <w:p w:rsidR="003260E0" w:rsidRPr="003B14C6" w:rsidRDefault="003260E0" w:rsidP="004D1335">
      <w:pPr>
        <w:spacing w:before="120" w:line="240" w:lineRule="atLeast"/>
        <w:ind w:left="-709"/>
        <w:jc w:val="both"/>
        <w:rPr>
          <w:bCs/>
        </w:rPr>
      </w:pPr>
      <w:r w:rsidRPr="003B14C6">
        <w:rPr>
          <w:b/>
        </w:rPr>
        <w:t>2.</w:t>
      </w:r>
      <w:r w:rsidRPr="003B14C6">
        <w:t xml:space="preserve"> Ако Участникът, когото представлявам, бъде избран за изпълнител на обществената поръчка, се задължаваме да поддържаме валидността на застраховката до приключване срока на договора.</w:t>
      </w:r>
    </w:p>
    <w:p w:rsidR="003260E0" w:rsidRPr="003B14C6" w:rsidRDefault="003260E0" w:rsidP="008738B1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  <w:lang w:val="en-US"/>
        </w:rPr>
      </w:pPr>
      <w:r w:rsidRPr="003B14C6">
        <w:rPr>
          <w:b/>
          <w:color w:val="000000"/>
          <w:lang w:val="en-US"/>
        </w:rPr>
        <w:t>III.</w:t>
      </w:r>
      <w:r w:rsidRPr="003B14C6">
        <w:rPr>
          <w:b/>
          <w:color w:val="000000"/>
        </w:rPr>
        <w:t>3. Технически и професионални способности</w:t>
      </w:r>
    </w:p>
    <w:p w:rsidR="003260E0" w:rsidRPr="003B14C6" w:rsidRDefault="003260E0" w:rsidP="008738B1">
      <w:pPr>
        <w:ind w:firstLine="720"/>
        <w:jc w:val="both"/>
      </w:pPr>
    </w:p>
    <w:p w:rsidR="003260E0" w:rsidRPr="003B14C6" w:rsidRDefault="003260E0" w:rsidP="008738B1">
      <w:pPr>
        <w:pStyle w:val="ListParagraph"/>
        <w:numPr>
          <w:ilvl w:val="0"/>
          <w:numId w:val="24"/>
        </w:numPr>
        <w:ind w:left="-709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През последните три години, считано от датата на подаване на офертата, съм  изпълнил </w:t>
      </w:r>
      <w:r w:rsidRPr="003B14C6">
        <w:rPr>
          <w:rFonts w:ascii="Times New Roman" w:hAnsi="Times New Roman"/>
          <w:color w:val="000000"/>
          <w:sz w:val="24"/>
          <w:szCs w:val="24"/>
          <w:lang w:val="bg-BG"/>
        </w:rPr>
        <w:t>следните услуги</w:t>
      </w:r>
      <w:r w:rsidRPr="003B14C6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40"/>
        <w:gridCol w:w="1620"/>
        <w:gridCol w:w="1620"/>
        <w:gridCol w:w="2160"/>
      </w:tblGrid>
      <w:tr w:rsidR="003260E0" w:rsidRPr="00D17798" w:rsidTr="00E75F3B">
        <w:tc>
          <w:tcPr>
            <w:tcW w:w="5040" w:type="dxa"/>
          </w:tcPr>
          <w:p w:rsidR="003260E0" w:rsidRPr="00E75F3B" w:rsidRDefault="003260E0" w:rsidP="00B61B5C">
            <w:r w:rsidRPr="00E75F3B">
              <w:t>Описание</w:t>
            </w:r>
          </w:p>
        </w:tc>
        <w:tc>
          <w:tcPr>
            <w:tcW w:w="1620" w:type="dxa"/>
          </w:tcPr>
          <w:p w:rsidR="003260E0" w:rsidRPr="00E75F3B" w:rsidRDefault="003260E0" w:rsidP="00B61B5C">
            <w:r w:rsidRPr="00E75F3B">
              <w:t>Суми</w:t>
            </w:r>
          </w:p>
        </w:tc>
        <w:tc>
          <w:tcPr>
            <w:tcW w:w="1620" w:type="dxa"/>
          </w:tcPr>
          <w:p w:rsidR="003260E0" w:rsidRPr="00E75F3B" w:rsidRDefault="003260E0" w:rsidP="00B61B5C">
            <w:r w:rsidRPr="00E75F3B">
              <w:t>Дати</w:t>
            </w:r>
          </w:p>
        </w:tc>
        <w:tc>
          <w:tcPr>
            <w:tcW w:w="2160" w:type="dxa"/>
          </w:tcPr>
          <w:p w:rsidR="003260E0" w:rsidRPr="00E75F3B" w:rsidRDefault="003260E0" w:rsidP="00B61B5C">
            <w:r w:rsidRPr="00E75F3B">
              <w:t>Получатели</w:t>
            </w:r>
          </w:p>
        </w:tc>
      </w:tr>
      <w:tr w:rsidR="003260E0" w:rsidRPr="00D17798" w:rsidTr="00E75F3B">
        <w:tc>
          <w:tcPr>
            <w:tcW w:w="5040" w:type="dxa"/>
          </w:tcPr>
          <w:p w:rsidR="003260E0" w:rsidRPr="00E75F3B" w:rsidRDefault="003260E0" w:rsidP="00B61B5C"/>
        </w:tc>
        <w:tc>
          <w:tcPr>
            <w:tcW w:w="1620" w:type="dxa"/>
          </w:tcPr>
          <w:p w:rsidR="003260E0" w:rsidRPr="00E75F3B" w:rsidRDefault="003260E0" w:rsidP="00B61B5C"/>
        </w:tc>
        <w:tc>
          <w:tcPr>
            <w:tcW w:w="1620" w:type="dxa"/>
          </w:tcPr>
          <w:p w:rsidR="003260E0" w:rsidRPr="00E75F3B" w:rsidRDefault="003260E0" w:rsidP="00B61B5C"/>
        </w:tc>
        <w:tc>
          <w:tcPr>
            <w:tcW w:w="2160" w:type="dxa"/>
          </w:tcPr>
          <w:p w:rsidR="003260E0" w:rsidRPr="00E75F3B" w:rsidRDefault="003260E0" w:rsidP="00B61B5C"/>
        </w:tc>
      </w:tr>
    </w:tbl>
    <w:p w:rsidR="003260E0" w:rsidRPr="00E75F3B" w:rsidRDefault="003260E0" w:rsidP="00E75F3B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3260E0" w:rsidRPr="000D2AA3" w:rsidRDefault="003260E0" w:rsidP="003B14C6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3260E0" w:rsidRDefault="003260E0" w:rsidP="0041391E">
      <w:pPr>
        <w:pStyle w:val="ListParagraph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3260E0" w:rsidRPr="0097568C" w:rsidRDefault="003260E0" w:rsidP="0038142F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3260E0" w:rsidRPr="002A61AE" w:rsidRDefault="003260E0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ind w:left="-709"/>
        <w:jc w:val="both"/>
        <w:rPr>
          <w:color w:val="000000"/>
          <w:lang w:val="ru-RU"/>
        </w:rPr>
      </w:pPr>
    </w:p>
    <w:p w:rsidR="003260E0" w:rsidRPr="0097568C" w:rsidRDefault="003260E0" w:rsidP="004D1335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</w:t>
      </w:r>
      <w:r w:rsidRPr="00E75F3B">
        <w:rPr>
          <w:color w:val="000000"/>
          <w:lang w:val="ru-RU"/>
        </w:rPr>
        <w:t xml:space="preserve">: </w:t>
      </w:r>
      <w:r>
        <w:rPr>
          <w:color w:val="000000"/>
        </w:rPr>
        <w:t>………………</w:t>
      </w:r>
      <w:r>
        <w:rPr>
          <w:color w:val="000000"/>
        </w:rPr>
        <w:tab/>
      </w:r>
      <w:r w:rsidRPr="0097568C">
        <w:rPr>
          <w:color w:val="000000"/>
        </w:rPr>
        <w:t>Декларатор:……………………</w:t>
      </w:r>
    </w:p>
    <w:p w:rsidR="003260E0" w:rsidRPr="00172CC9" w:rsidRDefault="003260E0" w:rsidP="00797563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lang w:eastAsia="en-US"/>
        </w:rPr>
      </w:pPr>
      <w:r>
        <w:rPr>
          <w:color w:val="000000"/>
        </w:rPr>
        <w:t xml:space="preserve">                                                                                                  (</w:t>
      </w:r>
      <w:r w:rsidRPr="00797563">
        <w:rPr>
          <w:i/>
          <w:color w:val="000000"/>
        </w:rPr>
        <w:t>име, подпис и печат</w:t>
      </w:r>
      <w:r>
        <w:rPr>
          <w:color w:val="000000"/>
        </w:rPr>
        <w:t>)</w:t>
      </w:r>
      <w:r>
        <w:rPr>
          <w:b/>
          <w:bCs/>
          <w:lang w:eastAsia="en-US"/>
        </w:rPr>
        <w:br w:type="page"/>
      </w: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3260E0" w:rsidRPr="002A61AE" w:rsidRDefault="003260E0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3260E0" w:rsidRPr="002A61AE" w:rsidRDefault="003260E0" w:rsidP="00172CC9">
      <w:pPr>
        <w:spacing w:before="120"/>
        <w:jc w:val="center"/>
        <w:rPr>
          <w:b/>
          <w:bCs/>
          <w:lang w:val="ru-RU"/>
        </w:rPr>
      </w:pPr>
    </w:p>
    <w:p w:rsidR="003260E0" w:rsidRDefault="003260E0" w:rsidP="000D2AA3">
      <w:pPr>
        <w:ind w:left="-709" w:right="-284"/>
        <w:jc w:val="both"/>
        <w:rPr>
          <w:rFonts w:ascii="Calibri" w:hAnsi="Calibri"/>
          <w:b/>
          <w:color w:val="FF0000"/>
          <w:lang w:val="en-US"/>
        </w:rPr>
      </w:pPr>
      <w:r w:rsidRPr="008738B1">
        <w:rPr>
          <w:bCs/>
        </w:rPr>
        <w:t xml:space="preserve">От ………………………… с ЕИК/БУЛСТАТ/ЕГН ……………. - </w:t>
      </w:r>
      <w:r w:rsidRPr="008738B1">
        <w:rPr>
          <w:color w:val="000000"/>
        </w:rPr>
        <w:t>участник във възлагане на обществена поръчка с предмет:</w:t>
      </w:r>
      <w:r>
        <w:rPr>
          <w:color w:val="000000"/>
        </w:rPr>
        <w:t xml:space="preserve"> </w:t>
      </w:r>
      <w:r w:rsidRPr="00005C70">
        <w:rPr>
          <w:b/>
          <w:iCs/>
        </w:rPr>
        <w:t>„</w:t>
      </w:r>
      <w:r w:rsidRPr="00005C70">
        <w:rPr>
          <w:b/>
          <w:color w:val="000000"/>
        </w:rPr>
        <w:t xml:space="preserve">Упражняване на строителен надзор при изпълнението </w:t>
      </w:r>
      <w:r w:rsidRPr="00005C70">
        <w:rPr>
          <w:b/>
          <w:noProof/>
        </w:rPr>
        <w:t>на обект</w:t>
      </w:r>
      <w:r w:rsidRPr="00005C70">
        <w:rPr>
          <w:b/>
          <w:bCs/>
          <w:iCs/>
        </w:rPr>
        <w:t xml:space="preserve">: </w:t>
      </w:r>
      <w:r w:rsidRPr="00005C70">
        <w:rPr>
          <w:b/>
          <w:bCs/>
        </w:rPr>
        <w:t>„Реконструкция и преустройство на зрителна зала и сцена в „Народно читалище Братолюбие - 1884”, гр.</w:t>
      </w:r>
      <w:r w:rsidRPr="00005C70">
        <w:rPr>
          <w:b/>
          <w:bCs/>
          <w:lang w:val="ru-RU"/>
        </w:rPr>
        <w:t xml:space="preserve"> </w:t>
      </w:r>
      <w:r w:rsidRPr="00005C70">
        <w:rPr>
          <w:b/>
          <w:bCs/>
        </w:rPr>
        <w:t xml:space="preserve">Любимец”, по проект „Synergy between the people, the cultural and the natural heritage in Municipalities of Lyubimets, Ivailovgrad and Orestiada“, Акроним: </w:t>
      </w:r>
      <w:r w:rsidRPr="00005C70">
        <w:rPr>
          <w:b/>
        </w:rPr>
        <w:t>SYNERGIA</w:t>
      </w:r>
      <w:r w:rsidRPr="00005C70">
        <w:rPr>
          <w:b/>
          <w:bCs/>
        </w:rPr>
        <w:t>, по ИНТЕРРЕГ V-A Програма за сътрудничество Гърция-България 2014-2020 (INTERREG V-A COOPERATION PROGRAMME GREECE – BULGARIA 2014-2020)</w:t>
      </w:r>
    </w:p>
    <w:p w:rsidR="003260E0" w:rsidRPr="008738B1" w:rsidRDefault="003260E0" w:rsidP="000D2AA3">
      <w:pPr>
        <w:pStyle w:val="CharCharCharChar"/>
        <w:ind w:left="-709" w:right="1"/>
        <w:jc w:val="both"/>
        <w:rPr>
          <w:rFonts w:ascii="Times New Roman" w:hAnsi="Times New Roman"/>
          <w:b/>
          <w:lang w:val="bg-BG"/>
        </w:rPr>
      </w:pPr>
    </w:p>
    <w:p w:rsidR="003260E0" w:rsidRPr="0097568C" w:rsidRDefault="003260E0" w:rsidP="00402C78">
      <w:pPr>
        <w:autoSpaceDE w:val="0"/>
        <w:autoSpaceDN w:val="0"/>
        <w:adjustRightInd w:val="0"/>
        <w:ind w:right="-283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3260E0" w:rsidRPr="0097568C" w:rsidRDefault="003260E0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3260E0" w:rsidRPr="0097568C" w:rsidRDefault="003260E0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3260E0" w:rsidRPr="007B2576" w:rsidRDefault="003260E0" w:rsidP="00C355C9">
      <w:pPr>
        <w:tabs>
          <w:tab w:val="left" w:pos="2610"/>
        </w:tabs>
        <w:rPr>
          <w:color w:val="000000"/>
          <w:lang w:val="ru-RU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3260E0" w:rsidRPr="007B2576" w:rsidRDefault="003260E0" w:rsidP="00C355C9">
      <w:pPr>
        <w:tabs>
          <w:tab w:val="left" w:pos="2610"/>
        </w:tabs>
        <w:rPr>
          <w:b/>
          <w:bCs/>
          <w:lang w:val="ru-RU"/>
        </w:rPr>
      </w:pPr>
    </w:p>
    <w:p w:rsidR="003260E0" w:rsidRPr="002D03FB" w:rsidRDefault="003260E0" w:rsidP="00172CC9">
      <w:pPr>
        <w:tabs>
          <w:tab w:val="left" w:pos="0"/>
        </w:tabs>
        <w:spacing w:before="240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3260E0" w:rsidRDefault="003260E0" w:rsidP="007235AB">
      <w:pPr>
        <w:spacing w:before="120"/>
        <w:ind w:left="-709" w:right="142"/>
        <w:jc w:val="both"/>
      </w:pPr>
      <w:r w:rsidRPr="00027CDC">
        <w:t xml:space="preserve">След като получихме и проучихме </w:t>
      </w:r>
      <w:r>
        <w:t>обявата за събиране на оферти и останалата информация за обществената поръчка на Възложителя,</w:t>
      </w:r>
      <w:r w:rsidRPr="00027CDC">
        <w:t xml:space="preserve"> с настоящ</w:t>
      </w:r>
      <w:r>
        <w:t xml:space="preserve">ото Техническо предложение </w:t>
      </w:r>
      <w:r w:rsidRPr="00027CDC">
        <w:t xml:space="preserve">правим долупосочените обвързващи </w:t>
      </w:r>
      <w:r>
        <w:t>предложения</w:t>
      </w:r>
      <w:r w:rsidRPr="00027CDC">
        <w:t xml:space="preserve"> за изпълнение на обществената поръчка</w:t>
      </w:r>
      <w:r>
        <w:t>:</w:t>
      </w:r>
    </w:p>
    <w:p w:rsidR="003260E0" w:rsidRPr="00786399" w:rsidRDefault="003260E0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Срокът за упражняваме строителен надзор по време на строителството </w:t>
      </w:r>
      <w:r w:rsidRPr="00BD3411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от подписване на Протокол за откриване на строителна площадка и определяне на строителна линия и ниво на строежа (Приложение № 2а към чл. 7, ал. 3, т. 2 от Наредба № 3 от 31 юли 2003 г. за съставяне на актове и протоколи по време на строителството) и приключва със подписване на констативен протокол за одобрение на окончателния </w:t>
      </w:r>
      <w:r w:rsidRPr="00786399">
        <w:rPr>
          <w:rFonts w:ascii="Times New Roman" w:hAnsi="Times New Roman"/>
          <w:color w:val="000000"/>
          <w:spacing w:val="2"/>
          <w:sz w:val="24"/>
          <w:szCs w:val="24"/>
          <w:lang w:val="ru-RU"/>
        </w:rPr>
        <w:t>док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>лад по чл. 168, ал. 6 от ЗУТ, след като е съставен Констативен акт за установяване годността за приемане на строежа (Приложение № 15 към чл. 7, ал. 3, т. 15 от Наредба № 3 от 31 юли 2003 г. за съставяне на актове и протоколи по време на строителството)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и въвеждане на обекта в експлоатация /издаване на Удостоверение за въвеждане в експлоатация/, но за не повече от </w:t>
      </w:r>
      <w:r w:rsidRPr="00F9189E">
        <w:rPr>
          <w:rFonts w:ascii="Times New Roman" w:hAnsi="Times New Roman"/>
          <w:sz w:val="24"/>
          <w:szCs w:val="24"/>
          <w:lang w:val="ru-RU"/>
        </w:rPr>
        <w:t>19 (деветнадесет) месеца, считано от откриване на строителната площадка и определяне на строителна линия и ниво на строежа</w:t>
      </w:r>
      <w:r w:rsidRPr="00786399">
        <w:rPr>
          <w:rFonts w:ascii="Times New Roman" w:hAnsi="Times New Roman"/>
          <w:sz w:val="24"/>
          <w:szCs w:val="24"/>
          <w:lang w:val="ru-RU"/>
        </w:rPr>
        <w:t>.</w:t>
      </w:r>
    </w:p>
    <w:p w:rsidR="003260E0" w:rsidRPr="00CB52E6" w:rsidRDefault="003260E0" w:rsidP="00CB52E6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Съгласни сме </w:t>
      </w:r>
      <w:r>
        <w:rPr>
          <w:rFonts w:ascii="Times New Roman" w:hAnsi="Times New Roman"/>
          <w:sz w:val="24"/>
          <w:szCs w:val="24"/>
          <w:lang w:val="ru-RU"/>
        </w:rPr>
        <w:t>срокът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за изготвяне и представяне на възложителя на технически паспорт на строежа и за изготвяне и представяне на възложителя на</w:t>
      </w:r>
      <w:r>
        <w:rPr>
          <w:rFonts w:ascii="Times New Roman" w:hAnsi="Times New Roman"/>
          <w:sz w:val="24"/>
          <w:szCs w:val="24"/>
          <w:lang w:val="ru-RU"/>
        </w:rPr>
        <w:t xml:space="preserve"> окончателен доклад за строежа да е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до 14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дни, след приключване на СМР на обекта, а именно – подписване на акт обр.15.</w:t>
      </w:r>
    </w:p>
    <w:p w:rsidR="003260E0" w:rsidRPr="00786399" w:rsidRDefault="003260E0" w:rsidP="00786399">
      <w:pPr>
        <w:pStyle w:val="ListParagraph"/>
        <w:numPr>
          <w:ilvl w:val="0"/>
          <w:numId w:val="25"/>
        </w:numPr>
        <w:spacing w:before="240" w:after="120" w:line="240" w:lineRule="auto"/>
        <w:ind w:left="-540" w:right="62" w:firstLine="169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786399">
        <w:rPr>
          <w:rFonts w:ascii="Times New Roman" w:hAnsi="Times New Roman"/>
          <w:b/>
          <w:color w:val="000000"/>
          <w:sz w:val="24"/>
          <w:szCs w:val="24"/>
          <w:lang w:val="ru-RU"/>
        </w:rPr>
        <w:t>Срокът за упражняване на строителен надзор по време на отстраняване на проявили се дефекти през гаранционните срокове, съобразно с чл. 168, ал. 7 от ЗУТ,</w:t>
      </w:r>
      <w:r w:rsidRPr="00786399">
        <w:rPr>
          <w:rFonts w:ascii="Times New Roman" w:hAnsi="Times New Roman"/>
          <w:color w:val="000000"/>
          <w:sz w:val="24"/>
          <w:szCs w:val="24"/>
          <w:lang w:val="ru-RU"/>
        </w:rPr>
        <w:t xml:space="preserve"> е от деня на въвеждане на строителния обект в експлоатация до изтичане на гаранционните срокове за съответните видове СМР, определени в чл. 20 от Наредба № 2 от 31 юли 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и съгласно гаранционните срокове на строителя.</w:t>
      </w:r>
    </w:p>
    <w:p w:rsidR="003260E0" w:rsidRDefault="003260E0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260E0" w:rsidRPr="00786399" w:rsidRDefault="003260E0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Заявявам,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</w:t>
      </w:r>
      <w:r>
        <w:rPr>
          <w:rFonts w:ascii="Times New Roman" w:hAnsi="Times New Roman"/>
          <w:sz w:val="24"/>
          <w:szCs w:val="24"/>
          <w:lang w:val="ru-RU"/>
        </w:rPr>
        <w:t>еската спецификация, обявата</w:t>
      </w:r>
      <w:r w:rsidRPr="00786399">
        <w:rPr>
          <w:rFonts w:ascii="Times New Roman" w:hAnsi="Times New Roman"/>
          <w:sz w:val="24"/>
          <w:szCs w:val="24"/>
          <w:lang w:val="ru-RU"/>
        </w:rPr>
        <w:t xml:space="preserve"> и указанията за възлагане на обществената поръчка.</w:t>
      </w:r>
    </w:p>
    <w:p w:rsidR="003260E0" w:rsidRPr="00786399" w:rsidRDefault="003260E0" w:rsidP="00786399">
      <w:pPr>
        <w:pStyle w:val="ListParagraph"/>
        <w:autoSpaceDE w:val="0"/>
        <w:autoSpaceDN w:val="0"/>
        <w:adjustRightInd w:val="0"/>
        <w:spacing w:before="120" w:after="240" w:line="240" w:lineRule="auto"/>
        <w:ind w:left="-709" w:right="62" w:firstLine="169"/>
        <w:jc w:val="both"/>
        <w:rPr>
          <w:rFonts w:ascii="Times New Roman" w:hAnsi="Times New Roman"/>
          <w:sz w:val="24"/>
          <w:szCs w:val="24"/>
          <w:lang w:val="ru-RU"/>
        </w:rPr>
      </w:pPr>
      <w:r w:rsidRPr="00786399">
        <w:rPr>
          <w:rFonts w:ascii="Times New Roman" w:hAnsi="Times New Roman"/>
          <w:sz w:val="24"/>
          <w:szCs w:val="24"/>
          <w:lang w:val="ru-RU"/>
        </w:rPr>
        <w:t>Гарантирам, че сме в състояние да изпълним качествено поръчката в пълно съответствие с предложението ми, изискванията на Възложителя, действащото законодателство и представения проект на договор.</w:t>
      </w:r>
    </w:p>
    <w:p w:rsidR="003260E0" w:rsidRPr="00786399" w:rsidRDefault="003260E0" w:rsidP="00786399">
      <w:pPr>
        <w:tabs>
          <w:tab w:val="left" w:pos="426"/>
        </w:tabs>
        <w:spacing w:before="240" w:after="120"/>
        <w:ind w:left="-720" w:right="62" w:firstLine="169"/>
        <w:contextualSpacing/>
        <w:jc w:val="both"/>
      </w:pPr>
      <w:r w:rsidRPr="0000773F">
        <w:t>Приемам</w:t>
      </w:r>
      <w:r w:rsidRPr="0000773F">
        <w:rPr>
          <w:lang w:val="ru-RU"/>
        </w:rPr>
        <w:t xml:space="preserve"> </w:t>
      </w:r>
      <w:r w:rsidRPr="0000773F">
        <w:t>срокът на валидността на нашата оферта да бъде до</w:t>
      </w:r>
      <w:r w:rsidRPr="00F9189E">
        <w:rPr>
          <w:lang w:val="ru-RU"/>
        </w:rPr>
        <w:t xml:space="preserve"> </w:t>
      </w:r>
      <w:r w:rsidRPr="00F9189E">
        <w:rPr>
          <w:color w:val="000000"/>
          <w:lang w:val="ru-RU"/>
        </w:rPr>
        <w:t>30.10.2020</w:t>
      </w:r>
      <w:r w:rsidRPr="0000773F">
        <w:rPr>
          <w:color w:val="000000"/>
          <w:lang w:val="ru-RU"/>
        </w:rPr>
        <w:t xml:space="preserve"> </w:t>
      </w:r>
      <w:r w:rsidRPr="0000773F">
        <w:rPr>
          <w:color w:val="000000"/>
        </w:rPr>
        <w:t>г.,</w:t>
      </w:r>
      <w:r w:rsidRPr="00F9189E">
        <w:rPr>
          <w:color w:val="000000"/>
          <w:lang w:val="ru-RU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</w:t>
      </w:r>
      <w:r w:rsidRPr="0000773F">
        <w:t xml:space="preserve"> на оферти.</w:t>
      </w:r>
    </w:p>
    <w:p w:rsidR="003260E0" w:rsidRDefault="003260E0" w:rsidP="00172CC9">
      <w:pPr>
        <w:spacing w:before="120"/>
        <w:jc w:val="both"/>
      </w:pPr>
    </w:p>
    <w:p w:rsidR="003260E0" w:rsidRPr="00FF1D15" w:rsidRDefault="003260E0" w:rsidP="007235AB">
      <w:pPr>
        <w:pStyle w:val="ListParagraph"/>
        <w:spacing w:after="0" w:line="240" w:lineRule="auto"/>
        <w:ind w:left="-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F1D15">
        <w:rPr>
          <w:rFonts w:ascii="Times New Roman" w:hAnsi="Times New Roman"/>
          <w:sz w:val="24"/>
          <w:szCs w:val="24"/>
          <w:lang w:eastAsia="ar-SA"/>
        </w:rPr>
        <w:t>Прилагаме:</w:t>
      </w:r>
    </w:p>
    <w:p w:rsidR="003260E0" w:rsidRPr="00402C78" w:rsidRDefault="003260E0" w:rsidP="007235AB">
      <w:pPr>
        <w:pStyle w:val="ListParagraph"/>
        <w:numPr>
          <w:ilvl w:val="0"/>
          <w:numId w:val="26"/>
        </w:numPr>
        <w:spacing w:after="0" w:line="240" w:lineRule="auto"/>
        <w:ind w:left="-709" w:firstLine="0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A61AE">
        <w:rPr>
          <w:rFonts w:ascii="Times New Roman" w:hAnsi="Times New Roman"/>
          <w:sz w:val="24"/>
          <w:szCs w:val="24"/>
          <w:lang w:val="ru-RU" w:eastAsia="ar-SA"/>
        </w:rPr>
        <w:t xml:space="preserve"> </w:t>
      </w:r>
      <w:r w:rsidRPr="00402C78">
        <w:rPr>
          <w:rFonts w:ascii="Times New Roman" w:hAnsi="Times New Roman"/>
          <w:b/>
          <w:sz w:val="24"/>
          <w:szCs w:val="24"/>
          <w:lang w:val="bg-BG"/>
        </w:rPr>
        <w:t>Програма за изпълнение на дейностите</w:t>
      </w:r>
      <w:r w:rsidRPr="00402C78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</w:p>
    <w:p w:rsidR="003260E0" w:rsidRPr="00DE68B8" w:rsidRDefault="003260E0" w:rsidP="00114BE5">
      <w:pPr>
        <w:pStyle w:val="ListParagraph"/>
        <w:ind w:left="1710" w:right="-181"/>
        <w:jc w:val="both"/>
        <w:rPr>
          <w:lang w:val="ru-RU"/>
        </w:rPr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6906"/>
      </w:tblGrid>
      <w:tr w:rsidR="003260E0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3260E0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3260E0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Default="003260E0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3260E0" w:rsidRPr="00F25AEB" w:rsidRDefault="003260E0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3260E0" w:rsidRPr="002D03FB" w:rsidRDefault="003260E0" w:rsidP="00786399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3260E0" w:rsidRDefault="003260E0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3260E0" w:rsidRPr="00E411E8" w:rsidRDefault="003260E0" w:rsidP="00E411E8">
      <w:pPr>
        <w:spacing w:before="120"/>
        <w:jc w:val="center"/>
        <w:rPr>
          <w:b/>
          <w:bCs/>
        </w:rPr>
      </w:pPr>
    </w:p>
    <w:p w:rsidR="003260E0" w:rsidRDefault="003260E0" w:rsidP="000D2AA3">
      <w:pPr>
        <w:ind w:left="-709" w:right="-284"/>
        <w:jc w:val="both"/>
        <w:rPr>
          <w:b/>
          <w:bCs/>
        </w:rPr>
      </w:pPr>
      <w:r w:rsidRPr="007235AB">
        <w:rPr>
          <w:bCs/>
        </w:rPr>
        <w:t xml:space="preserve">От ………………………… с ЕИК/БУЛСТАТ/ЕГН ……………. - </w:t>
      </w:r>
      <w:r w:rsidRPr="007235AB">
        <w:rPr>
          <w:color w:val="000000"/>
        </w:rPr>
        <w:t>участник във възлагане на обществена поръчка с предмет:</w:t>
      </w:r>
      <w:r>
        <w:rPr>
          <w:color w:val="000000"/>
        </w:rPr>
        <w:t xml:space="preserve"> </w:t>
      </w:r>
      <w:r w:rsidRPr="00005C70">
        <w:rPr>
          <w:b/>
          <w:iCs/>
        </w:rPr>
        <w:t>„</w:t>
      </w:r>
      <w:r w:rsidRPr="00005C70">
        <w:rPr>
          <w:b/>
          <w:color w:val="000000"/>
        </w:rPr>
        <w:t xml:space="preserve">Упражняване на строителен надзор при изпълнението </w:t>
      </w:r>
      <w:r w:rsidRPr="00005C70">
        <w:rPr>
          <w:b/>
          <w:noProof/>
        </w:rPr>
        <w:t>на обект</w:t>
      </w:r>
      <w:r w:rsidRPr="00005C70">
        <w:rPr>
          <w:b/>
          <w:bCs/>
          <w:iCs/>
        </w:rPr>
        <w:t xml:space="preserve">: </w:t>
      </w:r>
      <w:r w:rsidRPr="00005C70">
        <w:rPr>
          <w:b/>
          <w:bCs/>
        </w:rPr>
        <w:t>„Реконструкция и преустройство на зрителна зала и сцена в „Народно читалище Братолюбие - 1884”, гр.</w:t>
      </w:r>
      <w:r w:rsidRPr="00005C70">
        <w:rPr>
          <w:b/>
          <w:bCs/>
          <w:lang w:val="ru-RU"/>
        </w:rPr>
        <w:t xml:space="preserve"> </w:t>
      </w:r>
      <w:r w:rsidRPr="00005C70">
        <w:rPr>
          <w:b/>
          <w:bCs/>
        </w:rPr>
        <w:t xml:space="preserve">Любимец”, по проект „Synergy between the people, the cultural and the natural heritage in Municipalities of Lyubimets, Ivailovgrad and Orestiada“, Акроним: </w:t>
      </w:r>
      <w:r w:rsidRPr="00005C70">
        <w:rPr>
          <w:b/>
        </w:rPr>
        <w:t>SYNERGIA</w:t>
      </w:r>
      <w:r w:rsidRPr="00005C70">
        <w:rPr>
          <w:b/>
          <w:bCs/>
        </w:rPr>
        <w:t>, по ИНТЕРРЕГ V-A Програма за сътрудничество Гърция-България 2014-2020 (INTERREG V-A COOPERATION PROGRAMME GREECE – BULGARIA 2014-2020)</w:t>
      </w:r>
    </w:p>
    <w:p w:rsidR="003260E0" w:rsidRDefault="003260E0" w:rsidP="000D2AA3">
      <w:pPr>
        <w:pStyle w:val="CharCharCharChar"/>
        <w:ind w:left="-567" w:right="1"/>
        <w:jc w:val="both"/>
        <w:rPr>
          <w:rFonts w:ascii="Calibri" w:hAnsi="Calibri"/>
          <w:b/>
          <w:color w:val="FF0000"/>
          <w:lang w:val="bg-BG" w:eastAsia="bg-BG"/>
        </w:rPr>
      </w:pPr>
    </w:p>
    <w:p w:rsidR="003260E0" w:rsidRPr="000D2AA3" w:rsidRDefault="003260E0" w:rsidP="000D2AA3">
      <w:pPr>
        <w:pStyle w:val="CharCharCharChar"/>
        <w:ind w:left="-567" w:right="1"/>
        <w:jc w:val="both"/>
        <w:rPr>
          <w:rFonts w:ascii="Times New Roman" w:hAnsi="Times New Roman"/>
        </w:rPr>
      </w:pPr>
      <w:r w:rsidRPr="000D2AA3">
        <w:rPr>
          <w:rFonts w:ascii="Times New Roman" w:hAnsi="Times New Roman"/>
          <w:color w:val="000000"/>
        </w:rPr>
        <w:t>представлявано от :....................................................................................................</w:t>
      </w:r>
    </w:p>
    <w:p w:rsidR="003260E0" w:rsidRPr="0097568C" w:rsidRDefault="003260E0" w:rsidP="002C62EE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3260E0" w:rsidRPr="0097568C" w:rsidRDefault="003260E0" w:rsidP="002C62EE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3260E0" w:rsidRPr="00172CC9" w:rsidRDefault="003260E0" w:rsidP="002C62EE">
      <w:pPr>
        <w:tabs>
          <w:tab w:val="left" w:pos="2610"/>
        </w:tabs>
        <w:ind w:left="-709"/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3260E0" w:rsidRPr="002D03FB" w:rsidRDefault="003260E0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3260E0" w:rsidRPr="00C6501F" w:rsidRDefault="003260E0" w:rsidP="002C62EE">
      <w:pPr>
        <w:spacing w:before="120"/>
        <w:ind w:left="-709"/>
        <w:jc w:val="both"/>
      </w:pPr>
      <w:r w:rsidRPr="00C6501F">
        <w:t>След като се запознахме с документацията за учас</w:t>
      </w:r>
      <w:r>
        <w:t>тие, изискванията и техническата спецификация</w:t>
      </w:r>
      <w:r w:rsidRPr="00C6501F">
        <w:t xml:space="preserve"> на Възложителя, предлагаме да изпълним обществената поръчка с горепосочения предмет, при следните финансови условия:</w:t>
      </w:r>
    </w:p>
    <w:p w:rsidR="003260E0" w:rsidRDefault="003260E0" w:rsidP="00786399">
      <w:pPr>
        <w:pStyle w:val="BodyText"/>
        <w:ind w:left="-720"/>
        <w:rPr>
          <w:rFonts w:eastAsia="SimSun"/>
          <w:b/>
          <w:caps/>
        </w:rPr>
      </w:pPr>
    </w:p>
    <w:p w:rsidR="003260E0" w:rsidRPr="00270F3A" w:rsidRDefault="003260E0" w:rsidP="00786399">
      <w:pPr>
        <w:pStyle w:val="BodyText"/>
        <w:spacing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>
        <w:rPr>
          <w:rFonts w:eastAsia="SimSun"/>
          <w:b/>
          <w:caps/>
        </w:rPr>
        <w:t xml:space="preserve">    </w:t>
      </w:r>
      <w:r w:rsidRPr="00270F3A">
        <w:rPr>
          <w:rFonts w:eastAsia="SimSun"/>
          <w:b/>
          <w:caps/>
        </w:rPr>
        <w:tab/>
      </w:r>
      <w:r w:rsidRPr="00270F3A">
        <w:rPr>
          <w:rFonts w:eastAsia="SimSun"/>
          <w:b/>
        </w:rPr>
        <w:tab/>
        <w:t xml:space="preserve">    </w:t>
      </w:r>
      <w:r>
        <w:rPr>
          <w:rFonts w:eastAsia="SimSun"/>
          <w:b/>
        </w:rPr>
        <w:t xml:space="preserve">               ……</w:t>
      </w:r>
      <w:r w:rsidRPr="00270F3A">
        <w:rPr>
          <w:rFonts w:eastAsia="SimSun"/>
          <w:b/>
        </w:rPr>
        <w:t>…</w:t>
      </w:r>
      <w:r>
        <w:rPr>
          <w:rFonts w:eastAsia="SimSun"/>
          <w:b/>
        </w:rPr>
        <w:t>…</w:t>
      </w:r>
      <w:r w:rsidRPr="00270F3A">
        <w:rPr>
          <w:rFonts w:eastAsia="SimSun"/>
          <w:b/>
        </w:rPr>
        <w:t>……… лева без ДДС</w:t>
      </w:r>
    </w:p>
    <w:p w:rsidR="003260E0" w:rsidRPr="00860659" w:rsidRDefault="003260E0" w:rsidP="00786399">
      <w:pPr>
        <w:pStyle w:val="BodyText"/>
        <w:spacing w:line="360" w:lineRule="auto"/>
        <w:ind w:left="-720"/>
        <w:jc w:val="both"/>
        <w:rPr>
          <w:rFonts w:eastAsia="SimSun"/>
          <w:b/>
        </w:rPr>
      </w:pPr>
      <w:r w:rsidRPr="00DA0BE0">
        <w:rPr>
          <w:rFonts w:eastAsia="SimSun"/>
        </w:rPr>
        <w:t>(</w:t>
      </w:r>
      <w:r w:rsidRPr="00BD3411">
        <w:rPr>
          <w:rFonts w:eastAsia="SimSun"/>
          <w:i/>
        </w:rPr>
        <w:t>словом:</w:t>
      </w:r>
      <w:r>
        <w:rPr>
          <w:rFonts w:eastAsia="SimSun"/>
        </w:rPr>
        <w:t xml:space="preserve"> …</w:t>
      </w:r>
      <w:r w:rsidRPr="004806FE">
        <w:rPr>
          <w:rFonts w:eastAsia="SimSun"/>
          <w:lang w:val="ru-RU"/>
        </w:rPr>
        <w:t>.</w:t>
      </w:r>
      <w:r w:rsidRPr="008A04CA">
        <w:rPr>
          <w:rFonts w:eastAsia="SimSun"/>
        </w:rPr>
        <w:t>…………………………………………………………………….…..)</w:t>
      </w:r>
      <w:r>
        <w:rPr>
          <w:rFonts w:eastAsia="SimSun"/>
        </w:rPr>
        <w:t xml:space="preserve"> </w:t>
      </w:r>
      <w:r w:rsidRPr="002438D5">
        <w:rPr>
          <w:rFonts w:eastAsia="SimSun"/>
        </w:rPr>
        <w:t>лева без ДДС</w:t>
      </w:r>
    </w:p>
    <w:p w:rsidR="003260E0" w:rsidRPr="00270F3A" w:rsidRDefault="003260E0" w:rsidP="00786399">
      <w:pPr>
        <w:pStyle w:val="BodyText"/>
        <w:spacing w:before="240" w:line="360" w:lineRule="auto"/>
        <w:ind w:left="-720"/>
        <w:jc w:val="left"/>
        <w:rPr>
          <w:rFonts w:eastAsia="SimSun"/>
          <w:b/>
        </w:rPr>
      </w:pPr>
      <w:r w:rsidRPr="00270F3A">
        <w:rPr>
          <w:rFonts w:eastAsia="SimSun"/>
          <w:b/>
          <w:caps/>
        </w:rPr>
        <w:t>Обща цена за изпълнение</w:t>
      </w:r>
      <w:r w:rsidRPr="00270F3A">
        <w:rPr>
          <w:rFonts w:eastAsia="SimSun"/>
          <w:b/>
        </w:rPr>
        <w:tab/>
      </w:r>
      <w:r w:rsidRPr="00270F3A">
        <w:rPr>
          <w:rFonts w:eastAsia="SimSun"/>
          <w:b/>
        </w:rPr>
        <w:tab/>
      </w:r>
      <w:r>
        <w:rPr>
          <w:rFonts w:eastAsia="SimSun"/>
          <w:b/>
        </w:rPr>
        <w:t xml:space="preserve">           </w:t>
      </w:r>
      <w:r>
        <w:rPr>
          <w:rFonts w:eastAsia="SimSun"/>
          <w:b/>
        </w:rPr>
        <w:tab/>
        <w:t xml:space="preserve">      </w:t>
      </w:r>
      <w:r w:rsidRPr="00270F3A">
        <w:rPr>
          <w:rFonts w:eastAsia="SimSun"/>
          <w:b/>
        </w:rPr>
        <w:t xml:space="preserve"> …………………… лева с ДДС</w:t>
      </w:r>
    </w:p>
    <w:p w:rsidR="003260E0" w:rsidRPr="00E917E8" w:rsidRDefault="003260E0" w:rsidP="00786399">
      <w:pPr>
        <w:pStyle w:val="BodyText"/>
        <w:spacing w:line="360" w:lineRule="auto"/>
        <w:ind w:left="-720"/>
        <w:jc w:val="left"/>
        <w:rPr>
          <w:rFonts w:eastAsia="SimSun"/>
          <w:i/>
        </w:rPr>
      </w:pPr>
      <w:r w:rsidRPr="00DA0BE0">
        <w:t>(</w:t>
      </w:r>
      <w:r w:rsidRPr="00BD3411">
        <w:rPr>
          <w:i/>
        </w:rPr>
        <w:t>словом:</w:t>
      </w:r>
      <w:r>
        <w:t>…………</w:t>
      </w:r>
      <w:r w:rsidRPr="004806FE">
        <w:rPr>
          <w:lang w:val="ru-RU"/>
        </w:rPr>
        <w:t>..</w:t>
      </w:r>
      <w:r>
        <w:t>………………</w:t>
      </w:r>
      <w:r w:rsidRPr="00270F3A">
        <w:t>……………………………………………….…..)</w:t>
      </w:r>
      <w:r>
        <w:t xml:space="preserve"> </w:t>
      </w:r>
      <w:r w:rsidRPr="00270F3A">
        <w:t>лева с ДДС</w:t>
      </w:r>
    </w:p>
    <w:p w:rsidR="003260E0" w:rsidRPr="00AA4AA4" w:rsidRDefault="003260E0" w:rsidP="00786399">
      <w:pPr>
        <w:spacing w:before="120"/>
        <w:ind w:left="-720"/>
        <w:jc w:val="both"/>
        <w:rPr>
          <w:color w:val="000000"/>
          <w:lang w:val="ru-RU"/>
        </w:rPr>
      </w:pPr>
      <w:r>
        <w:rPr>
          <w:color w:val="000000"/>
        </w:rPr>
        <w:t xml:space="preserve">Предложената от нас цена включва всички разходи за цялостното, точно качествено и срочно изпълнение на поръчката, в съответствие с нормите и нормативите, действащи в Република България. Цените са посочени в български лева. </w:t>
      </w:r>
    </w:p>
    <w:p w:rsidR="003260E0" w:rsidRDefault="003260E0" w:rsidP="00786399">
      <w:pPr>
        <w:tabs>
          <w:tab w:val="left" w:pos="0"/>
        </w:tabs>
        <w:spacing w:before="120"/>
        <w:ind w:left="-720"/>
        <w:jc w:val="both"/>
        <w:rPr>
          <w:color w:val="000000"/>
        </w:rPr>
      </w:pPr>
      <w:r>
        <w:rPr>
          <w:color w:val="000000"/>
        </w:rPr>
        <w:t>Декларирам, че предложената от нас цена е определена при пълно съответствие с условията от документацията за участие в обществената поръчка и включва всички разходи по изпълнение на предмета на поръчката, и др., нужни за качественото изпълнение на договора, включително възнаграждения на екипа, осигуровки и др., свързани с изпълнението на поръчката, както и такси, печалби, застраховки и всички други присъщи разходи за осъществяване на дейността.</w:t>
      </w:r>
    </w:p>
    <w:p w:rsidR="003260E0" w:rsidRDefault="003260E0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Задължаваме се, ако нашата оферта бъде приета и сме определени за Изпълнител, да изпълним услугите, съгласно сроковете и условията, залегнали в договора.</w:t>
      </w:r>
    </w:p>
    <w:p w:rsidR="003260E0" w:rsidRDefault="003260E0" w:rsidP="00786399">
      <w:pPr>
        <w:shd w:val="clear" w:color="auto" w:fill="FFFFFF"/>
        <w:spacing w:before="120"/>
        <w:ind w:left="-720"/>
        <w:jc w:val="both"/>
        <w:rPr>
          <w:color w:val="000000"/>
        </w:rPr>
      </w:pPr>
      <w:r>
        <w:rPr>
          <w:color w:val="000000"/>
        </w:rPr>
        <w:t>Съгласни сме заплащането да става съгласно клаузите, залегнали в проекта на договора, като всички наши действия подлежат на проверка и съгласуване от страна на Възложителя.</w:t>
      </w:r>
    </w:p>
    <w:p w:rsidR="003260E0" w:rsidRPr="00560AB4" w:rsidRDefault="003260E0" w:rsidP="00786399">
      <w:pPr>
        <w:shd w:val="clear" w:color="auto" w:fill="FFFFFF"/>
        <w:spacing w:line="276" w:lineRule="auto"/>
        <w:ind w:left="-720"/>
        <w:jc w:val="both"/>
        <w:rPr>
          <w:b/>
          <w:lang w:val="ru-RU"/>
        </w:rPr>
      </w:pPr>
    </w:p>
    <w:p w:rsidR="003260E0" w:rsidRPr="00F76B4A" w:rsidRDefault="003260E0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НАЧИН НА ПЛАЩАНЕ</w:t>
      </w:r>
    </w:p>
    <w:p w:rsidR="003260E0" w:rsidRPr="00F76B4A" w:rsidRDefault="003260E0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3260E0" w:rsidRPr="00F76B4A" w:rsidRDefault="003260E0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3260E0" w:rsidRPr="00F76B4A" w:rsidRDefault="003260E0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3260E0" w:rsidRPr="00F76B4A" w:rsidRDefault="003260E0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3260E0" w:rsidRPr="002E49E2" w:rsidRDefault="003260E0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3260E0" w:rsidRPr="00F76B4A" w:rsidRDefault="003260E0" w:rsidP="002C62EE">
      <w:pPr>
        <w:tabs>
          <w:tab w:val="left" w:pos="180"/>
          <w:tab w:val="left" w:pos="360"/>
        </w:tabs>
        <w:ind w:left="-709"/>
        <w:jc w:val="both"/>
      </w:pPr>
    </w:p>
    <w:p w:rsidR="003260E0" w:rsidRPr="00F76B4A" w:rsidRDefault="003260E0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3260E0" w:rsidRPr="002A61AE" w:rsidRDefault="003260E0" w:rsidP="002C62EE">
      <w:pPr>
        <w:ind w:left="-709"/>
        <w:outlineLvl w:val="0"/>
        <w:rPr>
          <w:b/>
          <w:lang w:val="ru-RU"/>
        </w:rPr>
      </w:pPr>
    </w:p>
    <w:p w:rsidR="003260E0" w:rsidRPr="00A35923" w:rsidRDefault="003260E0" w:rsidP="002C62EE">
      <w:pPr>
        <w:ind w:left="-709"/>
        <w:jc w:val="both"/>
      </w:pPr>
      <w:r w:rsidRPr="0000773F">
        <w:t>Приемаме да се считаме обвързани от задълженията и условията, поети с ценовото ни предложение до</w:t>
      </w:r>
      <w:r>
        <w:rPr>
          <w:color w:val="000000"/>
        </w:rPr>
        <w:t xml:space="preserve"> 30.10.</w:t>
      </w:r>
      <w:r w:rsidRPr="0000773F">
        <w:rPr>
          <w:color w:val="000000"/>
          <w:lang w:val="ru-RU"/>
        </w:rPr>
        <w:t xml:space="preserve">2020 </w:t>
      </w:r>
      <w:r w:rsidRPr="0000773F">
        <w:rPr>
          <w:color w:val="000000"/>
        </w:rPr>
        <w:t>г.,</w:t>
      </w:r>
      <w:r w:rsidRPr="0000773F">
        <w:rPr>
          <w:color w:val="000000"/>
          <w:sz w:val="23"/>
          <w:szCs w:val="23"/>
          <w:lang w:val="ru-RU"/>
        </w:rPr>
        <w:t xml:space="preserve"> </w:t>
      </w:r>
      <w:r w:rsidRPr="0000773F">
        <w:t>считано от</w:t>
      </w:r>
      <w:r w:rsidRPr="00F9189E">
        <w:rPr>
          <w:lang w:val="ru-RU"/>
        </w:rPr>
        <w:t xml:space="preserve"> </w:t>
      </w:r>
      <w:r>
        <w:t>датата, определена за краен срок за получаване на оферти</w:t>
      </w:r>
      <w:r w:rsidRPr="0000773F">
        <w:t>.</w:t>
      </w:r>
      <w:r w:rsidRPr="00A35923">
        <w:t xml:space="preserve"> </w:t>
      </w:r>
    </w:p>
    <w:p w:rsidR="003260E0" w:rsidRPr="00A35923" w:rsidRDefault="003260E0" w:rsidP="002C62EE">
      <w:pPr>
        <w:ind w:left="-709"/>
        <w:jc w:val="both"/>
      </w:pPr>
    </w:p>
    <w:p w:rsidR="003260E0" w:rsidRPr="00CD425A" w:rsidRDefault="003260E0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7048"/>
      </w:tblGrid>
      <w:tr w:rsidR="003260E0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3260E0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3260E0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Default="003260E0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3260E0" w:rsidRPr="00DD31E5" w:rsidRDefault="003260E0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260E0" w:rsidRPr="00F76B4A" w:rsidRDefault="003260E0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3260E0" w:rsidRPr="003515C3" w:rsidRDefault="003260E0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  <w:lang w:val="en-US"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Default="003260E0" w:rsidP="00EA7A69">
      <w:pPr>
        <w:jc w:val="right"/>
        <w:rPr>
          <w:b/>
        </w:rPr>
      </w:pPr>
    </w:p>
    <w:p w:rsidR="003260E0" w:rsidRPr="00987581" w:rsidRDefault="003260E0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3260E0" w:rsidRPr="00C92D9E" w:rsidRDefault="003260E0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3260E0" w:rsidRPr="00C92D9E" w:rsidRDefault="003260E0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3260E0" w:rsidRPr="00C92D9E" w:rsidRDefault="003260E0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3260E0" w:rsidRPr="00C92D9E" w:rsidRDefault="003260E0" w:rsidP="00987581">
      <w:pPr>
        <w:jc w:val="both"/>
      </w:pPr>
    </w:p>
    <w:p w:rsidR="003260E0" w:rsidRPr="00C92D9E" w:rsidRDefault="003260E0" w:rsidP="00987581">
      <w:pPr>
        <w:jc w:val="both"/>
      </w:pPr>
      <w:r w:rsidRPr="00C92D9E">
        <w:t>Долуподписаният/ната ________________________________________________,</w:t>
      </w:r>
    </w:p>
    <w:p w:rsidR="003260E0" w:rsidRPr="00C92D9E" w:rsidRDefault="003260E0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3260E0" w:rsidRPr="00C92D9E" w:rsidRDefault="003260E0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3260E0" w:rsidRPr="00C92D9E" w:rsidRDefault="003260E0" w:rsidP="00987581">
      <w:pPr>
        <w:jc w:val="both"/>
      </w:pPr>
      <w:r w:rsidRPr="00C92D9E">
        <w:t>с постоянен адрес: ______________________________________________________,</w:t>
      </w:r>
    </w:p>
    <w:p w:rsidR="003260E0" w:rsidRPr="00C92D9E" w:rsidRDefault="003260E0" w:rsidP="00987581">
      <w:pPr>
        <w:jc w:val="both"/>
      </w:pPr>
      <w:r w:rsidRPr="00C92D9E">
        <w:t>в качеството си на _______________________________________________________</w:t>
      </w:r>
    </w:p>
    <w:p w:rsidR="003260E0" w:rsidRPr="00C92D9E" w:rsidRDefault="003260E0" w:rsidP="00987581">
      <w:pPr>
        <w:jc w:val="both"/>
      </w:pPr>
      <w:r w:rsidRPr="00C92D9E">
        <w:t>на __________________________________________________________________,</w:t>
      </w:r>
    </w:p>
    <w:p w:rsidR="003260E0" w:rsidRPr="00C92D9E" w:rsidRDefault="003260E0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3260E0" w:rsidRPr="00C92D9E" w:rsidRDefault="003260E0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3260E0" w:rsidRPr="00C92D9E" w:rsidRDefault="003260E0" w:rsidP="00987581">
      <w:pPr>
        <w:jc w:val="both"/>
      </w:pPr>
      <w:r w:rsidRPr="00C92D9E">
        <w:t>_____________________________________________________________________,</w:t>
      </w:r>
    </w:p>
    <w:p w:rsidR="003260E0" w:rsidRPr="00C92D9E" w:rsidRDefault="003260E0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3260E0" w:rsidRDefault="003260E0" w:rsidP="00987581">
      <w:pPr>
        <w:jc w:val="center"/>
        <w:rPr>
          <w:b/>
        </w:rPr>
      </w:pPr>
    </w:p>
    <w:p w:rsidR="003260E0" w:rsidRPr="00C92D9E" w:rsidRDefault="003260E0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3260E0" w:rsidRPr="00C92D9E" w:rsidRDefault="003260E0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3260E0" w:rsidRPr="00C92D9E" w:rsidRDefault="003260E0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3260E0" w:rsidRPr="002A61AE" w:rsidRDefault="003260E0" w:rsidP="00987581">
      <w:pPr>
        <w:ind w:firstLine="709"/>
        <w:jc w:val="both"/>
        <w:rPr>
          <w:lang w:val="ru-RU"/>
        </w:rPr>
      </w:pPr>
    </w:p>
    <w:p w:rsidR="003260E0" w:rsidRPr="00C92D9E" w:rsidRDefault="003260E0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3260E0" w:rsidRPr="00C92D9E" w:rsidRDefault="003260E0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3260E0" w:rsidRPr="00C92D9E" w:rsidRDefault="003260E0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3260E0" w:rsidRPr="00C92D9E" w:rsidRDefault="003260E0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3260E0" w:rsidRPr="00C92D9E" w:rsidRDefault="003260E0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3260E0" w:rsidRPr="00C92D9E" w:rsidRDefault="003260E0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3260E0" w:rsidRPr="00C92D9E" w:rsidRDefault="003260E0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3260E0" w:rsidRPr="00C92D9E" w:rsidRDefault="003260E0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3260E0" w:rsidRDefault="003260E0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3260E0" w:rsidRPr="00C92D9E" w:rsidRDefault="003260E0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3260E0" w:rsidRPr="00C92D9E" w:rsidRDefault="003260E0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3260E0" w:rsidRPr="00C92D9E" w:rsidRDefault="003260E0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3260E0" w:rsidRPr="00C92D9E" w:rsidRDefault="003260E0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3260E0" w:rsidRPr="002A61AE" w:rsidRDefault="003260E0" w:rsidP="00987581">
      <w:pPr>
        <w:ind w:right="-488"/>
        <w:rPr>
          <w:b/>
          <w:i/>
          <w:lang w:val="ru-RU"/>
        </w:rPr>
      </w:pPr>
    </w:p>
    <w:p w:rsidR="003260E0" w:rsidRDefault="003260E0" w:rsidP="00987581">
      <w:pPr>
        <w:ind w:right="-488"/>
        <w:rPr>
          <w:b/>
          <w:i/>
        </w:rPr>
      </w:pPr>
    </w:p>
    <w:p w:rsidR="003260E0" w:rsidRDefault="003260E0" w:rsidP="00987581">
      <w:pPr>
        <w:ind w:right="-488"/>
        <w:rPr>
          <w:b/>
          <w:i/>
        </w:rPr>
      </w:pPr>
    </w:p>
    <w:p w:rsidR="003260E0" w:rsidRPr="00C92D9E" w:rsidRDefault="003260E0" w:rsidP="00987581">
      <w:pPr>
        <w:ind w:right="-488"/>
        <w:rPr>
          <w:b/>
          <w:i/>
        </w:rPr>
      </w:pPr>
    </w:p>
    <w:p w:rsidR="003260E0" w:rsidRPr="00C92D9E" w:rsidRDefault="003260E0" w:rsidP="00987581">
      <w:pPr>
        <w:ind w:right="-488"/>
        <w:rPr>
          <w:b/>
          <w:i/>
        </w:rPr>
      </w:pPr>
    </w:p>
    <w:p w:rsidR="003260E0" w:rsidRPr="002A61AE" w:rsidRDefault="003260E0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7</w:t>
      </w:r>
    </w:p>
    <w:p w:rsidR="003260E0" w:rsidRPr="00C92D9E" w:rsidRDefault="003260E0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3260E0" w:rsidRPr="00C92D9E" w:rsidRDefault="003260E0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3260E0" w:rsidRPr="00C92D9E" w:rsidRDefault="003260E0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3260E0" w:rsidRPr="00C92D9E" w:rsidRDefault="003260E0" w:rsidP="00987581">
      <w:pPr>
        <w:jc w:val="right"/>
      </w:pPr>
    </w:p>
    <w:p w:rsidR="003260E0" w:rsidRPr="00C92D9E" w:rsidRDefault="003260E0" w:rsidP="00987581">
      <w:pPr>
        <w:jc w:val="both"/>
      </w:pPr>
      <w:r w:rsidRPr="00C92D9E">
        <w:t>Долуподписаният/ната ________________________________________________,</w:t>
      </w:r>
    </w:p>
    <w:p w:rsidR="003260E0" w:rsidRPr="00C92D9E" w:rsidRDefault="003260E0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3260E0" w:rsidRPr="00C92D9E" w:rsidRDefault="003260E0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3260E0" w:rsidRPr="00C92D9E" w:rsidRDefault="003260E0" w:rsidP="00987581">
      <w:pPr>
        <w:jc w:val="both"/>
      </w:pPr>
      <w:r w:rsidRPr="00C92D9E">
        <w:t>с постоянен адрес: ______________________________________________________,</w:t>
      </w:r>
    </w:p>
    <w:p w:rsidR="003260E0" w:rsidRPr="00C92D9E" w:rsidRDefault="003260E0" w:rsidP="00987581">
      <w:pPr>
        <w:jc w:val="both"/>
      </w:pPr>
      <w:r w:rsidRPr="00C92D9E">
        <w:t>в качеството си на _______________________________________________________</w:t>
      </w:r>
    </w:p>
    <w:p w:rsidR="003260E0" w:rsidRPr="00C92D9E" w:rsidRDefault="003260E0" w:rsidP="00987581">
      <w:pPr>
        <w:jc w:val="both"/>
      </w:pPr>
      <w:r w:rsidRPr="00C92D9E">
        <w:t>на __________________________________________________________________,</w:t>
      </w:r>
    </w:p>
    <w:p w:rsidR="003260E0" w:rsidRPr="00C92D9E" w:rsidRDefault="003260E0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3260E0" w:rsidRPr="00C92D9E" w:rsidRDefault="003260E0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3260E0" w:rsidRPr="00C92D9E" w:rsidRDefault="003260E0" w:rsidP="00987581">
      <w:pPr>
        <w:jc w:val="both"/>
      </w:pPr>
      <w:r w:rsidRPr="00C92D9E">
        <w:t>_____________________________________________________________________,</w:t>
      </w:r>
    </w:p>
    <w:p w:rsidR="003260E0" w:rsidRPr="00C92D9E" w:rsidRDefault="003260E0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3260E0" w:rsidRDefault="003260E0" w:rsidP="00987581">
      <w:pPr>
        <w:jc w:val="center"/>
        <w:rPr>
          <w:b/>
        </w:rPr>
      </w:pPr>
    </w:p>
    <w:p w:rsidR="003260E0" w:rsidRPr="00C92D9E" w:rsidRDefault="003260E0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3260E0" w:rsidRPr="00C92D9E" w:rsidRDefault="003260E0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3260E0" w:rsidRPr="00C92D9E" w:rsidRDefault="003260E0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3260E0" w:rsidRPr="002A61AE" w:rsidRDefault="003260E0" w:rsidP="00987581">
      <w:pPr>
        <w:ind w:firstLine="709"/>
        <w:jc w:val="both"/>
        <w:rPr>
          <w:lang w:val="ru-RU"/>
        </w:rPr>
      </w:pPr>
    </w:p>
    <w:p w:rsidR="003260E0" w:rsidRPr="00C92D9E" w:rsidRDefault="003260E0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3260E0" w:rsidRPr="00C92D9E" w:rsidRDefault="003260E0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3260E0" w:rsidRPr="00C92D9E" w:rsidRDefault="003260E0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3260E0" w:rsidRPr="00C92D9E" w:rsidRDefault="003260E0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3260E0" w:rsidRPr="00C92D9E" w:rsidRDefault="003260E0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3260E0" w:rsidRPr="00C92D9E" w:rsidRDefault="003260E0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3260E0" w:rsidRPr="00C92D9E" w:rsidRDefault="003260E0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3260E0" w:rsidRPr="00C92D9E" w:rsidRDefault="003260E0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3260E0" w:rsidRPr="00C92D9E" w:rsidRDefault="003260E0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3260E0" w:rsidRPr="002A61AE" w:rsidRDefault="003260E0" w:rsidP="00EA7A69">
      <w:pPr>
        <w:jc w:val="right"/>
        <w:rPr>
          <w:i/>
          <w:lang w:val="ru-RU"/>
        </w:rPr>
      </w:pPr>
    </w:p>
    <w:p w:rsidR="003260E0" w:rsidRPr="002A61AE" w:rsidRDefault="003260E0" w:rsidP="00EA7A69">
      <w:pPr>
        <w:jc w:val="right"/>
        <w:rPr>
          <w:i/>
          <w:lang w:val="ru-RU"/>
        </w:rPr>
      </w:pPr>
    </w:p>
    <w:p w:rsidR="003260E0" w:rsidRPr="002A61AE" w:rsidRDefault="003260E0" w:rsidP="00EA7A69">
      <w:pPr>
        <w:jc w:val="right"/>
        <w:rPr>
          <w:b/>
          <w:lang w:val="ru-RU"/>
        </w:rPr>
      </w:pPr>
    </w:p>
    <w:p w:rsidR="003260E0" w:rsidRDefault="003260E0" w:rsidP="00EA7A69">
      <w:pPr>
        <w:jc w:val="right"/>
        <w:rPr>
          <w:b/>
          <w:lang w:val="ru-RU"/>
        </w:rPr>
      </w:pPr>
    </w:p>
    <w:p w:rsidR="003260E0" w:rsidRDefault="003260E0" w:rsidP="00EA7A69">
      <w:pPr>
        <w:jc w:val="right"/>
        <w:rPr>
          <w:b/>
          <w:lang w:val="ru-RU"/>
        </w:rPr>
      </w:pPr>
    </w:p>
    <w:p w:rsidR="003260E0" w:rsidRDefault="003260E0" w:rsidP="00EA7A69">
      <w:pPr>
        <w:jc w:val="right"/>
        <w:rPr>
          <w:b/>
          <w:lang w:val="ru-RU"/>
        </w:rPr>
      </w:pPr>
    </w:p>
    <w:p w:rsidR="003260E0" w:rsidRDefault="003260E0" w:rsidP="00EA7A69">
      <w:pPr>
        <w:jc w:val="right"/>
        <w:rPr>
          <w:b/>
          <w:lang w:val="ru-RU"/>
        </w:rPr>
      </w:pPr>
    </w:p>
    <w:p w:rsidR="003260E0" w:rsidRDefault="003260E0" w:rsidP="00EA7A69">
      <w:pPr>
        <w:jc w:val="right"/>
        <w:rPr>
          <w:b/>
          <w:lang w:val="ru-RU"/>
        </w:rPr>
      </w:pPr>
    </w:p>
    <w:p w:rsidR="003260E0" w:rsidRDefault="003260E0" w:rsidP="00EA7A69">
      <w:pPr>
        <w:jc w:val="right"/>
        <w:rPr>
          <w:b/>
          <w:lang w:val="ru-RU"/>
        </w:rPr>
      </w:pPr>
    </w:p>
    <w:p w:rsidR="003260E0" w:rsidRPr="002A61AE" w:rsidRDefault="003260E0" w:rsidP="00EA7A69">
      <w:pPr>
        <w:jc w:val="right"/>
        <w:rPr>
          <w:b/>
          <w:lang w:val="ru-RU"/>
        </w:rPr>
      </w:pPr>
    </w:p>
    <w:p w:rsidR="003260E0" w:rsidRPr="002A61AE" w:rsidRDefault="003260E0" w:rsidP="00EA7A69">
      <w:pPr>
        <w:jc w:val="right"/>
        <w:rPr>
          <w:b/>
          <w:lang w:val="ru-RU"/>
        </w:rPr>
      </w:pPr>
    </w:p>
    <w:p w:rsidR="003260E0" w:rsidRPr="002A61AE" w:rsidRDefault="003260E0" w:rsidP="00EA7A69">
      <w:pPr>
        <w:jc w:val="right"/>
        <w:rPr>
          <w:b/>
          <w:lang w:val="ru-RU"/>
        </w:rPr>
      </w:pPr>
    </w:p>
    <w:p w:rsidR="003260E0" w:rsidRPr="002A61AE" w:rsidRDefault="003260E0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2A61AE">
        <w:rPr>
          <w:b/>
          <w:lang w:val="ru-RU"/>
        </w:rPr>
        <w:t>8</w:t>
      </w: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3260E0" w:rsidRPr="00C92D9E" w:rsidRDefault="003260E0" w:rsidP="00EA7A69">
      <w:pPr>
        <w:jc w:val="both"/>
      </w:pPr>
    </w:p>
    <w:p w:rsidR="003260E0" w:rsidRPr="00C92D9E" w:rsidRDefault="003260E0" w:rsidP="00EA7A69">
      <w:pPr>
        <w:jc w:val="both"/>
      </w:pPr>
      <w:r w:rsidRPr="00C92D9E">
        <w:t>Долуподписаният/ната ________________________________________________,</w:t>
      </w:r>
    </w:p>
    <w:p w:rsidR="003260E0" w:rsidRPr="00C92D9E" w:rsidRDefault="003260E0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3260E0" w:rsidRPr="00C92D9E" w:rsidRDefault="003260E0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3260E0" w:rsidRPr="00C92D9E" w:rsidRDefault="003260E0" w:rsidP="00EA7A69">
      <w:pPr>
        <w:jc w:val="both"/>
      </w:pPr>
      <w:r w:rsidRPr="00C92D9E">
        <w:t>с постоянен адрес: ______________________________________________________,</w:t>
      </w:r>
    </w:p>
    <w:p w:rsidR="003260E0" w:rsidRPr="00C92D9E" w:rsidRDefault="003260E0" w:rsidP="00EA7A69">
      <w:pPr>
        <w:jc w:val="both"/>
      </w:pPr>
      <w:r w:rsidRPr="00C92D9E">
        <w:t>в качеството си на _______________________________________________________</w:t>
      </w:r>
    </w:p>
    <w:p w:rsidR="003260E0" w:rsidRPr="00C92D9E" w:rsidRDefault="003260E0" w:rsidP="00EA7A69">
      <w:pPr>
        <w:jc w:val="both"/>
      </w:pPr>
      <w:r w:rsidRPr="00C92D9E">
        <w:t>на __________________________________________________________________,</w:t>
      </w:r>
    </w:p>
    <w:p w:rsidR="003260E0" w:rsidRPr="00C92D9E" w:rsidRDefault="003260E0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3260E0" w:rsidRPr="00C92D9E" w:rsidRDefault="003260E0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3260E0" w:rsidRPr="00C92D9E" w:rsidRDefault="003260E0" w:rsidP="00EA7A69">
      <w:pPr>
        <w:jc w:val="both"/>
      </w:pPr>
      <w:r w:rsidRPr="00C92D9E">
        <w:t>_____________________________________________________________________,</w:t>
      </w:r>
    </w:p>
    <w:p w:rsidR="003260E0" w:rsidRPr="00C92D9E" w:rsidRDefault="003260E0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3260E0" w:rsidRDefault="003260E0" w:rsidP="00EA7A69">
      <w:pPr>
        <w:jc w:val="center"/>
        <w:rPr>
          <w:b/>
        </w:rPr>
      </w:pP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3260E0" w:rsidRPr="00C92D9E" w:rsidRDefault="003260E0" w:rsidP="00EA7A69">
      <w:pPr>
        <w:tabs>
          <w:tab w:val="left" w:pos="709"/>
          <w:tab w:val="left" w:pos="2160"/>
        </w:tabs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3260E0" w:rsidRPr="00C92D9E" w:rsidRDefault="003260E0" w:rsidP="00EA7A69">
      <w:pPr>
        <w:jc w:val="both"/>
      </w:pPr>
      <w:r w:rsidRPr="00C92D9E">
        <w:t>..................................................................................................................................</w:t>
      </w:r>
    </w:p>
    <w:p w:rsidR="003260E0" w:rsidRPr="002A61AE" w:rsidRDefault="003260E0" w:rsidP="00EA7A69">
      <w:pPr>
        <w:ind w:firstLine="709"/>
        <w:jc w:val="both"/>
        <w:rPr>
          <w:lang w:val="ru-RU"/>
        </w:rPr>
      </w:pPr>
    </w:p>
    <w:p w:rsidR="003260E0" w:rsidRPr="00C92D9E" w:rsidRDefault="003260E0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3260E0" w:rsidRDefault="003260E0" w:rsidP="00EA7A69">
      <w:pPr>
        <w:ind w:firstLine="709"/>
        <w:jc w:val="both"/>
        <w:rPr>
          <w:b/>
          <w:snapToGrid w:val="0"/>
        </w:rPr>
      </w:pPr>
    </w:p>
    <w:p w:rsidR="003260E0" w:rsidRPr="00C92D9E" w:rsidRDefault="003260E0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3260E0" w:rsidRPr="00C92D9E" w:rsidRDefault="003260E0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3260E0" w:rsidRPr="00C92D9E" w:rsidRDefault="003260E0" w:rsidP="00EA7A69">
      <w:pPr>
        <w:tabs>
          <w:tab w:val="left" w:pos="0"/>
        </w:tabs>
        <w:ind w:firstLine="709"/>
        <w:rPr>
          <w:b/>
        </w:rPr>
      </w:pPr>
      <w:r w:rsidRPr="00C92D9E">
        <w:rPr>
          <w:b/>
          <w:snapToGrid w:val="0"/>
        </w:rPr>
        <w:t>Дата:</w:t>
      </w:r>
    </w:p>
    <w:p w:rsidR="003260E0" w:rsidRDefault="003260E0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</w:p>
    <w:p w:rsidR="003260E0" w:rsidRPr="002A61AE" w:rsidRDefault="003260E0" w:rsidP="00EA7A69">
      <w:pPr>
        <w:tabs>
          <w:tab w:val="left" w:pos="0"/>
          <w:tab w:val="left" w:pos="1134"/>
        </w:tabs>
        <w:ind w:left="709"/>
        <w:jc w:val="both"/>
        <w:rPr>
          <w:b/>
          <w:lang w:val="ru-RU"/>
        </w:rPr>
      </w:pPr>
    </w:p>
    <w:p w:rsidR="003260E0" w:rsidRPr="00C92D9E" w:rsidRDefault="003260E0" w:rsidP="00EA7A69">
      <w:pPr>
        <w:tabs>
          <w:tab w:val="left" w:pos="0"/>
          <w:tab w:val="left" w:pos="1134"/>
        </w:tabs>
        <w:ind w:left="709"/>
        <w:jc w:val="both"/>
        <w:rPr>
          <w:b/>
        </w:rPr>
      </w:pPr>
      <w:r w:rsidRPr="00C92D9E">
        <w:rPr>
          <w:b/>
        </w:rPr>
        <w:t>Забележка:</w:t>
      </w:r>
    </w:p>
    <w:p w:rsidR="003260E0" w:rsidRPr="00C92D9E" w:rsidRDefault="003260E0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3260E0" w:rsidRPr="00C92D9E" w:rsidRDefault="003260E0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3260E0" w:rsidRPr="00C92D9E" w:rsidRDefault="003260E0" w:rsidP="00EA7A69">
      <w:pPr>
        <w:tabs>
          <w:tab w:val="left" w:pos="0"/>
          <w:tab w:val="left" w:pos="1134"/>
        </w:tabs>
        <w:ind w:left="62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3260E0" w:rsidRPr="00C92D9E" w:rsidRDefault="003260E0" w:rsidP="00EA7A69">
      <w:pPr>
        <w:tabs>
          <w:tab w:val="left" w:pos="0"/>
          <w:tab w:val="left" w:pos="1134"/>
        </w:tabs>
        <w:ind w:left="624"/>
        <w:jc w:val="both"/>
      </w:pPr>
    </w:p>
    <w:p w:rsidR="003260E0" w:rsidRPr="002A61AE" w:rsidRDefault="003260E0" w:rsidP="00EA7A69">
      <w:pPr>
        <w:tabs>
          <w:tab w:val="left" w:pos="0"/>
          <w:tab w:val="left" w:pos="1134"/>
        </w:tabs>
        <w:jc w:val="both"/>
        <w:rPr>
          <w:lang w:val="ru-RU"/>
        </w:rPr>
      </w:pPr>
    </w:p>
    <w:p w:rsidR="003260E0" w:rsidRDefault="003260E0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3260E0" w:rsidRDefault="003260E0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3260E0" w:rsidRDefault="003260E0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3260E0" w:rsidRPr="00C92D9E" w:rsidRDefault="003260E0" w:rsidP="00EA7A69">
      <w:pPr>
        <w:tabs>
          <w:tab w:val="left" w:pos="0"/>
          <w:tab w:val="left" w:pos="1134"/>
        </w:tabs>
        <w:jc w:val="both"/>
        <w:rPr>
          <w:i/>
        </w:rPr>
      </w:pPr>
    </w:p>
    <w:p w:rsidR="003260E0" w:rsidRPr="00C92D9E" w:rsidRDefault="003260E0" w:rsidP="00EA7A69">
      <w:pPr>
        <w:tabs>
          <w:tab w:val="left" w:pos="0"/>
          <w:tab w:val="left" w:pos="1134"/>
        </w:tabs>
        <w:jc w:val="both"/>
      </w:pPr>
    </w:p>
    <w:p w:rsidR="003260E0" w:rsidRPr="00402C78" w:rsidRDefault="003260E0" w:rsidP="00EA7A69">
      <w:pPr>
        <w:jc w:val="right"/>
        <w:rPr>
          <w:b/>
          <w:lang w:val="ru-RU"/>
        </w:rPr>
      </w:pPr>
      <w:r w:rsidRPr="00402C78">
        <w:rPr>
          <w:b/>
        </w:rPr>
        <w:t xml:space="preserve">Образец № </w:t>
      </w:r>
      <w:r w:rsidRPr="00402C78">
        <w:rPr>
          <w:b/>
          <w:lang w:val="ru-RU"/>
        </w:rPr>
        <w:t>9</w:t>
      </w: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3260E0" w:rsidRPr="00C92D9E" w:rsidRDefault="003260E0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3260E0" w:rsidRDefault="003260E0" w:rsidP="00EA7A69">
      <w:pPr>
        <w:jc w:val="both"/>
      </w:pPr>
    </w:p>
    <w:p w:rsidR="003260E0" w:rsidRPr="00C92D9E" w:rsidRDefault="003260E0" w:rsidP="00EA7A69">
      <w:pPr>
        <w:jc w:val="both"/>
      </w:pPr>
      <w:r w:rsidRPr="00C92D9E">
        <w:t>Долуподписаният/ната ________________________________________________,</w:t>
      </w:r>
    </w:p>
    <w:p w:rsidR="003260E0" w:rsidRPr="00C92D9E" w:rsidRDefault="003260E0" w:rsidP="00EA7A69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3260E0" w:rsidRPr="00C92D9E" w:rsidRDefault="003260E0" w:rsidP="00EA7A69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3260E0" w:rsidRPr="00C92D9E" w:rsidRDefault="003260E0" w:rsidP="00EA7A69">
      <w:pPr>
        <w:jc w:val="both"/>
      </w:pPr>
      <w:r w:rsidRPr="00C92D9E">
        <w:t>с постоянен адрес: ______________________________________________________,</w:t>
      </w:r>
    </w:p>
    <w:p w:rsidR="003260E0" w:rsidRPr="00C92D9E" w:rsidRDefault="003260E0" w:rsidP="00EA7A69">
      <w:pPr>
        <w:jc w:val="both"/>
      </w:pPr>
      <w:r w:rsidRPr="00C92D9E">
        <w:t>в качеството си на _______________________________________________________</w:t>
      </w:r>
    </w:p>
    <w:p w:rsidR="003260E0" w:rsidRPr="00C92D9E" w:rsidRDefault="003260E0" w:rsidP="00EA7A69">
      <w:pPr>
        <w:jc w:val="both"/>
      </w:pPr>
      <w:r w:rsidRPr="00C92D9E">
        <w:t>на __________________________________________________________________,</w:t>
      </w:r>
    </w:p>
    <w:p w:rsidR="003260E0" w:rsidRPr="00C92D9E" w:rsidRDefault="003260E0" w:rsidP="00EA7A69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3260E0" w:rsidRPr="00C92D9E" w:rsidRDefault="003260E0" w:rsidP="00EA7A69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3260E0" w:rsidRPr="00C92D9E" w:rsidRDefault="003260E0" w:rsidP="00EA7A69">
      <w:pPr>
        <w:jc w:val="both"/>
      </w:pPr>
      <w:r w:rsidRPr="00C92D9E">
        <w:t>_____________________________________________________________________,</w:t>
      </w:r>
    </w:p>
    <w:p w:rsidR="003260E0" w:rsidRPr="00C92D9E" w:rsidRDefault="003260E0" w:rsidP="00EA7A69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3260E0" w:rsidRDefault="003260E0" w:rsidP="00EA7A69">
      <w:pPr>
        <w:ind w:firstLine="720"/>
        <w:jc w:val="center"/>
        <w:rPr>
          <w:b/>
        </w:rPr>
      </w:pPr>
    </w:p>
    <w:p w:rsidR="003260E0" w:rsidRPr="00C92D9E" w:rsidRDefault="003260E0" w:rsidP="00EA7A69">
      <w:pPr>
        <w:ind w:firstLine="720"/>
        <w:jc w:val="center"/>
        <w:rPr>
          <w:b/>
        </w:rPr>
      </w:pPr>
      <w:r w:rsidRPr="00C92D9E">
        <w:rPr>
          <w:b/>
        </w:rPr>
        <w:t>ДЕКЛАРИРАМ, ЧЕ:</w:t>
      </w:r>
    </w:p>
    <w:p w:rsidR="003260E0" w:rsidRPr="00C92D9E" w:rsidRDefault="003260E0" w:rsidP="00EA7A69">
      <w:pPr>
        <w:tabs>
          <w:tab w:val="left" w:pos="709"/>
        </w:tabs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3260E0" w:rsidRPr="00C92D9E" w:rsidRDefault="003260E0" w:rsidP="00EA7A69">
      <w:pPr>
        <w:jc w:val="both"/>
      </w:pPr>
      <w:r w:rsidRPr="00C92D9E">
        <w:t>1. ________________________________________________,</w:t>
      </w:r>
    </w:p>
    <w:p w:rsidR="003260E0" w:rsidRPr="00C92D9E" w:rsidRDefault="003260E0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3260E0" w:rsidRPr="00C92D9E" w:rsidRDefault="003260E0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3260E0" w:rsidRPr="00C92D9E" w:rsidRDefault="003260E0" w:rsidP="00EA7A69">
      <w:pPr>
        <w:jc w:val="both"/>
      </w:pPr>
      <w:r w:rsidRPr="00C92D9E">
        <w:t>с постоянен адрес: ______________________________________________________,</w:t>
      </w:r>
    </w:p>
    <w:p w:rsidR="003260E0" w:rsidRPr="00C92D9E" w:rsidRDefault="003260E0" w:rsidP="00EA7A69">
      <w:pPr>
        <w:jc w:val="both"/>
      </w:pPr>
      <w:r w:rsidRPr="00C92D9E">
        <w:t xml:space="preserve">ЕГН: ______________________________________________________, </w:t>
      </w:r>
    </w:p>
    <w:p w:rsidR="003260E0" w:rsidRPr="00C92D9E" w:rsidRDefault="003260E0" w:rsidP="00EA7A69">
      <w:pPr>
        <w:jc w:val="both"/>
      </w:pPr>
      <w:r w:rsidRPr="00C92D9E">
        <w:t>гражданство:  ______________________________________________________,</w:t>
      </w:r>
    </w:p>
    <w:p w:rsidR="003260E0" w:rsidRPr="00C92D9E" w:rsidRDefault="003260E0" w:rsidP="00EA7A69">
      <w:pPr>
        <w:jc w:val="both"/>
      </w:pPr>
      <w:r w:rsidRPr="00C92D9E">
        <w:t>2. ________________________________________________,</w:t>
      </w:r>
    </w:p>
    <w:p w:rsidR="003260E0" w:rsidRPr="00C92D9E" w:rsidRDefault="003260E0" w:rsidP="00EA7A69">
      <w:pPr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3260E0" w:rsidRPr="00C92D9E" w:rsidRDefault="003260E0" w:rsidP="00EA7A69">
      <w:pPr>
        <w:jc w:val="both"/>
      </w:pPr>
      <w:r w:rsidRPr="00C92D9E">
        <w:t xml:space="preserve">документ за самоличност № _____________, изд. на ____________ г. от __________, </w:t>
      </w:r>
    </w:p>
    <w:p w:rsidR="003260E0" w:rsidRPr="00C92D9E" w:rsidRDefault="003260E0" w:rsidP="00EA7A69">
      <w:pPr>
        <w:jc w:val="both"/>
      </w:pPr>
      <w:r w:rsidRPr="00C92D9E">
        <w:t>с постоянен адрес: ______________________________________________________,</w:t>
      </w:r>
    </w:p>
    <w:p w:rsidR="003260E0" w:rsidRPr="00C92D9E" w:rsidRDefault="003260E0" w:rsidP="00EA7A69">
      <w:pPr>
        <w:jc w:val="both"/>
      </w:pPr>
      <w:r w:rsidRPr="00C92D9E">
        <w:t xml:space="preserve">ЕГН: ______________________________________________________, </w:t>
      </w:r>
    </w:p>
    <w:p w:rsidR="003260E0" w:rsidRPr="00C92D9E" w:rsidRDefault="003260E0" w:rsidP="00EA7A69">
      <w:pPr>
        <w:jc w:val="both"/>
      </w:pPr>
      <w:r w:rsidRPr="00C92D9E">
        <w:t>гражданство:  ______________________________________________________,</w:t>
      </w:r>
    </w:p>
    <w:p w:rsidR="003260E0" w:rsidRPr="002A61AE" w:rsidRDefault="003260E0" w:rsidP="00EA7A69">
      <w:pPr>
        <w:ind w:firstLine="709"/>
        <w:jc w:val="both"/>
        <w:rPr>
          <w:lang w:val="ru-RU"/>
        </w:rPr>
      </w:pPr>
    </w:p>
    <w:p w:rsidR="003260E0" w:rsidRPr="002A61AE" w:rsidRDefault="003260E0" w:rsidP="00EA7A69">
      <w:pPr>
        <w:ind w:firstLine="709"/>
        <w:jc w:val="both"/>
        <w:rPr>
          <w:lang w:val="ru-RU"/>
        </w:rPr>
      </w:pPr>
    </w:p>
    <w:p w:rsidR="003260E0" w:rsidRPr="00C92D9E" w:rsidRDefault="003260E0" w:rsidP="00EA7A69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3260E0" w:rsidRPr="00C92D9E" w:rsidRDefault="003260E0" w:rsidP="00EA7A69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3260E0" w:rsidRPr="00C92D9E" w:rsidRDefault="003260E0" w:rsidP="00EA7A69">
      <w:pPr>
        <w:ind w:firstLine="708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3260E0" w:rsidRPr="00C92D9E" w:rsidRDefault="003260E0" w:rsidP="00EA7A69">
      <w:pPr>
        <w:ind w:firstLine="709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3260E0" w:rsidRPr="00C92D9E" w:rsidRDefault="003260E0" w:rsidP="00EA7A69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3260E0" w:rsidRPr="00975716" w:rsidRDefault="003260E0" w:rsidP="00EA7A69">
      <w:pPr>
        <w:rPr>
          <w:b/>
          <w:snapToGrid w:val="0"/>
        </w:rPr>
      </w:pPr>
    </w:p>
    <w:p w:rsidR="003260E0" w:rsidRPr="00C92D9E" w:rsidRDefault="003260E0" w:rsidP="00EA7A69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3260E0" w:rsidRPr="00C92D9E" w:rsidRDefault="003260E0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3260E0" w:rsidRPr="00C92D9E" w:rsidRDefault="003260E0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3260E0" w:rsidRPr="00C92D9E" w:rsidRDefault="003260E0" w:rsidP="00EA7A69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3260E0" w:rsidRPr="00C92D9E" w:rsidRDefault="003260E0" w:rsidP="00EA7A69">
      <w:pPr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3260E0" w:rsidRPr="00C92D9E" w:rsidRDefault="003260E0" w:rsidP="00EA7A69">
      <w:pPr>
        <w:rPr>
          <w:i/>
        </w:rPr>
      </w:pPr>
    </w:p>
    <w:p w:rsidR="003260E0" w:rsidRPr="00C92D9E" w:rsidRDefault="003260E0" w:rsidP="00EA7A69">
      <w:pPr>
        <w:rPr>
          <w:i/>
        </w:rPr>
      </w:pPr>
    </w:p>
    <w:p w:rsidR="003260E0" w:rsidRPr="00C92D9E" w:rsidRDefault="003260E0" w:rsidP="00EA7A69">
      <w:pPr>
        <w:rPr>
          <w:i/>
        </w:rPr>
      </w:pPr>
    </w:p>
    <w:p w:rsidR="003260E0" w:rsidRPr="00C92D9E" w:rsidRDefault="003260E0" w:rsidP="00EA7A69">
      <w:pPr>
        <w:rPr>
          <w:i/>
        </w:rPr>
      </w:pPr>
    </w:p>
    <w:p w:rsidR="003260E0" w:rsidRPr="00C92D9E" w:rsidRDefault="003260E0" w:rsidP="00EA7A69">
      <w:pPr>
        <w:rPr>
          <w:i/>
        </w:rPr>
      </w:pPr>
    </w:p>
    <w:p w:rsidR="003260E0" w:rsidRPr="002D03FB" w:rsidRDefault="003260E0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3260E0" w:rsidRPr="002D03FB" w:rsidSect="004D1335"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E0" w:rsidRDefault="003260E0" w:rsidP="00C54C32">
      <w:r>
        <w:separator/>
      </w:r>
    </w:p>
  </w:endnote>
  <w:endnote w:type="continuationSeparator" w:id="0">
    <w:p w:rsidR="003260E0" w:rsidRDefault="003260E0" w:rsidP="00C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E0" w:rsidRDefault="003260E0" w:rsidP="00C54C32">
      <w:r>
        <w:separator/>
      </w:r>
    </w:p>
  </w:footnote>
  <w:footnote w:type="continuationSeparator" w:id="0">
    <w:p w:rsidR="003260E0" w:rsidRDefault="003260E0" w:rsidP="00C54C32">
      <w:r>
        <w:continuationSeparator/>
      </w:r>
    </w:p>
  </w:footnote>
  <w:footnote w:id="1">
    <w:p w:rsidR="003260E0" w:rsidRDefault="003260E0" w:rsidP="008270F9">
      <w:pPr>
        <w:pStyle w:val="FootnoteText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При участие на обединение се изписват всички участници в него</w:t>
      </w:r>
      <w:r>
        <w:rPr>
          <w:lang w:val="ru-RU"/>
        </w:rPr>
        <w:t>.</w:t>
      </w:r>
    </w:p>
  </w:footnote>
  <w:footnote w:id="2">
    <w:p w:rsidR="003260E0" w:rsidRPr="007C0D55" w:rsidRDefault="003260E0" w:rsidP="008270F9">
      <w:pPr>
        <w:pStyle w:val="FootnoteText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участникът е обединение, информацията се попълва за всеки участник в обединението, като се добавя необходимият брой полета</w:t>
      </w:r>
      <w:r w:rsidRPr="007C0D55">
        <w:rPr>
          <w:lang w:val="ru-RU"/>
        </w:rPr>
        <w:t>.</w:t>
      </w:r>
    </w:p>
    <w:p w:rsidR="003260E0" w:rsidRPr="00D8029B" w:rsidRDefault="003260E0" w:rsidP="008270F9">
      <w:pPr>
        <w:pStyle w:val="FootnoteText"/>
        <w:rPr>
          <w:sz w:val="24"/>
          <w:szCs w:val="24"/>
          <w:lang w:val="ru-RU"/>
        </w:rPr>
      </w:pPr>
    </w:p>
    <w:p w:rsidR="003260E0" w:rsidRDefault="003260E0" w:rsidP="008270F9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88583DEE"/>
    <w:lvl w:ilvl="0" w:tplc="3D3478A4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BF40E1"/>
    <w:multiLevelType w:val="hybridMultilevel"/>
    <w:tmpl w:val="772648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2AD2036"/>
    <w:multiLevelType w:val="multilevel"/>
    <w:tmpl w:val="2C52897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 w:hint="default"/>
      </w:rPr>
    </w:lvl>
  </w:abstractNum>
  <w:abstractNum w:abstractNumId="17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3">
    <w:nsid w:val="6BAD0977"/>
    <w:multiLevelType w:val="hybridMultilevel"/>
    <w:tmpl w:val="AE34AD38"/>
    <w:lvl w:ilvl="0" w:tplc="2F845650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4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9"/>
  </w:num>
  <w:num w:numId="5">
    <w:abstractNumId w:val="14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7"/>
  </w:num>
  <w:num w:numId="14">
    <w:abstractNumId w:val="21"/>
  </w:num>
  <w:num w:numId="15">
    <w:abstractNumId w:val="22"/>
  </w:num>
  <w:num w:numId="16">
    <w:abstractNumId w:val="10"/>
  </w:num>
  <w:num w:numId="17">
    <w:abstractNumId w:val="24"/>
  </w:num>
  <w:num w:numId="18">
    <w:abstractNumId w:val="20"/>
  </w:num>
  <w:num w:numId="19">
    <w:abstractNumId w:val="5"/>
  </w:num>
  <w:num w:numId="20">
    <w:abstractNumId w:val="13"/>
  </w:num>
  <w:num w:numId="21">
    <w:abstractNumId w:val="6"/>
  </w:num>
  <w:num w:numId="22">
    <w:abstractNumId w:val="15"/>
  </w:num>
  <w:num w:numId="23">
    <w:abstractNumId w:val="1"/>
  </w:num>
  <w:num w:numId="24">
    <w:abstractNumId w:val="3"/>
  </w:num>
  <w:num w:numId="25">
    <w:abstractNumId w:val="16"/>
  </w:num>
  <w:num w:numId="26">
    <w:abstractNumId w:val="4"/>
  </w:num>
  <w:num w:numId="27">
    <w:abstractNumId w:val="2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09E"/>
    <w:rsid w:val="00005C70"/>
    <w:rsid w:val="0000773F"/>
    <w:rsid w:val="00010A0D"/>
    <w:rsid w:val="00016991"/>
    <w:rsid w:val="000250FA"/>
    <w:rsid w:val="00027CDC"/>
    <w:rsid w:val="00041F41"/>
    <w:rsid w:val="000421B7"/>
    <w:rsid w:val="000440D7"/>
    <w:rsid w:val="00053352"/>
    <w:rsid w:val="00053B73"/>
    <w:rsid w:val="000610B9"/>
    <w:rsid w:val="00062997"/>
    <w:rsid w:val="00067115"/>
    <w:rsid w:val="00075277"/>
    <w:rsid w:val="00076A13"/>
    <w:rsid w:val="00083795"/>
    <w:rsid w:val="0008403F"/>
    <w:rsid w:val="0009032C"/>
    <w:rsid w:val="000913A2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2AA3"/>
    <w:rsid w:val="000D5000"/>
    <w:rsid w:val="000D663B"/>
    <w:rsid w:val="000E1E93"/>
    <w:rsid w:val="000E2C65"/>
    <w:rsid w:val="000E7C6D"/>
    <w:rsid w:val="000F107C"/>
    <w:rsid w:val="00101C3F"/>
    <w:rsid w:val="0010309E"/>
    <w:rsid w:val="001122BD"/>
    <w:rsid w:val="00114BE5"/>
    <w:rsid w:val="00116A0B"/>
    <w:rsid w:val="00122381"/>
    <w:rsid w:val="00122F5E"/>
    <w:rsid w:val="00123C5C"/>
    <w:rsid w:val="00127470"/>
    <w:rsid w:val="00134C7B"/>
    <w:rsid w:val="00141401"/>
    <w:rsid w:val="00155CD9"/>
    <w:rsid w:val="00156C38"/>
    <w:rsid w:val="001663EA"/>
    <w:rsid w:val="00172CC9"/>
    <w:rsid w:val="00190C09"/>
    <w:rsid w:val="00195BFD"/>
    <w:rsid w:val="001A0625"/>
    <w:rsid w:val="001A6FFF"/>
    <w:rsid w:val="001B210B"/>
    <w:rsid w:val="001C19F4"/>
    <w:rsid w:val="001C57B7"/>
    <w:rsid w:val="001D6DDE"/>
    <w:rsid w:val="001E26C6"/>
    <w:rsid w:val="001E53A7"/>
    <w:rsid w:val="002329F0"/>
    <w:rsid w:val="00235B4F"/>
    <w:rsid w:val="00235EE5"/>
    <w:rsid w:val="00240ABB"/>
    <w:rsid w:val="00240EAC"/>
    <w:rsid w:val="00241A76"/>
    <w:rsid w:val="002438D5"/>
    <w:rsid w:val="002625FA"/>
    <w:rsid w:val="00270F3A"/>
    <w:rsid w:val="00274777"/>
    <w:rsid w:val="002842FC"/>
    <w:rsid w:val="00291BAF"/>
    <w:rsid w:val="002A037B"/>
    <w:rsid w:val="002A21B5"/>
    <w:rsid w:val="002A61AE"/>
    <w:rsid w:val="002C62EE"/>
    <w:rsid w:val="002D03FB"/>
    <w:rsid w:val="002D3C72"/>
    <w:rsid w:val="002E0583"/>
    <w:rsid w:val="002E49E2"/>
    <w:rsid w:val="002E7B34"/>
    <w:rsid w:val="00301764"/>
    <w:rsid w:val="003030AE"/>
    <w:rsid w:val="00305D46"/>
    <w:rsid w:val="003060C2"/>
    <w:rsid w:val="00313A8A"/>
    <w:rsid w:val="00317676"/>
    <w:rsid w:val="00317E09"/>
    <w:rsid w:val="0032002C"/>
    <w:rsid w:val="003260E0"/>
    <w:rsid w:val="00340066"/>
    <w:rsid w:val="003515C3"/>
    <w:rsid w:val="00351D22"/>
    <w:rsid w:val="003547CB"/>
    <w:rsid w:val="0035525F"/>
    <w:rsid w:val="0035604C"/>
    <w:rsid w:val="00367F3C"/>
    <w:rsid w:val="00374AE2"/>
    <w:rsid w:val="0038142F"/>
    <w:rsid w:val="003815C0"/>
    <w:rsid w:val="00384EFC"/>
    <w:rsid w:val="00394885"/>
    <w:rsid w:val="003B14C6"/>
    <w:rsid w:val="003B2480"/>
    <w:rsid w:val="003C66F3"/>
    <w:rsid w:val="003C7B4C"/>
    <w:rsid w:val="003D534D"/>
    <w:rsid w:val="003E224B"/>
    <w:rsid w:val="003E7DBF"/>
    <w:rsid w:val="003F6668"/>
    <w:rsid w:val="003F7646"/>
    <w:rsid w:val="003F7703"/>
    <w:rsid w:val="00402C78"/>
    <w:rsid w:val="0041391E"/>
    <w:rsid w:val="00423027"/>
    <w:rsid w:val="004422BA"/>
    <w:rsid w:val="004440BB"/>
    <w:rsid w:val="00444472"/>
    <w:rsid w:val="00447434"/>
    <w:rsid w:val="004547C0"/>
    <w:rsid w:val="00454F16"/>
    <w:rsid w:val="0046042F"/>
    <w:rsid w:val="004653AE"/>
    <w:rsid w:val="004727E3"/>
    <w:rsid w:val="004727EA"/>
    <w:rsid w:val="00477E60"/>
    <w:rsid w:val="004806FE"/>
    <w:rsid w:val="00487219"/>
    <w:rsid w:val="00492FBF"/>
    <w:rsid w:val="004A12CC"/>
    <w:rsid w:val="004A60F5"/>
    <w:rsid w:val="004B04A0"/>
    <w:rsid w:val="004B7B2D"/>
    <w:rsid w:val="004C48DB"/>
    <w:rsid w:val="004D1335"/>
    <w:rsid w:val="004E1E9C"/>
    <w:rsid w:val="004E65DF"/>
    <w:rsid w:val="004F2979"/>
    <w:rsid w:val="004F5445"/>
    <w:rsid w:val="00514C3A"/>
    <w:rsid w:val="0052292F"/>
    <w:rsid w:val="0052606A"/>
    <w:rsid w:val="0052638C"/>
    <w:rsid w:val="00534282"/>
    <w:rsid w:val="00550C86"/>
    <w:rsid w:val="00555461"/>
    <w:rsid w:val="00560AB4"/>
    <w:rsid w:val="00583BEC"/>
    <w:rsid w:val="0059049C"/>
    <w:rsid w:val="00591F7C"/>
    <w:rsid w:val="00593FEF"/>
    <w:rsid w:val="005962C9"/>
    <w:rsid w:val="005A2704"/>
    <w:rsid w:val="005A3F70"/>
    <w:rsid w:val="005B1187"/>
    <w:rsid w:val="005C3C3E"/>
    <w:rsid w:val="005D0A47"/>
    <w:rsid w:val="005D32EF"/>
    <w:rsid w:val="005E30BA"/>
    <w:rsid w:val="005E413D"/>
    <w:rsid w:val="005F60D6"/>
    <w:rsid w:val="006035B8"/>
    <w:rsid w:val="00604255"/>
    <w:rsid w:val="006079B5"/>
    <w:rsid w:val="00615896"/>
    <w:rsid w:val="006215F2"/>
    <w:rsid w:val="006336AD"/>
    <w:rsid w:val="00646B15"/>
    <w:rsid w:val="00663CEA"/>
    <w:rsid w:val="0067013F"/>
    <w:rsid w:val="00674739"/>
    <w:rsid w:val="006801E2"/>
    <w:rsid w:val="00683115"/>
    <w:rsid w:val="00690CAA"/>
    <w:rsid w:val="006A7B5A"/>
    <w:rsid w:val="006B19CD"/>
    <w:rsid w:val="006B4F89"/>
    <w:rsid w:val="006B68FA"/>
    <w:rsid w:val="006C5A77"/>
    <w:rsid w:val="006D419E"/>
    <w:rsid w:val="006E137E"/>
    <w:rsid w:val="006E54AF"/>
    <w:rsid w:val="006E5A29"/>
    <w:rsid w:val="006E6A0D"/>
    <w:rsid w:val="006F6B1D"/>
    <w:rsid w:val="006F7A1A"/>
    <w:rsid w:val="00705344"/>
    <w:rsid w:val="00705D06"/>
    <w:rsid w:val="00713036"/>
    <w:rsid w:val="00717331"/>
    <w:rsid w:val="007235AB"/>
    <w:rsid w:val="00723E94"/>
    <w:rsid w:val="00731B38"/>
    <w:rsid w:val="0073508E"/>
    <w:rsid w:val="00737EAA"/>
    <w:rsid w:val="00743C8C"/>
    <w:rsid w:val="00772936"/>
    <w:rsid w:val="00780DE4"/>
    <w:rsid w:val="00786399"/>
    <w:rsid w:val="00787E72"/>
    <w:rsid w:val="0079206B"/>
    <w:rsid w:val="00797563"/>
    <w:rsid w:val="007A1D17"/>
    <w:rsid w:val="007A2301"/>
    <w:rsid w:val="007A40C5"/>
    <w:rsid w:val="007B2576"/>
    <w:rsid w:val="007B64A8"/>
    <w:rsid w:val="007C0D55"/>
    <w:rsid w:val="007C3D3B"/>
    <w:rsid w:val="007D0C82"/>
    <w:rsid w:val="007D1212"/>
    <w:rsid w:val="007D57B7"/>
    <w:rsid w:val="007D5995"/>
    <w:rsid w:val="007F0873"/>
    <w:rsid w:val="007F2BE2"/>
    <w:rsid w:val="007F727D"/>
    <w:rsid w:val="0080084A"/>
    <w:rsid w:val="00811576"/>
    <w:rsid w:val="008270F9"/>
    <w:rsid w:val="00841358"/>
    <w:rsid w:val="008427BA"/>
    <w:rsid w:val="00852DDE"/>
    <w:rsid w:val="00855775"/>
    <w:rsid w:val="0085586C"/>
    <w:rsid w:val="008573E0"/>
    <w:rsid w:val="00860659"/>
    <w:rsid w:val="008610F0"/>
    <w:rsid w:val="00862AE4"/>
    <w:rsid w:val="00867513"/>
    <w:rsid w:val="008738B1"/>
    <w:rsid w:val="00883CF3"/>
    <w:rsid w:val="00885960"/>
    <w:rsid w:val="008A04CA"/>
    <w:rsid w:val="008A5FB9"/>
    <w:rsid w:val="008B7CE1"/>
    <w:rsid w:val="008C4078"/>
    <w:rsid w:val="008C72A0"/>
    <w:rsid w:val="008D6C58"/>
    <w:rsid w:val="008E0247"/>
    <w:rsid w:val="008F11C4"/>
    <w:rsid w:val="008F1723"/>
    <w:rsid w:val="008F18B0"/>
    <w:rsid w:val="00912566"/>
    <w:rsid w:val="00912CC1"/>
    <w:rsid w:val="00920A02"/>
    <w:rsid w:val="00925CCA"/>
    <w:rsid w:val="00942156"/>
    <w:rsid w:val="00955B1B"/>
    <w:rsid w:val="00957A36"/>
    <w:rsid w:val="00962E7D"/>
    <w:rsid w:val="0097568C"/>
    <w:rsid w:val="00975716"/>
    <w:rsid w:val="00975F4F"/>
    <w:rsid w:val="00987581"/>
    <w:rsid w:val="00990F52"/>
    <w:rsid w:val="0099360A"/>
    <w:rsid w:val="009A57A3"/>
    <w:rsid w:val="009F5CB7"/>
    <w:rsid w:val="009F6B40"/>
    <w:rsid w:val="00A03995"/>
    <w:rsid w:val="00A05CF9"/>
    <w:rsid w:val="00A1186F"/>
    <w:rsid w:val="00A20A46"/>
    <w:rsid w:val="00A2279D"/>
    <w:rsid w:val="00A230AD"/>
    <w:rsid w:val="00A30C05"/>
    <w:rsid w:val="00A31DD8"/>
    <w:rsid w:val="00A32728"/>
    <w:rsid w:val="00A35923"/>
    <w:rsid w:val="00A41D40"/>
    <w:rsid w:val="00A45D7F"/>
    <w:rsid w:val="00A5498C"/>
    <w:rsid w:val="00A6298F"/>
    <w:rsid w:val="00A77344"/>
    <w:rsid w:val="00A8084A"/>
    <w:rsid w:val="00A87CBD"/>
    <w:rsid w:val="00A92C10"/>
    <w:rsid w:val="00A940B2"/>
    <w:rsid w:val="00AA4AA4"/>
    <w:rsid w:val="00AC533D"/>
    <w:rsid w:val="00AD3432"/>
    <w:rsid w:val="00B117EA"/>
    <w:rsid w:val="00B17EFD"/>
    <w:rsid w:val="00B2098C"/>
    <w:rsid w:val="00B2216C"/>
    <w:rsid w:val="00B227E1"/>
    <w:rsid w:val="00B241A1"/>
    <w:rsid w:val="00B26254"/>
    <w:rsid w:val="00B2707F"/>
    <w:rsid w:val="00B32B88"/>
    <w:rsid w:val="00B32BA2"/>
    <w:rsid w:val="00B414E9"/>
    <w:rsid w:val="00B42A23"/>
    <w:rsid w:val="00B52C8D"/>
    <w:rsid w:val="00B533A1"/>
    <w:rsid w:val="00B535BB"/>
    <w:rsid w:val="00B61B5C"/>
    <w:rsid w:val="00B6788A"/>
    <w:rsid w:val="00B820B9"/>
    <w:rsid w:val="00B83D13"/>
    <w:rsid w:val="00B939F5"/>
    <w:rsid w:val="00BC3E97"/>
    <w:rsid w:val="00BC6007"/>
    <w:rsid w:val="00BD3411"/>
    <w:rsid w:val="00BD56FE"/>
    <w:rsid w:val="00BD632E"/>
    <w:rsid w:val="00BD6598"/>
    <w:rsid w:val="00BE3496"/>
    <w:rsid w:val="00BE7CE1"/>
    <w:rsid w:val="00C031CE"/>
    <w:rsid w:val="00C03572"/>
    <w:rsid w:val="00C24771"/>
    <w:rsid w:val="00C25952"/>
    <w:rsid w:val="00C31E83"/>
    <w:rsid w:val="00C355C9"/>
    <w:rsid w:val="00C35E29"/>
    <w:rsid w:val="00C40690"/>
    <w:rsid w:val="00C409A8"/>
    <w:rsid w:val="00C4263D"/>
    <w:rsid w:val="00C44CD5"/>
    <w:rsid w:val="00C54C32"/>
    <w:rsid w:val="00C6046D"/>
    <w:rsid w:val="00C6501F"/>
    <w:rsid w:val="00C67313"/>
    <w:rsid w:val="00C82E9B"/>
    <w:rsid w:val="00C9282D"/>
    <w:rsid w:val="00C92D9E"/>
    <w:rsid w:val="00C95B5B"/>
    <w:rsid w:val="00CA3854"/>
    <w:rsid w:val="00CA7609"/>
    <w:rsid w:val="00CB13EB"/>
    <w:rsid w:val="00CB1EDE"/>
    <w:rsid w:val="00CB3253"/>
    <w:rsid w:val="00CB52E6"/>
    <w:rsid w:val="00CC3CD1"/>
    <w:rsid w:val="00CD0531"/>
    <w:rsid w:val="00CD1678"/>
    <w:rsid w:val="00CD40B2"/>
    <w:rsid w:val="00CD425A"/>
    <w:rsid w:val="00CF5873"/>
    <w:rsid w:val="00D00BEA"/>
    <w:rsid w:val="00D02043"/>
    <w:rsid w:val="00D0478A"/>
    <w:rsid w:val="00D17798"/>
    <w:rsid w:val="00D243D3"/>
    <w:rsid w:val="00D25714"/>
    <w:rsid w:val="00D273C9"/>
    <w:rsid w:val="00D32138"/>
    <w:rsid w:val="00D34FF5"/>
    <w:rsid w:val="00D354F3"/>
    <w:rsid w:val="00D407B8"/>
    <w:rsid w:val="00D40F3B"/>
    <w:rsid w:val="00D512A7"/>
    <w:rsid w:val="00D64A8F"/>
    <w:rsid w:val="00D651BF"/>
    <w:rsid w:val="00D671EF"/>
    <w:rsid w:val="00D761F6"/>
    <w:rsid w:val="00D8029B"/>
    <w:rsid w:val="00D861FF"/>
    <w:rsid w:val="00D904A9"/>
    <w:rsid w:val="00D904EF"/>
    <w:rsid w:val="00D910E6"/>
    <w:rsid w:val="00D91101"/>
    <w:rsid w:val="00DA0BE0"/>
    <w:rsid w:val="00DA5F2E"/>
    <w:rsid w:val="00DA6027"/>
    <w:rsid w:val="00DB54E8"/>
    <w:rsid w:val="00DC460D"/>
    <w:rsid w:val="00DC547E"/>
    <w:rsid w:val="00DC5BFE"/>
    <w:rsid w:val="00DD22FE"/>
    <w:rsid w:val="00DD31E5"/>
    <w:rsid w:val="00DD6B65"/>
    <w:rsid w:val="00DE68B8"/>
    <w:rsid w:val="00DF49E1"/>
    <w:rsid w:val="00E00B47"/>
    <w:rsid w:val="00E24083"/>
    <w:rsid w:val="00E31EFD"/>
    <w:rsid w:val="00E36834"/>
    <w:rsid w:val="00E411E8"/>
    <w:rsid w:val="00E4175D"/>
    <w:rsid w:val="00E61B10"/>
    <w:rsid w:val="00E66133"/>
    <w:rsid w:val="00E74AB4"/>
    <w:rsid w:val="00E753DE"/>
    <w:rsid w:val="00E75F3B"/>
    <w:rsid w:val="00E76DEC"/>
    <w:rsid w:val="00E819C6"/>
    <w:rsid w:val="00E83DE8"/>
    <w:rsid w:val="00E8633A"/>
    <w:rsid w:val="00E917E8"/>
    <w:rsid w:val="00EA0888"/>
    <w:rsid w:val="00EA381F"/>
    <w:rsid w:val="00EA7A69"/>
    <w:rsid w:val="00EB24A9"/>
    <w:rsid w:val="00EB68F8"/>
    <w:rsid w:val="00EC5B22"/>
    <w:rsid w:val="00EC731B"/>
    <w:rsid w:val="00ED109F"/>
    <w:rsid w:val="00ED735B"/>
    <w:rsid w:val="00ED754F"/>
    <w:rsid w:val="00EE0600"/>
    <w:rsid w:val="00EE553B"/>
    <w:rsid w:val="00EF242A"/>
    <w:rsid w:val="00F17C1D"/>
    <w:rsid w:val="00F211B2"/>
    <w:rsid w:val="00F22B7F"/>
    <w:rsid w:val="00F25AEB"/>
    <w:rsid w:val="00F33D4B"/>
    <w:rsid w:val="00F454EE"/>
    <w:rsid w:val="00F52B10"/>
    <w:rsid w:val="00F57103"/>
    <w:rsid w:val="00F60D8A"/>
    <w:rsid w:val="00F6545C"/>
    <w:rsid w:val="00F6610E"/>
    <w:rsid w:val="00F72118"/>
    <w:rsid w:val="00F73027"/>
    <w:rsid w:val="00F76B4A"/>
    <w:rsid w:val="00F83D9D"/>
    <w:rsid w:val="00F9189E"/>
    <w:rsid w:val="00FA26C3"/>
    <w:rsid w:val="00FA2FC0"/>
    <w:rsid w:val="00FA32D5"/>
    <w:rsid w:val="00FB3EE6"/>
    <w:rsid w:val="00FD658E"/>
    <w:rsid w:val="00FF1D15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rsid w:val="0010309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99"/>
    <w:rsid w:val="001030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def1">
    <w:name w:val="ldef1"/>
    <w:basedOn w:val="DefaultParagraphFont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Normal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NoSpacing">
    <w:name w:val="No Spacing"/>
    <w:link w:val="NoSpacingChar"/>
    <w:uiPriority w:val="99"/>
    <w:qFormat/>
    <w:rsid w:val="000C4226"/>
    <w:pPr>
      <w:suppressAutoHyphens/>
      <w:jc w:val="both"/>
    </w:pPr>
    <w:rPr>
      <w:rFonts w:eastAsia="Times New Roman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123C5C"/>
    <w:pPr>
      <w:jc w:val="center"/>
    </w:p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">
    <w:name w:val="Основен текст Знак"/>
    <w:basedOn w:val="DefaultParagraphFont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aliases w:val="Char Char"/>
    <w:basedOn w:val="Normal"/>
    <w:link w:val="TitleChar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TitleChar">
    <w:name w:val="Title Char"/>
    <w:aliases w:val="Char Char Char"/>
    <w:basedOn w:val="DefaultParagraphFont"/>
    <w:link w:val="Title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0">
    <w:name w:val="Заглавие Знак"/>
    <w:basedOn w:val="DefaultParagraphFont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ListParagraph">
    <w:name w:val="List Paragraph"/>
    <w:aliases w:val="ПАРАГРАФ,1.,текст Върбица,Colorful List - Accent 11,Списък на абзаци"/>
    <w:basedOn w:val="Normal"/>
    <w:link w:val="ListParagraphChar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BodyTextIndent3">
    <w:name w:val="Body Text Indent 3"/>
    <w:aliases w:val="Char1 Char Char,Char1 Char,Char2 Char Char,Char2,Char2 Знак Знак,Char1 Знак Знак,Char2 Знак"/>
    <w:basedOn w:val="Normal"/>
    <w:link w:val="BodyTextIndent3Char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,Char2 Знак Знак Char,Char1 Знак Знак Char,Char2 Знак Char"/>
    <w:basedOn w:val="DefaultParagraphFont"/>
    <w:link w:val="BodyTextIndent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">
    <w:name w:val="Основен текст с отстъп 3 Знак"/>
    <w:basedOn w:val="DefaultParagraphFont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aliases w:val="ПАРАГРАФ Char,1. Char,текст Върбица Char,Colorful List - Accent 11 Char,Списък на абзаци Char"/>
    <w:link w:val="ListParagraph"/>
    <w:uiPriority w:val="99"/>
    <w:locked/>
    <w:rsid w:val="00A6298F"/>
    <w:rPr>
      <w:lang w:val="en-US"/>
    </w:rPr>
  </w:style>
  <w:style w:type="character" w:customStyle="1" w:styleId="1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F5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rsid w:val="00CF58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84EFC"/>
    <w:rPr>
      <w:rFonts w:cs="Times New Roman"/>
      <w:i/>
    </w:rPr>
  </w:style>
  <w:style w:type="table" w:customStyle="1" w:styleId="10">
    <w:name w:val="Мрежа в таблица1"/>
    <w:uiPriority w:val="99"/>
    <w:rsid w:val="00912C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IndexHeading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74AB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74AB4"/>
    <w:rPr>
      <w:rFonts w:ascii="Cambria" w:hAnsi="Cambria"/>
      <w:b/>
      <w:bCs/>
    </w:rPr>
  </w:style>
  <w:style w:type="paragraph" w:customStyle="1" w:styleId="CharCharCharChar">
    <w:name w:val="Char Char Char Char"/>
    <w:basedOn w:val="Normal"/>
    <w:uiPriority w:val="99"/>
    <w:rsid w:val="0070534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ullet1">
    <w:name w:val="Bullet 1"/>
    <w:basedOn w:val="Normal"/>
    <w:uiPriority w:val="99"/>
    <w:rsid w:val="00E75F3B"/>
    <w:pPr>
      <w:numPr>
        <w:numId w:val="28"/>
      </w:numPr>
      <w:spacing w:before="120" w:after="120"/>
      <w:jc w:val="both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8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327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30358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377</TotalTime>
  <Pages>15</Pages>
  <Words>4167</Words>
  <Characters>23758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52</cp:revision>
  <dcterms:created xsi:type="dcterms:W3CDTF">2019-04-01T06:16:00Z</dcterms:created>
  <dcterms:modified xsi:type="dcterms:W3CDTF">2020-03-17T09:42:00Z</dcterms:modified>
</cp:coreProperties>
</file>