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14" w:rsidRPr="002D03FB" w:rsidRDefault="00D25714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D25714" w:rsidRPr="00705344" w:rsidRDefault="00D25714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D25714" w:rsidRDefault="00D25714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D25714" w:rsidRPr="002A61AE" w:rsidRDefault="00D25714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D25714" w:rsidRDefault="00D25714" w:rsidP="007B2576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bookmarkStart w:id="1" w:name="bookmark1"/>
      <w:r>
        <w:rPr>
          <w:b/>
          <w:iCs/>
        </w:rPr>
        <w:t>„</w:t>
      </w:r>
      <w:bookmarkEnd w:id="1"/>
      <w:r>
        <w:rPr>
          <w:b/>
        </w:rPr>
        <w:t>Упражняване на строителен надзор</w:t>
      </w:r>
      <w:r>
        <w:rPr>
          <w:b/>
          <w:lang w:val="ru-RU"/>
        </w:rPr>
        <w:t xml:space="preserve"> </w:t>
      </w:r>
      <w:r>
        <w:rPr>
          <w:b/>
        </w:rPr>
        <w:t>по проект</w:t>
      </w:r>
      <w:r>
        <w:rPr>
          <w:b/>
          <w:color w:val="000000"/>
        </w:rPr>
        <w:t>: „Реконструкция, ремонт, оборудване и/или обзавеждане на общински сгради в Община Любимец, в която се предоставят обществени услуги, с цел подобряване на тяхната енергийна ефективност“</w:t>
      </w:r>
    </w:p>
    <w:p w:rsidR="00D25714" w:rsidRPr="007B2576" w:rsidRDefault="00D25714" w:rsidP="007B2576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D25714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787E72">
            <w:pPr>
              <w:pStyle w:val="BodyText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D25714" w:rsidRPr="00BE3496" w:rsidRDefault="00D25714" w:rsidP="00B939F5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D25714" w:rsidRPr="00BE3496" w:rsidRDefault="00D25714" w:rsidP="00B939F5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6B19CD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2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2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6B19CD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D02043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2D03FB" w:rsidRDefault="00D25714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25714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5714" w:rsidRPr="00BE3496" w:rsidRDefault="00D25714" w:rsidP="00C355C9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714" w:rsidRPr="00BE3496" w:rsidRDefault="00D2571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D25714" w:rsidRDefault="00D25714" w:rsidP="008F11C4">
      <w:pPr>
        <w:ind w:right="283"/>
        <w:rPr>
          <w:b/>
          <w:bCs/>
        </w:rPr>
      </w:pPr>
    </w:p>
    <w:p w:rsidR="00D25714" w:rsidRDefault="00D25714" w:rsidP="008F11C4">
      <w:pPr>
        <w:ind w:right="283"/>
        <w:rPr>
          <w:b/>
          <w:bCs/>
        </w:rPr>
      </w:pPr>
    </w:p>
    <w:p w:rsidR="00D25714" w:rsidRDefault="00D25714" w:rsidP="008F11C4">
      <w:pPr>
        <w:ind w:right="283"/>
        <w:rPr>
          <w:b/>
          <w:bCs/>
        </w:rPr>
      </w:pPr>
    </w:p>
    <w:p w:rsidR="00D25714" w:rsidRDefault="00D25714" w:rsidP="008F11C4">
      <w:pPr>
        <w:ind w:right="283"/>
        <w:rPr>
          <w:b/>
          <w:bCs/>
        </w:rPr>
      </w:pPr>
    </w:p>
    <w:p w:rsidR="00D25714" w:rsidRPr="002D03FB" w:rsidRDefault="00D25714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D25714" w:rsidRPr="002D03FB" w:rsidTr="00D861FF">
        <w:tc>
          <w:tcPr>
            <w:tcW w:w="2685" w:type="pct"/>
          </w:tcPr>
          <w:p w:rsidR="00D25714" w:rsidRPr="002D03FB" w:rsidRDefault="00D25714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D25714" w:rsidRPr="002D03FB" w:rsidRDefault="00D2571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D25714" w:rsidRPr="002D03FB" w:rsidTr="00D861FF">
        <w:tc>
          <w:tcPr>
            <w:tcW w:w="2685" w:type="pct"/>
          </w:tcPr>
          <w:p w:rsidR="00D25714" w:rsidRPr="002D03FB" w:rsidRDefault="00D25714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D25714" w:rsidRPr="002D03FB" w:rsidRDefault="00D25714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D25714" w:rsidRPr="002D03FB" w:rsidTr="00D861FF">
        <w:tc>
          <w:tcPr>
            <w:tcW w:w="2685" w:type="pct"/>
          </w:tcPr>
          <w:p w:rsidR="00D25714" w:rsidRPr="002D03FB" w:rsidRDefault="00D25714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D25714" w:rsidRPr="002D03FB" w:rsidRDefault="00D25714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D25714" w:rsidRPr="002D03FB" w:rsidRDefault="00D2571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D25714" w:rsidRPr="002D03FB" w:rsidTr="00D861FF">
        <w:tc>
          <w:tcPr>
            <w:tcW w:w="2685" w:type="pct"/>
          </w:tcPr>
          <w:p w:rsidR="00D25714" w:rsidRPr="002D03FB" w:rsidRDefault="00D25714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D25714" w:rsidRPr="002D03FB" w:rsidRDefault="00D25714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D25714" w:rsidRPr="002D03FB" w:rsidRDefault="00D2571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D25714" w:rsidRDefault="00D25714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D25714" w:rsidRPr="00D32138" w:rsidRDefault="00D25714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D25714" w:rsidRPr="008270F9" w:rsidRDefault="00D25714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D25714" w:rsidRPr="00DE68B8" w:rsidRDefault="00D25714" w:rsidP="00DE68B8">
      <w:pPr>
        <w:autoSpaceDE w:val="0"/>
        <w:autoSpaceDN w:val="0"/>
        <w:adjustRightInd w:val="0"/>
        <w:ind w:left="-567" w:right="-283" w:firstLine="1134"/>
        <w:jc w:val="center"/>
        <w:rPr>
          <w:b/>
          <w:color w:val="000000"/>
          <w:lang w:val="ru-RU"/>
        </w:rPr>
      </w:pPr>
      <w:r>
        <w:rPr>
          <w:b/>
          <w:iCs/>
        </w:rPr>
        <w:t>„</w:t>
      </w:r>
      <w:r>
        <w:rPr>
          <w:b/>
        </w:rPr>
        <w:t>Упражняване на строителен надзор</w:t>
      </w:r>
      <w:r>
        <w:rPr>
          <w:b/>
          <w:lang w:val="ru-RU"/>
        </w:rPr>
        <w:t xml:space="preserve"> </w:t>
      </w:r>
      <w:r>
        <w:rPr>
          <w:b/>
        </w:rPr>
        <w:t>по проект</w:t>
      </w:r>
      <w:r>
        <w:rPr>
          <w:b/>
          <w:color w:val="000000"/>
        </w:rPr>
        <w:t>: „Реконструкция, ремонт, оборудване и/или обзавеждане на общински сгради в Община Любимец, в която се предоставят обществени услуги, с цел подобряване на тяхната енергийна ефективност“</w:t>
      </w:r>
    </w:p>
    <w:p w:rsidR="00D25714" w:rsidRPr="00B2098C" w:rsidRDefault="00D25714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D25714" w:rsidRDefault="00D25714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D25714" w:rsidRPr="002D03FB" w:rsidRDefault="00D25714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D25714" w:rsidRPr="00D02043" w:rsidRDefault="00D25714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D25714" w:rsidRPr="002D03FB" w:rsidRDefault="00D25714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D25714" w:rsidRPr="002D03FB" w:rsidRDefault="00D25714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D25714" w:rsidRPr="00C82E9B" w:rsidRDefault="00D25714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4644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D25714" w:rsidRPr="00C82E9B" w:rsidTr="00D512A7">
        <w:tc>
          <w:tcPr>
            <w:tcW w:w="10008" w:type="dxa"/>
            <w:gridSpan w:val="3"/>
          </w:tcPr>
          <w:p w:rsidR="00D25714" w:rsidRPr="00C82E9B" w:rsidRDefault="00D2571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D25714" w:rsidRPr="00C82E9B" w:rsidTr="00D512A7">
        <w:tc>
          <w:tcPr>
            <w:tcW w:w="3652" w:type="dxa"/>
          </w:tcPr>
          <w:p w:rsidR="00D25714" w:rsidRPr="00C82E9B" w:rsidRDefault="00D25714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3652" w:type="dxa"/>
          </w:tcPr>
          <w:p w:rsidR="00D25714" w:rsidRPr="00C82E9B" w:rsidRDefault="00D25714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25714" w:rsidRPr="00C82E9B" w:rsidTr="00D512A7">
        <w:tc>
          <w:tcPr>
            <w:tcW w:w="3652" w:type="dxa"/>
          </w:tcPr>
          <w:p w:rsidR="00D25714" w:rsidRPr="00C82E9B" w:rsidRDefault="00D25714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D25714" w:rsidRPr="00C82E9B" w:rsidRDefault="00D2571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D25714" w:rsidRDefault="00D25714" w:rsidP="00114BE5">
      <w:pPr>
        <w:pStyle w:val="Default"/>
        <w:spacing w:before="240"/>
        <w:ind w:right="-851"/>
        <w:jc w:val="both"/>
        <w:rPr>
          <w:color w:val="auto"/>
        </w:rPr>
      </w:pPr>
    </w:p>
    <w:p w:rsidR="00D25714" w:rsidRPr="00B2098C" w:rsidRDefault="00D25714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D25714" w:rsidRPr="00B2098C" w:rsidRDefault="00D25714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D25714" w:rsidRPr="00B2098C" w:rsidRDefault="00D25714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D25714" w:rsidRPr="00B2098C" w:rsidRDefault="00D25714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D25714" w:rsidRPr="00B2098C" w:rsidRDefault="00D25714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D25714" w:rsidRPr="00B2098C" w:rsidRDefault="00D25714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D25714" w:rsidRPr="00B2098C" w:rsidRDefault="00D25714" w:rsidP="004D1335">
      <w:pPr>
        <w:spacing w:before="120"/>
        <w:ind w:right="-141"/>
        <w:jc w:val="both"/>
      </w:pPr>
      <w:r w:rsidRPr="0000773F">
        <w:t xml:space="preserve">5. Приемаме срокът на валидността на нашата оферта да бъде до </w:t>
      </w:r>
      <w:r w:rsidRPr="0000773F">
        <w:rPr>
          <w:color w:val="000000"/>
          <w:lang w:val="ru-RU"/>
        </w:rPr>
        <w:t xml:space="preserve">31.08.2020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</w:rPr>
        <w:t xml:space="preserve"> </w:t>
      </w:r>
      <w:r w:rsidRPr="0000773F">
        <w:t>считано от крайния срок за подаване на оферти.</w:t>
      </w:r>
    </w:p>
    <w:p w:rsidR="00D25714" w:rsidRPr="00B2098C" w:rsidRDefault="00D25714" w:rsidP="004D1335">
      <w:pPr>
        <w:spacing w:before="120"/>
        <w:ind w:right="-141"/>
        <w:jc w:val="both"/>
      </w:pPr>
    </w:p>
    <w:p w:rsidR="00D25714" w:rsidRPr="00B2098C" w:rsidRDefault="00D25714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7206"/>
      </w:tblGrid>
      <w:tr w:rsidR="00D25714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D25714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D25714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14" w:rsidRPr="00B2098C" w:rsidRDefault="00D2571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25714" w:rsidRPr="00C4263D" w:rsidRDefault="00D25714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D25714" w:rsidRPr="0097568C" w:rsidRDefault="00D25714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D25714" w:rsidRPr="0097568C" w:rsidRDefault="00D25714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D25714" w:rsidRPr="008738B1" w:rsidRDefault="00D25714" w:rsidP="00402C78">
      <w:pPr>
        <w:pStyle w:val="CharCharCharChar"/>
        <w:ind w:left="-720" w:right="1"/>
        <w:jc w:val="both"/>
        <w:rPr>
          <w:rFonts w:ascii="Times New Roman" w:hAnsi="Times New Roman"/>
          <w:b/>
          <w:lang w:val="bg-BG"/>
        </w:rPr>
      </w:pPr>
      <w:r w:rsidRPr="008738B1">
        <w:rPr>
          <w:rFonts w:ascii="Times New Roman" w:hAnsi="Times New Roman"/>
          <w:color w:val="000000"/>
        </w:rPr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по проект</w:t>
      </w:r>
      <w:r>
        <w:rPr>
          <w:rFonts w:ascii="Times New Roman" w:hAnsi="Times New Roman"/>
          <w:b/>
          <w:color w:val="000000"/>
        </w:rPr>
        <w:t>: „Реконструкция, ремонт, оборудване и/или обзавеждане на общински сгради в Община Любимец, в която се предоставят обществени услуги, с цел подобряване на тяхната енергийна ефективност“</w:t>
      </w:r>
    </w:p>
    <w:p w:rsidR="00D25714" w:rsidRPr="008738B1" w:rsidRDefault="00D25714" w:rsidP="008738B1">
      <w:pPr>
        <w:autoSpaceDE w:val="0"/>
        <w:autoSpaceDN w:val="0"/>
        <w:adjustRightInd w:val="0"/>
        <w:ind w:left="-709" w:right="1" w:firstLine="1134"/>
        <w:jc w:val="both"/>
        <w:rPr>
          <w:b/>
          <w:color w:val="000000"/>
        </w:rPr>
      </w:pPr>
    </w:p>
    <w:p w:rsidR="00D25714" w:rsidRPr="0097568C" w:rsidRDefault="00D25714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D25714" w:rsidRPr="001C19F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D25714" w:rsidRPr="0097568C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D25714" w:rsidRPr="00CF5873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D25714" w:rsidRPr="00CF5873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D25714" w:rsidRPr="00CF5873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D2571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D2571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D25714" w:rsidRPr="001C19F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D25714" w:rsidRPr="00487219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D2571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D25714" w:rsidRPr="0099360A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D25714" w:rsidRPr="00487219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D25714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D25714" w:rsidRPr="002A61AE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D25714" w:rsidRPr="003B14C6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D25714" w:rsidRPr="003B14C6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D25714" w:rsidRPr="003B14C6" w:rsidRDefault="00D25714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D25714" w:rsidRPr="003B14C6" w:rsidRDefault="00D25714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D25714" w:rsidRPr="003B14C6" w:rsidRDefault="00D2571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D25714" w:rsidRPr="003B14C6" w:rsidRDefault="00D25714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ЗУТ и в размер съгласно чл.5, ал.5 от 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D25714" w:rsidRPr="003B14C6" w:rsidRDefault="00D25714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D25714" w:rsidRPr="003B14C6" w:rsidRDefault="00D25714" w:rsidP="008738B1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en-US"/>
        </w:rPr>
      </w:pPr>
      <w:r w:rsidRPr="003B14C6">
        <w:rPr>
          <w:b/>
          <w:color w:val="000000"/>
          <w:lang w:val="en-US"/>
        </w:rPr>
        <w:t>III.</w:t>
      </w:r>
      <w:r w:rsidRPr="003B14C6">
        <w:rPr>
          <w:b/>
          <w:color w:val="000000"/>
        </w:rPr>
        <w:t>3. Технически и професионални способности</w:t>
      </w:r>
    </w:p>
    <w:p w:rsidR="00D25714" w:rsidRPr="003B14C6" w:rsidRDefault="00D25714" w:rsidP="008738B1">
      <w:pPr>
        <w:ind w:firstLine="720"/>
        <w:jc w:val="both"/>
      </w:pPr>
    </w:p>
    <w:p w:rsidR="00D25714" w:rsidRPr="003B14C6" w:rsidRDefault="00D25714" w:rsidP="008738B1">
      <w:pPr>
        <w:pStyle w:val="ListParagraph"/>
        <w:numPr>
          <w:ilvl w:val="0"/>
          <w:numId w:val="24"/>
        </w:numPr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През последните три години, считано от датата на подаване на офертата, съм  изпълнил </w:t>
      </w:r>
      <w:r w:rsidRPr="003B14C6">
        <w:rPr>
          <w:rFonts w:ascii="Times New Roman" w:hAnsi="Times New Roman"/>
          <w:color w:val="000000"/>
          <w:sz w:val="24"/>
          <w:szCs w:val="24"/>
          <w:lang w:val="bg-BG"/>
        </w:rPr>
        <w:t>следните услуги</w:t>
      </w: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0"/>
        <w:gridCol w:w="1620"/>
        <w:gridCol w:w="1620"/>
        <w:gridCol w:w="2160"/>
      </w:tblGrid>
      <w:tr w:rsidR="00D25714" w:rsidRPr="00D17798" w:rsidTr="00E75F3B">
        <w:tc>
          <w:tcPr>
            <w:tcW w:w="5040" w:type="dxa"/>
          </w:tcPr>
          <w:p w:rsidR="00D25714" w:rsidRPr="00E75F3B" w:rsidRDefault="00D25714" w:rsidP="00B61B5C">
            <w:r w:rsidRPr="00E75F3B">
              <w:t>Описание</w:t>
            </w:r>
          </w:p>
        </w:tc>
        <w:tc>
          <w:tcPr>
            <w:tcW w:w="1620" w:type="dxa"/>
          </w:tcPr>
          <w:p w:rsidR="00D25714" w:rsidRPr="00E75F3B" w:rsidRDefault="00D25714" w:rsidP="00B61B5C">
            <w:r w:rsidRPr="00E75F3B">
              <w:t>Суми</w:t>
            </w:r>
          </w:p>
        </w:tc>
        <w:tc>
          <w:tcPr>
            <w:tcW w:w="1620" w:type="dxa"/>
          </w:tcPr>
          <w:p w:rsidR="00D25714" w:rsidRPr="00E75F3B" w:rsidRDefault="00D25714" w:rsidP="00B61B5C">
            <w:r w:rsidRPr="00E75F3B">
              <w:t>Дати</w:t>
            </w:r>
          </w:p>
        </w:tc>
        <w:tc>
          <w:tcPr>
            <w:tcW w:w="2160" w:type="dxa"/>
          </w:tcPr>
          <w:p w:rsidR="00D25714" w:rsidRPr="00E75F3B" w:rsidRDefault="00D25714" w:rsidP="00B61B5C">
            <w:r w:rsidRPr="00E75F3B">
              <w:t>Получатели</w:t>
            </w:r>
          </w:p>
        </w:tc>
      </w:tr>
      <w:tr w:rsidR="00D25714" w:rsidRPr="00D17798" w:rsidTr="00E75F3B">
        <w:tc>
          <w:tcPr>
            <w:tcW w:w="5040" w:type="dxa"/>
          </w:tcPr>
          <w:p w:rsidR="00D25714" w:rsidRPr="00E75F3B" w:rsidRDefault="00D25714" w:rsidP="00B61B5C"/>
        </w:tc>
        <w:tc>
          <w:tcPr>
            <w:tcW w:w="1620" w:type="dxa"/>
          </w:tcPr>
          <w:p w:rsidR="00D25714" w:rsidRPr="00E75F3B" w:rsidRDefault="00D25714" w:rsidP="00B61B5C"/>
        </w:tc>
        <w:tc>
          <w:tcPr>
            <w:tcW w:w="1620" w:type="dxa"/>
          </w:tcPr>
          <w:p w:rsidR="00D25714" w:rsidRPr="00E75F3B" w:rsidRDefault="00D25714" w:rsidP="00B61B5C"/>
        </w:tc>
        <w:tc>
          <w:tcPr>
            <w:tcW w:w="2160" w:type="dxa"/>
          </w:tcPr>
          <w:p w:rsidR="00D25714" w:rsidRPr="00E75F3B" w:rsidRDefault="00D25714" w:rsidP="00B61B5C"/>
        </w:tc>
      </w:tr>
    </w:tbl>
    <w:p w:rsidR="00D25714" w:rsidRPr="00E75F3B" w:rsidRDefault="00D25714" w:rsidP="00E75F3B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25714" w:rsidRPr="00A41D40" w:rsidRDefault="00D25714" w:rsidP="003B14C6">
      <w:pPr>
        <w:widowControl w:val="0"/>
        <w:tabs>
          <w:tab w:val="left" w:pos="567"/>
        </w:tabs>
        <w:spacing w:before="120"/>
        <w:ind w:left="-720" w:right="62"/>
        <w:jc w:val="both"/>
        <w:rPr>
          <w:color w:val="000000"/>
          <w:lang w:val="ru-RU" w:eastAsia="fr-FR"/>
        </w:rPr>
      </w:pPr>
      <w:r w:rsidRPr="003B14C6">
        <w:rPr>
          <w:b/>
          <w:lang w:val="ru-RU"/>
        </w:rPr>
        <w:t>2.</w:t>
      </w:r>
      <w:r w:rsidRPr="003B14C6">
        <w:rPr>
          <w:lang w:val="ru-RU"/>
        </w:rPr>
        <w:t xml:space="preserve"> Към момента на подаване на офертата Участникът, когото представлявам </w:t>
      </w:r>
      <w:r w:rsidRPr="00797563">
        <w:rPr>
          <w:color w:val="000000"/>
          <w:lang w:val="ru-RU" w:eastAsia="fr-FR"/>
        </w:rPr>
        <w:t>разполага със следния екип за изпълнение на поръчката</w:t>
      </w:r>
      <w:r>
        <w:rPr>
          <w:color w:val="000000"/>
          <w:lang w:val="ru-RU" w:eastAsia="fr-FR"/>
        </w:rPr>
        <w:t>, а именно</w:t>
      </w:r>
      <w:r w:rsidRPr="00797563">
        <w:rPr>
          <w:color w:val="000000"/>
          <w:lang w:val="ru-RU" w:eastAsia="fr-FR"/>
        </w:rPr>
        <w:t>:</w:t>
      </w:r>
    </w:p>
    <w:p w:rsidR="00D25714" w:rsidRPr="00B2098C" w:rsidRDefault="00D25714" w:rsidP="00A41D40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</w:t>
      </w:r>
    </w:p>
    <w:p w:rsidR="00D25714" w:rsidRPr="00B2098C" w:rsidRDefault="00D25714" w:rsidP="00A41D40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</w:t>
      </w:r>
    </w:p>
    <w:p w:rsidR="00D25714" w:rsidRPr="00B2098C" w:rsidRDefault="00D25714" w:rsidP="00A41D40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</w:t>
      </w:r>
    </w:p>
    <w:p w:rsidR="00D25714" w:rsidRPr="00492FBF" w:rsidRDefault="00D25714" w:rsidP="00A41D40">
      <w:pPr>
        <w:spacing w:before="120"/>
        <w:ind w:right="-141"/>
        <w:jc w:val="both"/>
      </w:pPr>
      <w:r>
        <w:t>4</w:t>
      </w:r>
      <w:r w:rsidRPr="00B2098C">
        <w:t>. ……………………………………………………………………………………………….</w:t>
      </w:r>
      <w:r>
        <w:t>......</w:t>
      </w:r>
    </w:p>
    <w:p w:rsidR="00D25714" w:rsidRPr="00B2098C" w:rsidRDefault="00D25714" w:rsidP="00A41D40">
      <w:pPr>
        <w:spacing w:before="120"/>
        <w:ind w:right="-141"/>
        <w:jc w:val="both"/>
      </w:pPr>
      <w:r>
        <w:t>5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D25714" w:rsidRPr="00B2098C" w:rsidRDefault="00D25714" w:rsidP="00A41D40">
      <w:pPr>
        <w:spacing w:before="120"/>
        <w:ind w:right="-141"/>
        <w:jc w:val="both"/>
      </w:pPr>
      <w:r>
        <w:t>6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D25714" w:rsidRPr="00A41D40" w:rsidRDefault="00D25714" w:rsidP="00A41D40">
      <w:pPr>
        <w:widowControl w:val="0"/>
        <w:tabs>
          <w:tab w:val="left" w:pos="567"/>
        </w:tabs>
        <w:spacing w:before="120"/>
        <w:ind w:left="-720" w:right="62"/>
        <w:jc w:val="both"/>
      </w:pPr>
      <w:r w:rsidRPr="00797563">
        <w:rPr>
          <w:color w:val="000000"/>
          <w:lang w:val="ru-RU" w:eastAsia="fr-FR"/>
        </w:rPr>
        <w:t xml:space="preserve"> </w:t>
      </w:r>
      <w:r w:rsidRPr="00BD3411">
        <w:rPr>
          <w:i/>
          <w:color w:val="000000"/>
          <w:lang w:eastAsia="fr-FR"/>
        </w:rPr>
        <w:t>Забележка</w:t>
      </w:r>
      <w:r w:rsidRPr="00BD3411">
        <w:rPr>
          <w:i/>
          <w:color w:val="000000"/>
          <w:lang w:val="ru-RU" w:eastAsia="fr-FR"/>
        </w:rPr>
        <w:t>:</w:t>
      </w:r>
      <w:r w:rsidRPr="00BD3411">
        <w:rPr>
          <w:color w:val="000000"/>
          <w:lang w:val="ru-RU" w:eastAsia="fr-FR"/>
        </w:rPr>
        <w:t xml:space="preserve"> </w:t>
      </w:r>
      <w:r>
        <w:rPr>
          <w:i/>
          <w:color w:val="000000"/>
        </w:rPr>
        <w:t>П</w:t>
      </w:r>
      <w:r w:rsidRPr="003B14C6">
        <w:rPr>
          <w:i/>
          <w:color w:val="000000"/>
          <w:lang w:val="ru-RU"/>
        </w:rPr>
        <w:t xml:space="preserve">осочва се  </w:t>
      </w:r>
      <w:r w:rsidRPr="003B14C6">
        <w:rPr>
          <w:i/>
          <w:color w:val="000000"/>
        </w:rPr>
        <w:t xml:space="preserve">данни и </w:t>
      </w:r>
      <w:r w:rsidRPr="003B14C6">
        <w:rPr>
          <w:i/>
          <w:color w:val="000000"/>
          <w:lang w:val="ru-RU"/>
        </w:rPr>
        <w:t>информация относно</w:t>
      </w:r>
      <w:r w:rsidRPr="003B14C6">
        <w:rPr>
          <w:i/>
          <w:iCs/>
        </w:rPr>
        <w:t xml:space="preserve">:  </w:t>
      </w:r>
      <w:r w:rsidRPr="003B14C6">
        <w:rPr>
          <w:bCs/>
          <w:i/>
          <w:iCs/>
        </w:rPr>
        <w:t xml:space="preserve">(1) три имена </w:t>
      </w:r>
      <w:r w:rsidRPr="003B14C6">
        <w:rPr>
          <w:i/>
          <w:iCs/>
        </w:rPr>
        <w:t xml:space="preserve">на всяко едно от предложените от него лица от изискуемия екип за изпълнение на услугата, които ще изпълняват дейностите, предмет на възлагане;  </w:t>
      </w:r>
      <w:r w:rsidRPr="003B14C6">
        <w:rPr>
          <w:bCs/>
          <w:i/>
          <w:iCs/>
        </w:rPr>
        <w:t>(2) позиция</w:t>
      </w:r>
      <w:r w:rsidRPr="003B14C6">
        <w:rPr>
          <w:i/>
          <w:iCs/>
        </w:rPr>
        <w:t>, за която е предложено всяко едно от лицата, членове на изискуемите екипи, съобразно минима</w:t>
      </w:r>
      <w:r>
        <w:rPr>
          <w:i/>
          <w:iCs/>
        </w:rPr>
        <w:t>лните изисквания на Възложителя</w:t>
      </w:r>
      <w:r w:rsidRPr="003B14C6">
        <w:rPr>
          <w:i/>
          <w:iCs/>
        </w:rPr>
        <w:t xml:space="preserve">; </w:t>
      </w:r>
      <w:r w:rsidRPr="003B14C6">
        <w:rPr>
          <w:bCs/>
          <w:i/>
          <w:iCs/>
        </w:rPr>
        <w:t>(3) професионална квалификация</w:t>
      </w:r>
      <w:r w:rsidRPr="003B14C6">
        <w:rPr>
          <w:i/>
          <w:iCs/>
        </w:rPr>
        <w:t xml:space="preserve">, съгласно информацията, съдържаща се в притежаваната от съответното лице диплома за придобито образование - номер и дата на издаване, наименование на учебното заведение, издало дипломата; професионалната квалификация, записана в дипломата; образование – вид образование/образователно-квалификационна степен и специалност за лицата, за които се изисква такива; </w:t>
      </w:r>
      <w:r w:rsidRPr="003B14C6">
        <w:rPr>
          <w:bCs/>
          <w:i/>
          <w:iCs/>
        </w:rPr>
        <w:t>(4) допълнителна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професионална квалификация </w:t>
      </w:r>
      <w:r w:rsidRPr="003B14C6">
        <w:rPr>
          <w:i/>
          <w:iCs/>
        </w:rPr>
        <w:t xml:space="preserve">– сертификат, валидно удостоверение или друг еквивалентен документ – индивидуализира се наименованието на документа; номер и дата на издаването му; издател на документа, обхват и валидност (когато е приложимо); </w:t>
      </w:r>
      <w:r w:rsidRPr="003B14C6">
        <w:rPr>
          <w:bCs/>
          <w:i/>
          <w:iCs/>
        </w:rPr>
        <w:t>(5) професионален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опит </w:t>
      </w:r>
      <w:r w:rsidRPr="003B14C6">
        <w:rPr>
          <w:i/>
          <w:iCs/>
        </w:rPr>
        <w:t>– видове услуги, изпълнени на обекта; конкретен период в изпълнение на съответния обект; заемана длъжност по време на изпълнение на обекта (когато е приложимо</w:t>
      </w:r>
      <w:r w:rsidRPr="003B14C6">
        <w:rPr>
          <w:i/>
        </w:rPr>
        <w:t>). Посочената информация се попълва според минималните изисквания, поставени към съответния експерт.</w:t>
      </w:r>
    </w:p>
    <w:p w:rsidR="00D25714" w:rsidRPr="00797563" w:rsidRDefault="00D25714" w:rsidP="003B14C6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25714" w:rsidRDefault="00D25714" w:rsidP="0041391E">
      <w:pPr>
        <w:pStyle w:val="ListParagraph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25714" w:rsidRPr="0097568C" w:rsidRDefault="00D25714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D25714" w:rsidRPr="002A61AE" w:rsidRDefault="00D25714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D25714" w:rsidRPr="0097568C" w:rsidRDefault="00D25714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97568C">
        <w:rPr>
          <w:color w:val="000000"/>
        </w:rPr>
        <w:t>Декларатор:……………………</w:t>
      </w:r>
    </w:p>
    <w:p w:rsidR="00D25714" w:rsidRPr="00172CC9" w:rsidRDefault="00D25714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D25714" w:rsidRPr="002A61AE" w:rsidRDefault="00D25714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D25714" w:rsidRPr="002A61AE" w:rsidRDefault="00D25714" w:rsidP="00172CC9">
      <w:pPr>
        <w:spacing w:before="120"/>
        <w:jc w:val="center"/>
        <w:rPr>
          <w:b/>
          <w:bCs/>
          <w:lang w:val="ru-RU"/>
        </w:rPr>
      </w:pPr>
    </w:p>
    <w:p w:rsidR="00D25714" w:rsidRDefault="00D25714" w:rsidP="008738B1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  <w:r w:rsidRPr="008738B1">
        <w:rPr>
          <w:rFonts w:ascii="Times New Roman" w:hAnsi="Times New Roman"/>
          <w:bCs/>
        </w:rPr>
        <w:t xml:space="preserve">От ………………………… с ЕИК/БУЛСТАТ/ЕГН ……………. - </w:t>
      </w:r>
      <w:r w:rsidRPr="008738B1">
        <w:rPr>
          <w:rFonts w:ascii="Times New Roman" w:hAnsi="Times New Roman"/>
          <w:color w:val="000000"/>
        </w:rPr>
        <w:t>участник във възлагане на обществена поръчка с предмет: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по проект</w:t>
      </w:r>
      <w:r>
        <w:rPr>
          <w:rFonts w:ascii="Times New Roman" w:hAnsi="Times New Roman"/>
          <w:b/>
          <w:color w:val="000000"/>
        </w:rPr>
        <w:t>: „Реконструкция, ремонт, оборудване и/или обзавеждане на общински сгради в Община Любимец, в която се предоставят обществени услуги, с цел подобряване на тяхната енергийна ефективност“</w:t>
      </w:r>
    </w:p>
    <w:p w:rsidR="00D25714" w:rsidRPr="008738B1" w:rsidRDefault="00D25714" w:rsidP="008738B1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</w:p>
    <w:p w:rsidR="00D25714" w:rsidRPr="0097568C" w:rsidRDefault="00D25714" w:rsidP="00402C78">
      <w:pPr>
        <w:autoSpaceDE w:val="0"/>
        <w:autoSpaceDN w:val="0"/>
        <w:adjustRightInd w:val="0"/>
        <w:ind w:right="-283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D25714" w:rsidRPr="0097568C" w:rsidRDefault="00D25714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D25714" w:rsidRPr="0097568C" w:rsidRDefault="00D25714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D25714" w:rsidRPr="007B2576" w:rsidRDefault="00D25714" w:rsidP="00C355C9">
      <w:pPr>
        <w:tabs>
          <w:tab w:val="left" w:pos="2610"/>
        </w:tabs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D25714" w:rsidRPr="007B2576" w:rsidRDefault="00D25714" w:rsidP="00C355C9">
      <w:pPr>
        <w:tabs>
          <w:tab w:val="left" w:pos="2610"/>
        </w:tabs>
        <w:rPr>
          <w:b/>
          <w:bCs/>
          <w:lang w:val="ru-RU"/>
        </w:rPr>
      </w:pPr>
    </w:p>
    <w:p w:rsidR="00D25714" w:rsidRPr="002D03FB" w:rsidRDefault="00D25714" w:rsidP="00172CC9">
      <w:pPr>
        <w:tabs>
          <w:tab w:val="left" w:pos="0"/>
        </w:tabs>
        <w:spacing w:before="240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D25714" w:rsidRDefault="00D25714" w:rsidP="007235AB">
      <w:pPr>
        <w:spacing w:before="120"/>
        <w:ind w:left="-709" w:right="142"/>
        <w:jc w:val="both"/>
      </w:pPr>
      <w:r w:rsidRPr="00027CDC">
        <w:t xml:space="preserve">След като получихме и проучихме </w:t>
      </w:r>
      <w:r>
        <w:t>обявата за събиране на оферти и останалата информация за обществената поръчка на Възложителя,</w:t>
      </w:r>
      <w:r w:rsidRPr="00027CDC">
        <w:t xml:space="preserve"> с настоящ</w:t>
      </w:r>
      <w:r>
        <w:t xml:space="preserve">ото Техническо предложение </w:t>
      </w:r>
      <w:r w:rsidRPr="00027CDC">
        <w:t xml:space="preserve">правим долупосочените обвързващи </w:t>
      </w:r>
      <w:r>
        <w:t>предложения</w:t>
      </w:r>
      <w:r w:rsidRPr="00027CDC">
        <w:t xml:space="preserve"> за изпълнение на обществената поръчка</w:t>
      </w:r>
      <w:r>
        <w:t>:</w:t>
      </w:r>
    </w:p>
    <w:p w:rsidR="00D25714" w:rsidRPr="00786399" w:rsidRDefault="00D25714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Срокът за упражняваме строителен надзор по време на строителството </w:t>
      </w:r>
      <w:r w:rsidRPr="00BD341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подписване на Протокол за откриване на строителна площадка и определяне на строителна линия и ниво на строежа (Приложение № 2а към чл. 7, ал. 3, т. 2 от Наредба № 3 от 31 юли 2003 г. за съставяне на актове и протоколи по време на строителството) и приключва със подписване на констативен протокол за одобрение на окончателния </w:t>
      </w:r>
      <w:r w:rsidRPr="0078639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док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лад по чл. 168, ал. 6 от ЗУТ, след като е съставен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въвеждане на обекта в експлоатация /издаване на Удостоверение за въвеждане в експлоатация/, но за не повече от 12 месеца, считано от датата на сключване на договора.</w:t>
      </w:r>
    </w:p>
    <w:p w:rsidR="00D25714" w:rsidRPr="00786399" w:rsidRDefault="00D25714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25714" w:rsidRPr="00786399" w:rsidRDefault="00D25714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Предлагаме 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срокове за изготвяне и представяне на възложителя на технически паспорт на строежа и за изготвяне и представяне на възложителя на окончателен доклад за строежа – </w:t>
      </w:r>
      <w:r w:rsidRPr="00786399">
        <w:rPr>
          <w:rFonts w:ascii="Times New Roman" w:hAnsi="Times New Roman"/>
          <w:b/>
          <w:sz w:val="24"/>
          <w:szCs w:val="24"/>
          <w:lang w:val="ru-RU"/>
        </w:rPr>
        <w:t>..................(</w:t>
      </w:r>
      <w:r w:rsidRPr="00786399">
        <w:rPr>
          <w:rFonts w:ascii="Times New Roman" w:hAnsi="Times New Roman"/>
          <w:b/>
          <w:i/>
          <w:sz w:val="24"/>
          <w:szCs w:val="24"/>
          <w:lang w:val="ru-RU"/>
        </w:rPr>
        <w:t>словом</w:t>
      </w:r>
      <w:r w:rsidRPr="00786399">
        <w:rPr>
          <w:rFonts w:ascii="Times New Roman" w:hAnsi="Times New Roman"/>
          <w:b/>
          <w:sz w:val="24"/>
          <w:szCs w:val="24"/>
          <w:lang w:val="ru-RU"/>
        </w:rPr>
        <w:t>)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дни, след приключване на СМР на обекта, а именно – подписване на акт обр.15.</w:t>
      </w:r>
    </w:p>
    <w:p w:rsidR="00D25714" w:rsidRPr="00786399" w:rsidRDefault="00D25714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25714" w:rsidRPr="00786399" w:rsidRDefault="00D25714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Забележка:</w:t>
      </w:r>
      <w:r w:rsidRPr="007863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86399">
        <w:rPr>
          <w:rFonts w:ascii="Times New Roman" w:hAnsi="Times New Roman"/>
          <w:i/>
          <w:sz w:val="24"/>
          <w:szCs w:val="24"/>
          <w:lang w:val="ru-RU"/>
        </w:rPr>
        <w:t>Минимално допустим срок за офериране от участниците на срокове за изготвяне и представяне на възложителя на технически паспорт на строежа и за изготвяне и представяне на възложителя на окончателен доклад за строежа – 5 дни, след приключване на СМР на обекта, а именно – подписване на акт обр.15.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6399">
        <w:rPr>
          <w:rFonts w:ascii="Times New Roman" w:hAnsi="Times New Roman"/>
          <w:i/>
          <w:sz w:val="24"/>
          <w:szCs w:val="24"/>
          <w:lang w:val="ru-RU"/>
        </w:rPr>
        <w:t>Участници, които са оферирали по-кратък срок за изготвяне и представяне на възложителя на технически паспорт на строежа и/или за изготвяне и представяне на възложителя на окончателен доклад за строежа, ще бъдат отстранени от участие в обществената поръчка.</w:t>
      </w:r>
    </w:p>
    <w:p w:rsidR="00D25714" w:rsidRPr="00786399" w:rsidRDefault="00D25714" w:rsidP="00786399">
      <w:pPr>
        <w:pStyle w:val="ListParagraph"/>
        <w:tabs>
          <w:tab w:val="left" w:pos="426"/>
        </w:tabs>
        <w:spacing w:before="240" w:after="120" w:line="240" w:lineRule="auto"/>
        <w:ind w:left="425" w:right="62" w:firstLine="169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D25714" w:rsidRPr="00786399" w:rsidRDefault="00D25714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Срокът за упражняване на строителен надзор по време на отстраняване на проявили се дефекти през гаранционните срокове, съобразно с чл. 168, ал. 7 от ЗУТ,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е от деня на въвеждане на строителния обект в експлоатация до изтичане на гаранционните срокове за съответните видове СМР, определени в чл. 20 от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и съгласно гаранционните срокове на строителя.</w:t>
      </w:r>
    </w:p>
    <w:p w:rsidR="00D25714" w:rsidRDefault="00D2571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5714" w:rsidRPr="00786399" w:rsidRDefault="00D2571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Заявявам,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</w:t>
      </w:r>
      <w:r>
        <w:rPr>
          <w:rFonts w:ascii="Times New Roman" w:hAnsi="Times New Roman"/>
          <w:sz w:val="24"/>
          <w:szCs w:val="24"/>
          <w:lang w:val="ru-RU"/>
        </w:rPr>
        <w:t>еската спецификация, обявата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указанията за възлагане на обществената поръчка.</w:t>
      </w:r>
    </w:p>
    <w:p w:rsidR="00D25714" w:rsidRPr="00786399" w:rsidRDefault="00D2571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Гарантирам, че сме в състояние да изпълним качествено поръчката в пълно съответствие с предложението ми, изискванията на Възложителя, действащото законодателство и представения проект на договор.</w:t>
      </w:r>
    </w:p>
    <w:p w:rsidR="00D25714" w:rsidRPr="00786399" w:rsidRDefault="00D25714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 xml:space="preserve">срокът на валидността на нашата оферта да бъде до </w:t>
      </w:r>
      <w:r w:rsidRPr="0000773F">
        <w:rPr>
          <w:color w:val="000000"/>
          <w:lang w:val="ru-RU"/>
        </w:rPr>
        <w:t xml:space="preserve">31.08.2020 </w:t>
      </w:r>
      <w:r w:rsidRPr="0000773F">
        <w:rPr>
          <w:color w:val="000000"/>
        </w:rPr>
        <w:t xml:space="preserve">г., </w:t>
      </w:r>
      <w:r w:rsidRPr="0000773F">
        <w:t>считано от крайния срок за подаване на оферти.</w:t>
      </w:r>
    </w:p>
    <w:p w:rsidR="00D25714" w:rsidRDefault="00D25714" w:rsidP="00172CC9">
      <w:pPr>
        <w:spacing w:before="120"/>
        <w:jc w:val="both"/>
      </w:pPr>
    </w:p>
    <w:p w:rsidR="00D25714" w:rsidRPr="00FF1D15" w:rsidRDefault="00D25714" w:rsidP="007235AB">
      <w:pPr>
        <w:pStyle w:val="ListParagraph"/>
        <w:spacing w:after="0" w:line="240" w:lineRule="auto"/>
        <w:ind w:left="-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1D15">
        <w:rPr>
          <w:rFonts w:ascii="Times New Roman" w:hAnsi="Times New Roman"/>
          <w:sz w:val="24"/>
          <w:szCs w:val="24"/>
          <w:lang w:eastAsia="ar-SA"/>
        </w:rPr>
        <w:t>Прилагаме:</w:t>
      </w:r>
    </w:p>
    <w:p w:rsidR="00D25714" w:rsidRPr="00402C78" w:rsidRDefault="00D25714" w:rsidP="007235AB">
      <w:pPr>
        <w:pStyle w:val="ListParagraph"/>
        <w:numPr>
          <w:ilvl w:val="0"/>
          <w:numId w:val="26"/>
        </w:numPr>
        <w:spacing w:after="0" w:line="240" w:lineRule="auto"/>
        <w:ind w:left="-709" w:firstLine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1AE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02C78">
        <w:rPr>
          <w:rFonts w:ascii="Times New Roman" w:hAnsi="Times New Roman"/>
          <w:b/>
          <w:sz w:val="24"/>
          <w:szCs w:val="24"/>
          <w:lang w:val="bg-BG"/>
        </w:rPr>
        <w:t>Програма за изпълнение на дейностите</w:t>
      </w:r>
      <w:r w:rsidRPr="00402C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D25714" w:rsidRPr="00DE68B8" w:rsidRDefault="00D25714" w:rsidP="00114BE5">
      <w:pPr>
        <w:pStyle w:val="ListParagraph"/>
        <w:ind w:left="1710" w:right="-181"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D2571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D2571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D2571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Default="00D2571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D25714" w:rsidRPr="00F25AEB" w:rsidRDefault="00D2571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D25714" w:rsidRPr="002D03FB" w:rsidRDefault="00D25714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D25714" w:rsidRDefault="00D25714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D25714" w:rsidRPr="00E411E8" w:rsidRDefault="00D25714" w:rsidP="00E411E8">
      <w:pPr>
        <w:spacing w:before="120"/>
        <w:jc w:val="center"/>
        <w:rPr>
          <w:b/>
          <w:bCs/>
        </w:rPr>
      </w:pPr>
    </w:p>
    <w:p w:rsidR="00D25714" w:rsidRPr="007235AB" w:rsidRDefault="00D25714" w:rsidP="007235AB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  <w:r w:rsidRPr="007235AB">
        <w:rPr>
          <w:rFonts w:ascii="Times New Roman" w:hAnsi="Times New Roman"/>
          <w:bCs/>
        </w:rPr>
        <w:t xml:space="preserve">От ………………………… с ЕИК/БУЛСТАТ/ЕГН ……………. - </w:t>
      </w:r>
      <w:r w:rsidRPr="007235AB">
        <w:rPr>
          <w:rFonts w:ascii="Times New Roman" w:hAnsi="Times New Roman"/>
          <w:color w:val="000000"/>
        </w:rPr>
        <w:t xml:space="preserve">участник във възлагане на обществена поръчка с предмет: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по проект</w:t>
      </w:r>
      <w:r>
        <w:rPr>
          <w:rFonts w:ascii="Times New Roman" w:hAnsi="Times New Roman"/>
          <w:b/>
          <w:color w:val="000000"/>
        </w:rPr>
        <w:t>: „Реконструкция, ремонт, оборудване и/или обзавеждане на общински сгради в Община Любимец, в която се предоставят обществени услуги, с цел подобряване на тяхната енергийна ефективност“</w:t>
      </w:r>
    </w:p>
    <w:p w:rsidR="00D25714" w:rsidRPr="0097568C" w:rsidRDefault="00D25714" w:rsidP="007235AB">
      <w:pPr>
        <w:autoSpaceDE w:val="0"/>
        <w:autoSpaceDN w:val="0"/>
        <w:adjustRightInd w:val="0"/>
        <w:ind w:left="-567" w:right="-283" w:firstLine="1134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D25714" w:rsidRPr="0097568C" w:rsidRDefault="00D25714" w:rsidP="002C62EE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D25714" w:rsidRPr="0097568C" w:rsidRDefault="00D25714" w:rsidP="002C62EE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D25714" w:rsidRPr="00172CC9" w:rsidRDefault="00D25714" w:rsidP="002C62EE">
      <w:pPr>
        <w:tabs>
          <w:tab w:val="left" w:pos="2610"/>
        </w:tabs>
        <w:ind w:left="-709"/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D25714" w:rsidRPr="002D03FB" w:rsidRDefault="00D25714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D25714" w:rsidRPr="00C6501F" w:rsidRDefault="00D25714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D25714" w:rsidRDefault="00D25714" w:rsidP="00786399">
      <w:pPr>
        <w:pStyle w:val="BodyText"/>
        <w:ind w:left="-720"/>
        <w:rPr>
          <w:rFonts w:eastAsia="SimSun"/>
          <w:b/>
          <w:caps/>
        </w:rPr>
      </w:pPr>
    </w:p>
    <w:p w:rsidR="00D25714" w:rsidRPr="00270F3A" w:rsidRDefault="00D25714" w:rsidP="00786399">
      <w:pPr>
        <w:pStyle w:val="BodyText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D25714" w:rsidRPr="00860659" w:rsidRDefault="00D25714" w:rsidP="00786399">
      <w:pPr>
        <w:pStyle w:val="BodyText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D25714" w:rsidRPr="00270F3A" w:rsidRDefault="00D25714" w:rsidP="00786399">
      <w:pPr>
        <w:pStyle w:val="BodyText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D25714" w:rsidRPr="00E917E8" w:rsidRDefault="00D25714" w:rsidP="00786399">
      <w:pPr>
        <w:pStyle w:val="BodyText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D25714" w:rsidRPr="00AA4AA4" w:rsidRDefault="00D25714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D25714" w:rsidRDefault="00D25714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D25714" w:rsidRDefault="00D25714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D25714" w:rsidRDefault="00D25714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D25714" w:rsidRPr="00560AB4" w:rsidRDefault="00D25714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D25714" w:rsidRPr="00F76B4A" w:rsidRDefault="00D25714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D25714" w:rsidRPr="002E49E2" w:rsidRDefault="00D25714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jc w:val="both"/>
      </w:pPr>
    </w:p>
    <w:p w:rsidR="00D25714" w:rsidRPr="00F76B4A" w:rsidRDefault="00D2571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D25714" w:rsidRPr="002A61AE" w:rsidRDefault="00D25714" w:rsidP="002C62EE">
      <w:pPr>
        <w:ind w:left="-709"/>
        <w:outlineLvl w:val="0"/>
        <w:rPr>
          <w:b/>
          <w:lang w:val="ru-RU"/>
        </w:rPr>
      </w:pPr>
    </w:p>
    <w:p w:rsidR="00D25714" w:rsidRPr="00A35923" w:rsidRDefault="00D25714" w:rsidP="002C62EE">
      <w:pPr>
        <w:ind w:left="-709"/>
        <w:jc w:val="both"/>
      </w:pPr>
      <w:r w:rsidRPr="0000773F">
        <w:t xml:space="preserve">Приемаме да се считаме обвързани от задълженията и условията, поети с ценовото ни предложение до </w:t>
      </w:r>
      <w:r w:rsidRPr="0000773F">
        <w:rPr>
          <w:color w:val="000000"/>
          <w:lang w:val="ru-RU"/>
        </w:rPr>
        <w:t xml:space="preserve">31.08.2020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 крайния срок за подаване на оферти.</w:t>
      </w:r>
      <w:r w:rsidRPr="00A35923">
        <w:t xml:space="preserve"> </w:t>
      </w:r>
    </w:p>
    <w:p w:rsidR="00D25714" w:rsidRPr="00A35923" w:rsidRDefault="00D25714" w:rsidP="002C62EE">
      <w:pPr>
        <w:ind w:left="-709"/>
        <w:jc w:val="both"/>
      </w:pPr>
    </w:p>
    <w:p w:rsidR="00D25714" w:rsidRPr="00CD425A" w:rsidRDefault="00D25714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D2571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D2571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D2571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Default="00D25714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D25714" w:rsidRPr="00DD31E5" w:rsidRDefault="00D2571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714" w:rsidRPr="00F76B4A" w:rsidRDefault="00D2571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D25714" w:rsidRPr="003515C3" w:rsidRDefault="00D25714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</w:rPr>
      </w:pPr>
    </w:p>
    <w:p w:rsidR="00D25714" w:rsidRPr="007235AB" w:rsidRDefault="00D25714" w:rsidP="00EA7A69">
      <w:pPr>
        <w:jc w:val="right"/>
        <w:rPr>
          <w:b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Default="00D25714" w:rsidP="00EA7A69">
      <w:pPr>
        <w:jc w:val="right"/>
        <w:rPr>
          <w:b/>
          <w:lang w:val="en-US"/>
        </w:rPr>
      </w:pPr>
    </w:p>
    <w:p w:rsidR="00D25714" w:rsidRPr="00987581" w:rsidRDefault="00D25714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D25714" w:rsidRPr="00C92D9E" w:rsidRDefault="00D25714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25714" w:rsidRPr="00C92D9E" w:rsidRDefault="00D25714" w:rsidP="00987581">
      <w:pPr>
        <w:jc w:val="both"/>
      </w:pPr>
    </w:p>
    <w:p w:rsidR="00D25714" w:rsidRPr="00C92D9E" w:rsidRDefault="00D25714" w:rsidP="00987581">
      <w:pPr>
        <w:jc w:val="both"/>
      </w:pPr>
      <w:r w:rsidRPr="00C92D9E">
        <w:t>Долуподписаният/ната ________________________________________________,</w:t>
      </w:r>
    </w:p>
    <w:p w:rsidR="00D25714" w:rsidRPr="00C92D9E" w:rsidRDefault="00D25714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25714" w:rsidRPr="00C92D9E" w:rsidRDefault="00D25714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25714" w:rsidRPr="00C92D9E" w:rsidRDefault="00D25714" w:rsidP="00987581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987581">
      <w:pPr>
        <w:jc w:val="both"/>
      </w:pPr>
      <w:r w:rsidRPr="00C92D9E">
        <w:t>в качеството си на _______________________________________________________</w:t>
      </w:r>
    </w:p>
    <w:p w:rsidR="00D25714" w:rsidRPr="00C92D9E" w:rsidRDefault="00D25714" w:rsidP="00987581">
      <w:pPr>
        <w:jc w:val="both"/>
      </w:pPr>
      <w:r w:rsidRPr="00C92D9E">
        <w:t>на __________________________________________________________________,</w:t>
      </w:r>
    </w:p>
    <w:p w:rsidR="00D25714" w:rsidRPr="00C92D9E" w:rsidRDefault="00D25714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25714" w:rsidRPr="00C92D9E" w:rsidRDefault="00D25714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25714" w:rsidRPr="00C92D9E" w:rsidRDefault="00D25714" w:rsidP="00987581">
      <w:pPr>
        <w:jc w:val="both"/>
      </w:pPr>
      <w:r w:rsidRPr="00C92D9E">
        <w:t>_____________________________________________________________________,</w:t>
      </w:r>
    </w:p>
    <w:p w:rsidR="00D25714" w:rsidRPr="00C92D9E" w:rsidRDefault="00D25714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25714" w:rsidRDefault="00D25714" w:rsidP="00987581">
      <w:pPr>
        <w:jc w:val="center"/>
        <w:rPr>
          <w:b/>
        </w:rPr>
      </w:pP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D25714" w:rsidRPr="00C92D9E" w:rsidRDefault="00D25714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D25714" w:rsidRPr="00C92D9E" w:rsidRDefault="00D25714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D25714" w:rsidRPr="002A61AE" w:rsidRDefault="00D25714" w:rsidP="00987581">
      <w:pPr>
        <w:ind w:firstLine="709"/>
        <w:jc w:val="both"/>
        <w:rPr>
          <w:lang w:val="ru-RU"/>
        </w:rPr>
      </w:pPr>
    </w:p>
    <w:p w:rsidR="00D25714" w:rsidRPr="00C92D9E" w:rsidRDefault="00D25714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25714" w:rsidRPr="00C92D9E" w:rsidRDefault="00D25714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D25714" w:rsidRPr="00C92D9E" w:rsidRDefault="00D25714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D25714" w:rsidRPr="00C92D9E" w:rsidRDefault="00D25714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D25714" w:rsidRDefault="00D25714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D25714" w:rsidRPr="00C92D9E" w:rsidRDefault="00D25714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25714" w:rsidRPr="00C92D9E" w:rsidRDefault="00D2571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25714" w:rsidRPr="00C92D9E" w:rsidRDefault="00D2571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25714" w:rsidRPr="00C92D9E" w:rsidRDefault="00D2571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25714" w:rsidRPr="002A61AE" w:rsidRDefault="00D25714" w:rsidP="00987581">
      <w:pPr>
        <w:ind w:right="-488"/>
        <w:rPr>
          <w:b/>
          <w:i/>
          <w:lang w:val="ru-RU"/>
        </w:rPr>
      </w:pPr>
    </w:p>
    <w:p w:rsidR="00D25714" w:rsidRDefault="00D25714" w:rsidP="00987581">
      <w:pPr>
        <w:ind w:right="-488"/>
        <w:rPr>
          <w:b/>
          <w:i/>
        </w:rPr>
      </w:pPr>
    </w:p>
    <w:p w:rsidR="00D25714" w:rsidRDefault="00D25714" w:rsidP="00987581">
      <w:pPr>
        <w:ind w:right="-488"/>
        <w:rPr>
          <w:b/>
          <w:i/>
        </w:rPr>
      </w:pPr>
    </w:p>
    <w:p w:rsidR="00D25714" w:rsidRPr="00C92D9E" w:rsidRDefault="00D25714" w:rsidP="00987581">
      <w:pPr>
        <w:ind w:right="-488"/>
        <w:rPr>
          <w:b/>
          <w:i/>
        </w:rPr>
      </w:pPr>
    </w:p>
    <w:p w:rsidR="00D25714" w:rsidRPr="00C92D9E" w:rsidRDefault="00D25714" w:rsidP="00987581">
      <w:pPr>
        <w:ind w:right="-488"/>
        <w:rPr>
          <w:b/>
          <w:i/>
        </w:rPr>
      </w:pPr>
    </w:p>
    <w:p w:rsidR="00D25714" w:rsidRPr="002A61AE" w:rsidRDefault="00D25714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D25714" w:rsidRPr="00C92D9E" w:rsidRDefault="00D25714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25714" w:rsidRPr="00C92D9E" w:rsidRDefault="00D25714" w:rsidP="00987581">
      <w:pPr>
        <w:jc w:val="right"/>
      </w:pPr>
    </w:p>
    <w:p w:rsidR="00D25714" w:rsidRPr="00C92D9E" w:rsidRDefault="00D25714" w:rsidP="00987581">
      <w:pPr>
        <w:jc w:val="both"/>
      </w:pPr>
      <w:r w:rsidRPr="00C92D9E">
        <w:t>Долуподписаният/ната ________________________________________________,</w:t>
      </w:r>
    </w:p>
    <w:p w:rsidR="00D25714" w:rsidRPr="00C92D9E" w:rsidRDefault="00D25714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D25714" w:rsidRPr="00C92D9E" w:rsidRDefault="00D25714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25714" w:rsidRPr="00C92D9E" w:rsidRDefault="00D25714" w:rsidP="00987581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987581">
      <w:pPr>
        <w:jc w:val="both"/>
      </w:pPr>
      <w:r w:rsidRPr="00C92D9E">
        <w:t>в качеството си на _______________________________________________________</w:t>
      </w:r>
    </w:p>
    <w:p w:rsidR="00D25714" w:rsidRPr="00C92D9E" w:rsidRDefault="00D25714" w:rsidP="00987581">
      <w:pPr>
        <w:jc w:val="both"/>
      </w:pPr>
      <w:r w:rsidRPr="00C92D9E">
        <w:t>на __________________________________________________________________,</w:t>
      </w:r>
    </w:p>
    <w:p w:rsidR="00D25714" w:rsidRPr="00C92D9E" w:rsidRDefault="00D25714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25714" w:rsidRPr="00C92D9E" w:rsidRDefault="00D25714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25714" w:rsidRPr="00C92D9E" w:rsidRDefault="00D25714" w:rsidP="00987581">
      <w:pPr>
        <w:jc w:val="both"/>
      </w:pPr>
      <w:r w:rsidRPr="00C92D9E">
        <w:t>_____________________________________________________________________,</w:t>
      </w:r>
    </w:p>
    <w:p w:rsidR="00D25714" w:rsidRPr="00C92D9E" w:rsidRDefault="00D25714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25714" w:rsidRDefault="00D25714" w:rsidP="00987581">
      <w:pPr>
        <w:jc w:val="center"/>
        <w:rPr>
          <w:b/>
        </w:rPr>
      </w:pPr>
    </w:p>
    <w:p w:rsidR="00D25714" w:rsidRPr="00C92D9E" w:rsidRDefault="00D25714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D25714" w:rsidRPr="00C92D9E" w:rsidRDefault="00D25714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D25714" w:rsidRPr="00C92D9E" w:rsidRDefault="00D25714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D25714" w:rsidRPr="002A61AE" w:rsidRDefault="00D25714" w:rsidP="00987581">
      <w:pPr>
        <w:ind w:firstLine="709"/>
        <w:jc w:val="both"/>
        <w:rPr>
          <w:lang w:val="ru-RU"/>
        </w:rPr>
      </w:pPr>
    </w:p>
    <w:p w:rsidR="00D25714" w:rsidRPr="00C92D9E" w:rsidRDefault="00D25714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D25714" w:rsidRPr="00C92D9E" w:rsidRDefault="00D25714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25714" w:rsidRPr="00C92D9E" w:rsidRDefault="00D25714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D25714" w:rsidRPr="00C92D9E" w:rsidRDefault="00D25714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D25714" w:rsidRPr="00C92D9E" w:rsidRDefault="00D25714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25714" w:rsidRPr="00C92D9E" w:rsidRDefault="00D25714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25714" w:rsidRPr="00C92D9E" w:rsidRDefault="00D25714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D25714" w:rsidRPr="00C92D9E" w:rsidRDefault="00D25714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D25714" w:rsidRPr="002A61AE" w:rsidRDefault="00D25714" w:rsidP="00EA7A69">
      <w:pPr>
        <w:jc w:val="right"/>
        <w:rPr>
          <w:i/>
          <w:lang w:val="ru-RU"/>
        </w:rPr>
      </w:pPr>
    </w:p>
    <w:p w:rsidR="00D25714" w:rsidRPr="002A61AE" w:rsidRDefault="00D25714" w:rsidP="00EA7A69">
      <w:pPr>
        <w:jc w:val="right"/>
        <w:rPr>
          <w:i/>
          <w:lang w:val="ru-RU"/>
        </w:rPr>
      </w:pPr>
    </w:p>
    <w:p w:rsidR="00D25714" w:rsidRPr="002A61AE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Default="00D25714" w:rsidP="00EA7A69">
      <w:pPr>
        <w:jc w:val="right"/>
        <w:rPr>
          <w:b/>
          <w:lang w:val="ru-RU"/>
        </w:rPr>
      </w:pPr>
    </w:p>
    <w:p w:rsidR="00D25714" w:rsidRPr="002A61AE" w:rsidRDefault="00D25714" w:rsidP="00EA7A69">
      <w:pPr>
        <w:jc w:val="right"/>
        <w:rPr>
          <w:b/>
          <w:lang w:val="ru-RU"/>
        </w:rPr>
      </w:pPr>
    </w:p>
    <w:p w:rsidR="00D25714" w:rsidRPr="002A61AE" w:rsidRDefault="00D25714" w:rsidP="00EA7A69">
      <w:pPr>
        <w:jc w:val="right"/>
        <w:rPr>
          <w:b/>
          <w:lang w:val="ru-RU"/>
        </w:rPr>
      </w:pPr>
    </w:p>
    <w:p w:rsidR="00D25714" w:rsidRPr="002A61AE" w:rsidRDefault="00D25714" w:rsidP="00EA7A69">
      <w:pPr>
        <w:jc w:val="right"/>
        <w:rPr>
          <w:b/>
          <w:lang w:val="ru-RU"/>
        </w:rPr>
      </w:pPr>
    </w:p>
    <w:p w:rsidR="00D25714" w:rsidRPr="002A61AE" w:rsidRDefault="00D25714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25714" w:rsidRPr="00C92D9E" w:rsidRDefault="00D25714" w:rsidP="00EA7A69">
      <w:pPr>
        <w:jc w:val="both"/>
      </w:pPr>
    </w:p>
    <w:p w:rsidR="00D25714" w:rsidRPr="00C92D9E" w:rsidRDefault="00D25714" w:rsidP="00EA7A69">
      <w:pPr>
        <w:jc w:val="both"/>
      </w:pPr>
      <w:r w:rsidRPr="00C92D9E">
        <w:t>Долуподписаният/ната 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25714" w:rsidRPr="00C92D9E" w:rsidRDefault="00D25714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25714" w:rsidRPr="00C92D9E" w:rsidRDefault="00D25714" w:rsidP="00EA7A69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EA7A69">
      <w:pPr>
        <w:jc w:val="both"/>
      </w:pPr>
      <w:r w:rsidRPr="00C92D9E">
        <w:t>в качеството си на _______________________________________________________</w:t>
      </w:r>
    </w:p>
    <w:p w:rsidR="00D25714" w:rsidRPr="00C92D9E" w:rsidRDefault="00D25714" w:rsidP="00EA7A69">
      <w:pPr>
        <w:jc w:val="both"/>
      </w:pPr>
      <w:r w:rsidRPr="00C92D9E">
        <w:t>на __________________________________________________________________,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25714" w:rsidRPr="00C92D9E" w:rsidRDefault="00D25714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25714" w:rsidRPr="00C92D9E" w:rsidRDefault="00D25714" w:rsidP="00EA7A69">
      <w:pPr>
        <w:jc w:val="both"/>
      </w:pPr>
      <w:r w:rsidRPr="00C92D9E">
        <w:t>_____________________________________________________________________,</w:t>
      </w:r>
    </w:p>
    <w:p w:rsidR="00D25714" w:rsidRPr="00C92D9E" w:rsidRDefault="00D25714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25714" w:rsidRDefault="00D25714" w:rsidP="00EA7A69">
      <w:pPr>
        <w:jc w:val="center"/>
        <w:rPr>
          <w:b/>
        </w:rPr>
      </w:pP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D25714" w:rsidRPr="00C92D9E" w:rsidRDefault="00D25714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D25714" w:rsidRPr="00C92D9E" w:rsidRDefault="00D25714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D25714" w:rsidRPr="002A61AE" w:rsidRDefault="00D25714" w:rsidP="00EA7A69">
      <w:pPr>
        <w:ind w:firstLine="709"/>
        <w:jc w:val="both"/>
        <w:rPr>
          <w:lang w:val="ru-RU"/>
        </w:rPr>
      </w:pPr>
    </w:p>
    <w:p w:rsidR="00D25714" w:rsidRPr="00C92D9E" w:rsidRDefault="00D25714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25714" w:rsidRDefault="00D25714" w:rsidP="00EA7A69">
      <w:pPr>
        <w:ind w:firstLine="709"/>
        <w:jc w:val="both"/>
        <w:rPr>
          <w:b/>
          <w:snapToGrid w:val="0"/>
        </w:rPr>
      </w:pPr>
    </w:p>
    <w:p w:rsidR="00D25714" w:rsidRPr="00C92D9E" w:rsidRDefault="00D2571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D25714" w:rsidRPr="00C92D9E" w:rsidRDefault="00D2571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D25714" w:rsidRPr="00C92D9E" w:rsidRDefault="00D25714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D25714" w:rsidRDefault="00D25714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D25714" w:rsidRPr="002A61AE" w:rsidRDefault="00D25714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D25714" w:rsidRPr="00C92D9E" w:rsidRDefault="00D25714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D25714" w:rsidRPr="00C92D9E" w:rsidRDefault="00D2571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25714" w:rsidRPr="00C92D9E" w:rsidRDefault="00D2571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25714" w:rsidRPr="00C92D9E" w:rsidRDefault="00D2571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25714" w:rsidRPr="00C92D9E" w:rsidRDefault="00D25714" w:rsidP="00EA7A69">
      <w:pPr>
        <w:tabs>
          <w:tab w:val="left" w:pos="0"/>
          <w:tab w:val="left" w:pos="1134"/>
        </w:tabs>
        <w:ind w:left="624"/>
        <w:jc w:val="both"/>
      </w:pPr>
    </w:p>
    <w:p w:rsidR="00D25714" w:rsidRPr="002A61AE" w:rsidRDefault="00D25714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D25714" w:rsidRDefault="00D2571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D25714" w:rsidRDefault="00D2571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D25714" w:rsidRDefault="00D2571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D25714" w:rsidRPr="00C92D9E" w:rsidRDefault="00D2571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D25714" w:rsidRPr="00C92D9E" w:rsidRDefault="00D25714" w:rsidP="00EA7A69">
      <w:pPr>
        <w:tabs>
          <w:tab w:val="left" w:pos="0"/>
          <w:tab w:val="left" w:pos="1134"/>
        </w:tabs>
        <w:jc w:val="both"/>
      </w:pPr>
    </w:p>
    <w:p w:rsidR="00D25714" w:rsidRPr="00402C78" w:rsidRDefault="00D25714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D25714" w:rsidRPr="00C92D9E" w:rsidRDefault="00D25714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25714" w:rsidRDefault="00D25714" w:rsidP="00EA7A69">
      <w:pPr>
        <w:jc w:val="both"/>
      </w:pPr>
    </w:p>
    <w:p w:rsidR="00D25714" w:rsidRPr="00C92D9E" w:rsidRDefault="00D25714" w:rsidP="00EA7A69">
      <w:pPr>
        <w:jc w:val="both"/>
      </w:pPr>
      <w:r w:rsidRPr="00C92D9E">
        <w:t>Долуподписаният/ната 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25714" w:rsidRPr="00C92D9E" w:rsidRDefault="00D25714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25714" w:rsidRPr="00C92D9E" w:rsidRDefault="00D25714" w:rsidP="00EA7A69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EA7A69">
      <w:pPr>
        <w:jc w:val="both"/>
      </w:pPr>
      <w:r w:rsidRPr="00C92D9E">
        <w:t>в качеството си на _______________________________________________________</w:t>
      </w:r>
    </w:p>
    <w:p w:rsidR="00D25714" w:rsidRPr="00C92D9E" w:rsidRDefault="00D25714" w:rsidP="00EA7A69">
      <w:pPr>
        <w:jc w:val="both"/>
      </w:pPr>
      <w:r w:rsidRPr="00C92D9E">
        <w:t>на __________________________________________________________________,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25714" w:rsidRPr="00C92D9E" w:rsidRDefault="00D25714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25714" w:rsidRPr="00C92D9E" w:rsidRDefault="00D25714" w:rsidP="00EA7A69">
      <w:pPr>
        <w:jc w:val="both"/>
      </w:pPr>
      <w:r w:rsidRPr="00C92D9E">
        <w:t>_____________________________________________________________________,</w:t>
      </w:r>
    </w:p>
    <w:p w:rsidR="00D25714" w:rsidRPr="00C92D9E" w:rsidRDefault="00D25714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25714" w:rsidRDefault="00D25714" w:rsidP="00EA7A69">
      <w:pPr>
        <w:ind w:firstLine="720"/>
        <w:jc w:val="center"/>
        <w:rPr>
          <w:b/>
        </w:rPr>
      </w:pPr>
    </w:p>
    <w:p w:rsidR="00D25714" w:rsidRPr="00C92D9E" w:rsidRDefault="00D25714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D25714" w:rsidRPr="00C92D9E" w:rsidRDefault="00D25714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D25714" w:rsidRPr="00C92D9E" w:rsidRDefault="00D25714" w:rsidP="00EA7A69">
      <w:pPr>
        <w:jc w:val="both"/>
      </w:pPr>
      <w:r w:rsidRPr="00C92D9E">
        <w:t>1. 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D25714" w:rsidRPr="00C92D9E" w:rsidRDefault="00D25714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D25714" w:rsidRPr="00C92D9E" w:rsidRDefault="00D25714" w:rsidP="00EA7A69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EA7A69">
      <w:pPr>
        <w:jc w:val="both"/>
      </w:pPr>
      <w:r w:rsidRPr="00C92D9E">
        <w:t xml:space="preserve">ЕГН: ______________________________________________________, </w:t>
      </w:r>
    </w:p>
    <w:p w:rsidR="00D25714" w:rsidRPr="00C92D9E" w:rsidRDefault="00D25714" w:rsidP="00EA7A69">
      <w:pPr>
        <w:jc w:val="both"/>
      </w:pPr>
      <w:r w:rsidRPr="00C92D9E">
        <w:t>гражданство:  ______________________________________________________,</w:t>
      </w:r>
    </w:p>
    <w:p w:rsidR="00D25714" w:rsidRPr="00C92D9E" w:rsidRDefault="00D25714" w:rsidP="00EA7A69">
      <w:pPr>
        <w:jc w:val="both"/>
      </w:pPr>
      <w:r w:rsidRPr="00C92D9E">
        <w:t>2. ________________________________________________,</w:t>
      </w:r>
    </w:p>
    <w:p w:rsidR="00D25714" w:rsidRPr="00C92D9E" w:rsidRDefault="00D25714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D25714" w:rsidRPr="00C92D9E" w:rsidRDefault="00D25714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D25714" w:rsidRPr="00C92D9E" w:rsidRDefault="00D25714" w:rsidP="00EA7A69">
      <w:pPr>
        <w:jc w:val="both"/>
      </w:pPr>
      <w:r w:rsidRPr="00C92D9E">
        <w:t>с постоянен адрес: ______________________________________________________,</w:t>
      </w:r>
    </w:p>
    <w:p w:rsidR="00D25714" w:rsidRPr="00C92D9E" w:rsidRDefault="00D25714" w:rsidP="00EA7A69">
      <w:pPr>
        <w:jc w:val="both"/>
      </w:pPr>
      <w:r w:rsidRPr="00C92D9E">
        <w:t xml:space="preserve">ЕГН: ______________________________________________________, </w:t>
      </w:r>
    </w:p>
    <w:p w:rsidR="00D25714" w:rsidRPr="00C92D9E" w:rsidRDefault="00D25714" w:rsidP="00EA7A69">
      <w:pPr>
        <w:jc w:val="both"/>
      </w:pPr>
      <w:r w:rsidRPr="00C92D9E">
        <w:t>гражданство:  ______________________________________________________,</w:t>
      </w:r>
    </w:p>
    <w:p w:rsidR="00D25714" w:rsidRPr="002A61AE" w:rsidRDefault="00D25714" w:rsidP="00EA7A69">
      <w:pPr>
        <w:ind w:firstLine="709"/>
        <w:jc w:val="both"/>
        <w:rPr>
          <w:lang w:val="ru-RU"/>
        </w:rPr>
      </w:pPr>
    </w:p>
    <w:p w:rsidR="00D25714" w:rsidRPr="002A61AE" w:rsidRDefault="00D25714" w:rsidP="00EA7A69">
      <w:pPr>
        <w:ind w:firstLine="709"/>
        <w:jc w:val="both"/>
        <w:rPr>
          <w:lang w:val="ru-RU"/>
        </w:rPr>
      </w:pPr>
    </w:p>
    <w:p w:rsidR="00D25714" w:rsidRPr="00C92D9E" w:rsidRDefault="00D25714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25714" w:rsidRPr="00C92D9E" w:rsidRDefault="00D25714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D25714" w:rsidRPr="00C92D9E" w:rsidRDefault="00D25714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25714" w:rsidRPr="00C92D9E" w:rsidRDefault="00D25714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D25714" w:rsidRPr="00C92D9E" w:rsidRDefault="00D2571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D25714" w:rsidRPr="00975716" w:rsidRDefault="00D25714" w:rsidP="00EA7A69">
      <w:pPr>
        <w:rPr>
          <w:b/>
          <w:snapToGrid w:val="0"/>
        </w:rPr>
      </w:pPr>
    </w:p>
    <w:p w:rsidR="00D25714" w:rsidRPr="00C92D9E" w:rsidRDefault="00D25714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25714" w:rsidRPr="00C92D9E" w:rsidRDefault="00D2571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25714" w:rsidRPr="00C92D9E" w:rsidRDefault="00D2571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25714" w:rsidRPr="00C92D9E" w:rsidRDefault="00D2571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25714" w:rsidRPr="00C92D9E" w:rsidRDefault="00D25714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D25714" w:rsidRPr="00C92D9E" w:rsidRDefault="00D25714" w:rsidP="00EA7A69">
      <w:pPr>
        <w:rPr>
          <w:i/>
        </w:rPr>
      </w:pPr>
    </w:p>
    <w:p w:rsidR="00D25714" w:rsidRPr="00C92D9E" w:rsidRDefault="00D25714" w:rsidP="00EA7A69">
      <w:pPr>
        <w:rPr>
          <w:i/>
        </w:rPr>
      </w:pPr>
    </w:p>
    <w:p w:rsidR="00D25714" w:rsidRPr="00C92D9E" w:rsidRDefault="00D25714" w:rsidP="00EA7A69">
      <w:pPr>
        <w:rPr>
          <w:i/>
        </w:rPr>
      </w:pPr>
    </w:p>
    <w:p w:rsidR="00D25714" w:rsidRPr="00C92D9E" w:rsidRDefault="00D25714" w:rsidP="00EA7A69">
      <w:pPr>
        <w:rPr>
          <w:i/>
        </w:rPr>
      </w:pPr>
    </w:p>
    <w:p w:rsidR="00D25714" w:rsidRPr="00C92D9E" w:rsidRDefault="00D25714" w:rsidP="00EA7A69">
      <w:pPr>
        <w:rPr>
          <w:i/>
        </w:rPr>
      </w:pPr>
    </w:p>
    <w:p w:rsidR="00D25714" w:rsidRPr="002D03FB" w:rsidRDefault="00D25714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D25714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14" w:rsidRDefault="00D25714" w:rsidP="00C54C32">
      <w:r>
        <w:separator/>
      </w:r>
    </w:p>
  </w:endnote>
  <w:endnote w:type="continuationSeparator" w:id="0">
    <w:p w:rsidR="00D25714" w:rsidRDefault="00D25714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14" w:rsidRDefault="00D25714" w:rsidP="00C54C32">
      <w:r>
        <w:separator/>
      </w:r>
    </w:p>
  </w:footnote>
  <w:footnote w:type="continuationSeparator" w:id="0">
    <w:p w:rsidR="00D25714" w:rsidRDefault="00D25714" w:rsidP="00C54C32">
      <w:r>
        <w:continuationSeparator/>
      </w:r>
    </w:p>
  </w:footnote>
  <w:footnote w:id="1">
    <w:p w:rsidR="00D25714" w:rsidRDefault="00D25714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D25714" w:rsidRPr="007C0D55" w:rsidRDefault="00D25714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D25714" w:rsidRPr="00D8029B" w:rsidRDefault="00D25714" w:rsidP="008270F9">
      <w:pPr>
        <w:pStyle w:val="FootnoteText"/>
        <w:rPr>
          <w:sz w:val="24"/>
          <w:szCs w:val="24"/>
          <w:lang w:val="ru-RU"/>
        </w:rPr>
      </w:pPr>
    </w:p>
    <w:p w:rsidR="00D25714" w:rsidRDefault="00D25714" w:rsidP="008270F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0773F"/>
    <w:rsid w:val="00010A0D"/>
    <w:rsid w:val="00016991"/>
    <w:rsid w:val="000250FA"/>
    <w:rsid w:val="00027CDC"/>
    <w:rsid w:val="00041F41"/>
    <w:rsid w:val="000421B7"/>
    <w:rsid w:val="000440D7"/>
    <w:rsid w:val="00053352"/>
    <w:rsid w:val="00053B73"/>
    <w:rsid w:val="000610B9"/>
    <w:rsid w:val="00062997"/>
    <w:rsid w:val="00067115"/>
    <w:rsid w:val="00075277"/>
    <w:rsid w:val="00076A13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2381"/>
    <w:rsid w:val="00122F5E"/>
    <w:rsid w:val="00123C5C"/>
    <w:rsid w:val="00127470"/>
    <w:rsid w:val="00141401"/>
    <w:rsid w:val="00155CD9"/>
    <w:rsid w:val="00156C38"/>
    <w:rsid w:val="001663EA"/>
    <w:rsid w:val="00172CC9"/>
    <w:rsid w:val="00190C09"/>
    <w:rsid w:val="00195BFD"/>
    <w:rsid w:val="001A0625"/>
    <w:rsid w:val="001A6FFF"/>
    <w:rsid w:val="001B210B"/>
    <w:rsid w:val="001C19F4"/>
    <w:rsid w:val="001C57B7"/>
    <w:rsid w:val="001D6DDE"/>
    <w:rsid w:val="001E26C6"/>
    <w:rsid w:val="001E53A7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842FC"/>
    <w:rsid w:val="00291BAF"/>
    <w:rsid w:val="002A037B"/>
    <w:rsid w:val="002A21B5"/>
    <w:rsid w:val="002A61AE"/>
    <w:rsid w:val="002C62EE"/>
    <w:rsid w:val="002D03FB"/>
    <w:rsid w:val="002D3C72"/>
    <w:rsid w:val="002E0583"/>
    <w:rsid w:val="002E49E2"/>
    <w:rsid w:val="002E7B34"/>
    <w:rsid w:val="00301764"/>
    <w:rsid w:val="003030AE"/>
    <w:rsid w:val="00305D46"/>
    <w:rsid w:val="003060C2"/>
    <w:rsid w:val="00313A8A"/>
    <w:rsid w:val="00317676"/>
    <w:rsid w:val="00317E09"/>
    <w:rsid w:val="0032002C"/>
    <w:rsid w:val="00340066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391E"/>
    <w:rsid w:val="00423027"/>
    <w:rsid w:val="004422BA"/>
    <w:rsid w:val="00444472"/>
    <w:rsid w:val="004547C0"/>
    <w:rsid w:val="00454F16"/>
    <w:rsid w:val="0046042F"/>
    <w:rsid w:val="004727E3"/>
    <w:rsid w:val="004727EA"/>
    <w:rsid w:val="00477E60"/>
    <w:rsid w:val="004806FE"/>
    <w:rsid w:val="00487219"/>
    <w:rsid w:val="00492FBF"/>
    <w:rsid w:val="004A12CC"/>
    <w:rsid w:val="004A60F5"/>
    <w:rsid w:val="004B04A0"/>
    <w:rsid w:val="004B7B2D"/>
    <w:rsid w:val="004C48DB"/>
    <w:rsid w:val="004D1335"/>
    <w:rsid w:val="004E65DF"/>
    <w:rsid w:val="004F2979"/>
    <w:rsid w:val="00514C3A"/>
    <w:rsid w:val="0052292F"/>
    <w:rsid w:val="0052606A"/>
    <w:rsid w:val="0052638C"/>
    <w:rsid w:val="00534282"/>
    <w:rsid w:val="00550C86"/>
    <w:rsid w:val="00555461"/>
    <w:rsid w:val="00560AB4"/>
    <w:rsid w:val="00583BEC"/>
    <w:rsid w:val="0059049C"/>
    <w:rsid w:val="00591F7C"/>
    <w:rsid w:val="00593FEF"/>
    <w:rsid w:val="005962C9"/>
    <w:rsid w:val="005A2704"/>
    <w:rsid w:val="005A3F70"/>
    <w:rsid w:val="005B1187"/>
    <w:rsid w:val="005C3C3E"/>
    <w:rsid w:val="005D0A47"/>
    <w:rsid w:val="005D32EF"/>
    <w:rsid w:val="005E30BA"/>
    <w:rsid w:val="005E413D"/>
    <w:rsid w:val="005F60D6"/>
    <w:rsid w:val="006035B8"/>
    <w:rsid w:val="00604255"/>
    <w:rsid w:val="006079B5"/>
    <w:rsid w:val="00615896"/>
    <w:rsid w:val="006215F2"/>
    <w:rsid w:val="006336AD"/>
    <w:rsid w:val="00646B15"/>
    <w:rsid w:val="00663CEA"/>
    <w:rsid w:val="0067013F"/>
    <w:rsid w:val="00674739"/>
    <w:rsid w:val="006801E2"/>
    <w:rsid w:val="00690CAA"/>
    <w:rsid w:val="006A7B5A"/>
    <w:rsid w:val="006B19CD"/>
    <w:rsid w:val="006B4F89"/>
    <w:rsid w:val="006B68FA"/>
    <w:rsid w:val="006C5A77"/>
    <w:rsid w:val="006D419E"/>
    <w:rsid w:val="006E137E"/>
    <w:rsid w:val="006E54AF"/>
    <w:rsid w:val="006E5A29"/>
    <w:rsid w:val="006E6A0D"/>
    <w:rsid w:val="006F6B1D"/>
    <w:rsid w:val="006F7A1A"/>
    <w:rsid w:val="00705344"/>
    <w:rsid w:val="00705D06"/>
    <w:rsid w:val="00713036"/>
    <w:rsid w:val="00717331"/>
    <w:rsid w:val="007235AB"/>
    <w:rsid w:val="00731B38"/>
    <w:rsid w:val="0073508E"/>
    <w:rsid w:val="00737EAA"/>
    <w:rsid w:val="00743C8C"/>
    <w:rsid w:val="00780DE4"/>
    <w:rsid w:val="00786399"/>
    <w:rsid w:val="00787E72"/>
    <w:rsid w:val="0079206B"/>
    <w:rsid w:val="00797563"/>
    <w:rsid w:val="007A1D17"/>
    <w:rsid w:val="007A2301"/>
    <w:rsid w:val="007A40C5"/>
    <w:rsid w:val="007B2576"/>
    <w:rsid w:val="007C0D55"/>
    <w:rsid w:val="007C3D3B"/>
    <w:rsid w:val="007D0C82"/>
    <w:rsid w:val="007D1212"/>
    <w:rsid w:val="007D57B7"/>
    <w:rsid w:val="007D5995"/>
    <w:rsid w:val="007F0873"/>
    <w:rsid w:val="007F2BE2"/>
    <w:rsid w:val="007F727D"/>
    <w:rsid w:val="0080084A"/>
    <w:rsid w:val="00811576"/>
    <w:rsid w:val="008270F9"/>
    <w:rsid w:val="00841358"/>
    <w:rsid w:val="008427BA"/>
    <w:rsid w:val="00852DDE"/>
    <w:rsid w:val="00855775"/>
    <w:rsid w:val="0085586C"/>
    <w:rsid w:val="008573E0"/>
    <w:rsid w:val="00860659"/>
    <w:rsid w:val="008610F0"/>
    <w:rsid w:val="00862AE4"/>
    <w:rsid w:val="00867513"/>
    <w:rsid w:val="008738B1"/>
    <w:rsid w:val="00883CF3"/>
    <w:rsid w:val="00885960"/>
    <w:rsid w:val="008A04CA"/>
    <w:rsid w:val="008A5FB9"/>
    <w:rsid w:val="008B7CE1"/>
    <w:rsid w:val="008C4078"/>
    <w:rsid w:val="008C72A0"/>
    <w:rsid w:val="008D6C58"/>
    <w:rsid w:val="008E0247"/>
    <w:rsid w:val="008F11C4"/>
    <w:rsid w:val="008F1723"/>
    <w:rsid w:val="008F18B0"/>
    <w:rsid w:val="00912566"/>
    <w:rsid w:val="00912CC1"/>
    <w:rsid w:val="00920A02"/>
    <w:rsid w:val="00925CCA"/>
    <w:rsid w:val="00942156"/>
    <w:rsid w:val="00955B1B"/>
    <w:rsid w:val="00957A36"/>
    <w:rsid w:val="00962E7D"/>
    <w:rsid w:val="0097568C"/>
    <w:rsid w:val="00975716"/>
    <w:rsid w:val="00975F4F"/>
    <w:rsid w:val="00987581"/>
    <w:rsid w:val="00990F52"/>
    <w:rsid w:val="0099360A"/>
    <w:rsid w:val="009A57A3"/>
    <w:rsid w:val="009F5CB7"/>
    <w:rsid w:val="009F6B40"/>
    <w:rsid w:val="00A03995"/>
    <w:rsid w:val="00A05CF9"/>
    <w:rsid w:val="00A1186F"/>
    <w:rsid w:val="00A20A46"/>
    <w:rsid w:val="00A2279D"/>
    <w:rsid w:val="00A230AD"/>
    <w:rsid w:val="00A30C05"/>
    <w:rsid w:val="00A31DD8"/>
    <w:rsid w:val="00A32728"/>
    <w:rsid w:val="00A35923"/>
    <w:rsid w:val="00A41D40"/>
    <w:rsid w:val="00A45D7F"/>
    <w:rsid w:val="00A5498C"/>
    <w:rsid w:val="00A6298F"/>
    <w:rsid w:val="00A77344"/>
    <w:rsid w:val="00A8084A"/>
    <w:rsid w:val="00A87CBD"/>
    <w:rsid w:val="00A92C10"/>
    <w:rsid w:val="00A940B2"/>
    <w:rsid w:val="00AA4AA4"/>
    <w:rsid w:val="00AC533D"/>
    <w:rsid w:val="00AD3432"/>
    <w:rsid w:val="00B117EA"/>
    <w:rsid w:val="00B17EFD"/>
    <w:rsid w:val="00B2098C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820B9"/>
    <w:rsid w:val="00B83D13"/>
    <w:rsid w:val="00B939F5"/>
    <w:rsid w:val="00BC3E97"/>
    <w:rsid w:val="00BC6007"/>
    <w:rsid w:val="00BD3411"/>
    <w:rsid w:val="00BD56FE"/>
    <w:rsid w:val="00BD632E"/>
    <w:rsid w:val="00BD6598"/>
    <w:rsid w:val="00BE3496"/>
    <w:rsid w:val="00BE7CE1"/>
    <w:rsid w:val="00C031CE"/>
    <w:rsid w:val="00C03572"/>
    <w:rsid w:val="00C24771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9282D"/>
    <w:rsid w:val="00C92D9E"/>
    <w:rsid w:val="00C95B5B"/>
    <w:rsid w:val="00CA3854"/>
    <w:rsid w:val="00CA7609"/>
    <w:rsid w:val="00CB13EB"/>
    <w:rsid w:val="00CB1EDE"/>
    <w:rsid w:val="00CB3253"/>
    <w:rsid w:val="00CC3CD1"/>
    <w:rsid w:val="00CD0531"/>
    <w:rsid w:val="00CD1678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101"/>
    <w:rsid w:val="00DA0BE0"/>
    <w:rsid w:val="00DA5F2E"/>
    <w:rsid w:val="00DA6027"/>
    <w:rsid w:val="00DB54E8"/>
    <w:rsid w:val="00DC460D"/>
    <w:rsid w:val="00DC547E"/>
    <w:rsid w:val="00DC5BFE"/>
    <w:rsid w:val="00DD22FE"/>
    <w:rsid w:val="00DD31E5"/>
    <w:rsid w:val="00DD6B65"/>
    <w:rsid w:val="00DE68B8"/>
    <w:rsid w:val="00DF49E1"/>
    <w:rsid w:val="00E00B47"/>
    <w:rsid w:val="00E24083"/>
    <w:rsid w:val="00E31EFD"/>
    <w:rsid w:val="00E36834"/>
    <w:rsid w:val="00E411E8"/>
    <w:rsid w:val="00E4175D"/>
    <w:rsid w:val="00E61B10"/>
    <w:rsid w:val="00E66133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F17C1D"/>
    <w:rsid w:val="00F211B2"/>
    <w:rsid w:val="00F22B7F"/>
    <w:rsid w:val="00F25AEB"/>
    <w:rsid w:val="00F33D4B"/>
    <w:rsid w:val="00F454EE"/>
    <w:rsid w:val="00F52B10"/>
    <w:rsid w:val="00F57103"/>
    <w:rsid w:val="00F6545C"/>
    <w:rsid w:val="00F6610E"/>
    <w:rsid w:val="00F72118"/>
    <w:rsid w:val="00F73027"/>
    <w:rsid w:val="00F76B4A"/>
    <w:rsid w:val="00F83D9D"/>
    <w:rsid w:val="00FA26C3"/>
    <w:rsid w:val="00FA2FC0"/>
    <w:rsid w:val="00FA32D5"/>
    <w:rsid w:val="00FB3EE6"/>
    <w:rsid w:val="00FD658E"/>
    <w:rsid w:val="00FF1D15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Colorful List - Accent 11,Списък на абзаци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Colorful List - Accent 11 Char,Списък на абзаци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Normal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Normal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04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744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357</TotalTime>
  <Pages>15</Pages>
  <Words>4315</Words>
  <Characters>24597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46</cp:revision>
  <dcterms:created xsi:type="dcterms:W3CDTF">2019-04-01T06:16:00Z</dcterms:created>
  <dcterms:modified xsi:type="dcterms:W3CDTF">2020-03-10T09:26:00Z</dcterms:modified>
</cp:coreProperties>
</file>