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64" w:rsidRPr="002D03FB" w:rsidRDefault="004D6264" w:rsidP="00D861FF">
      <w:pPr>
        <w:tabs>
          <w:tab w:val="num" w:pos="0"/>
        </w:tabs>
        <w:spacing w:after="120"/>
        <w:ind w:firstLine="6960"/>
        <w:jc w:val="right"/>
        <w:rPr>
          <w:b/>
        </w:rPr>
      </w:pPr>
      <w:bookmarkStart w:id="0" w:name="_GoBack"/>
      <w:bookmarkEnd w:id="0"/>
      <w:r w:rsidRPr="002D03FB">
        <w:rPr>
          <w:b/>
        </w:rPr>
        <w:t>Образец № 1</w:t>
      </w:r>
    </w:p>
    <w:p w:rsidR="004D6264" w:rsidRPr="00705344" w:rsidRDefault="004D6264" w:rsidP="002D03FB">
      <w:pPr>
        <w:tabs>
          <w:tab w:val="num" w:pos="0"/>
        </w:tabs>
        <w:jc w:val="center"/>
        <w:rPr>
          <w:b/>
          <w:sz w:val="32"/>
          <w:szCs w:val="32"/>
        </w:rPr>
      </w:pPr>
      <w:r w:rsidRPr="00705344">
        <w:rPr>
          <w:b/>
          <w:sz w:val="32"/>
          <w:szCs w:val="32"/>
        </w:rPr>
        <w:t>ОПИС</w:t>
      </w:r>
    </w:p>
    <w:p w:rsidR="004D6264" w:rsidRDefault="004D6264" w:rsidP="00D861FF">
      <w:pPr>
        <w:tabs>
          <w:tab w:val="num" w:pos="0"/>
        </w:tabs>
        <w:jc w:val="center"/>
        <w:rPr>
          <w:b/>
        </w:rPr>
      </w:pPr>
      <w:r>
        <w:rPr>
          <w:b/>
        </w:rPr>
        <w:t>на представените документи,</w:t>
      </w:r>
    </w:p>
    <w:p w:rsidR="004D6264" w:rsidRPr="002A61AE" w:rsidRDefault="004D6264" w:rsidP="008270F9">
      <w:pPr>
        <w:jc w:val="center"/>
        <w:rPr>
          <w:b/>
          <w:lang w:val="ru-RU"/>
        </w:rPr>
      </w:pPr>
      <w:r w:rsidRPr="002D03FB">
        <w:rPr>
          <w:b/>
        </w:rPr>
        <w:t>съдържащи се в офертата</w:t>
      </w:r>
      <w:r>
        <w:rPr>
          <w:b/>
        </w:rPr>
        <w:t xml:space="preserve"> </w:t>
      </w:r>
      <w:r w:rsidRPr="002D03FB">
        <w:rPr>
          <w:b/>
        </w:rPr>
        <w:t>във възлагане на обществена поръчка</w:t>
      </w:r>
      <w:r>
        <w:rPr>
          <w:b/>
        </w:rPr>
        <w:t xml:space="preserve"> с предмет:</w:t>
      </w:r>
    </w:p>
    <w:p w:rsidR="004D6264" w:rsidRDefault="004D6264" w:rsidP="007B2576">
      <w:pPr>
        <w:autoSpaceDE w:val="0"/>
        <w:autoSpaceDN w:val="0"/>
        <w:adjustRightInd w:val="0"/>
        <w:ind w:firstLine="567"/>
        <w:jc w:val="center"/>
        <w:rPr>
          <w:b/>
          <w:lang w:val="en-US"/>
        </w:rPr>
      </w:pPr>
      <w:bookmarkStart w:id="1" w:name="bookmark1"/>
      <w:bookmarkStart w:id="2" w:name="bookmark2"/>
      <w:r w:rsidRPr="00DC0414">
        <w:rPr>
          <w:b/>
          <w:iCs/>
        </w:rPr>
        <w:t>„</w:t>
      </w:r>
      <w:bookmarkEnd w:id="1"/>
      <w:bookmarkEnd w:id="2"/>
      <w:r w:rsidRPr="00DC0414">
        <w:rPr>
          <w:b/>
          <w:color w:val="000000"/>
        </w:rPr>
        <w:t xml:space="preserve">Упражняване на строителен надзор при </w:t>
      </w:r>
      <w:r w:rsidRPr="00DC0414">
        <w:rPr>
          <w:b/>
          <w:caps/>
          <w:color w:val="000000"/>
        </w:rPr>
        <w:t>Изпълнение на сМР на ОБЕКТ</w:t>
      </w:r>
      <w:r w:rsidRPr="00DC0414">
        <w:rPr>
          <w:b/>
          <w:caps/>
        </w:rPr>
        <w:t xml:space="preserve">: </w:t>
      </w:r>
      <w:r w:rsidRPr="00DC0414">
        <w:rPr>
          <w:b/>
        </w:rPr>
        <w:t>„Изграждане на „База за дейност „ЧИСТОТА И БЛАГОУСТРОЙСТВО“ гр. Любимец”</w:t>
      </w:r>
    </w:p>
    <w:p w:rsidR="004D6264" w:rsidRPr="00BD7663" w:rsidRDefault="004D6264" w:rsidP="007B2576">
      <w:pPr>
        <w:autoSpaceDE w:val="0"/>
        <w:autoSpaceDN w:val="0"/>
        <w:adjustRightInd w:val="0"/>
        <w:ind w:firstLine="567"/>
        <w:jc w:val="center"/>
        <w:rPr>
          <w:b/>
          <w:lang w:val="en-US"/>
        </w:rPr>
      </w:pPr>
    </w:p>
    <w:tbl>
      <w:tblPr>
        <w:tblW w:w="5213" w:type="pct"/>
        <w:jc w:val="center"/>
        <w:tblLayout w:type="fixed"/>
        <w:tblLook w:val="0000"/>
      </w:tblPr>
      <w:tblGrid>
        <w:gridCol w:w="661"/>
        <w:gridCol w:w="8083"/>
        <w:gridCol w:w="1680"/>
      </w:tblGrid>
      <w:tr w:rsidR="004D6264" w:rsidRPr="002D03FB" w:rsidTr="00B939F5">
        <w:trPr>
          <w:trHeight w:val="500"/>
          <w:tblHeader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60" w:after="60"/>
              <w:ind w:right="28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tabs>
                <w:tab w:val="left" w:pos="7260"/>
              </w:tabs>
              <w:snapToGrid w:val="0"/>
              <w:spacing w:before="60" w:after="60"/>
              <w:ind w:right="-88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787E72">
            <w:pPr>
              <w:pStyle w:val="BodyText"/>
              <w:snapToGrid w:val="0"/>
              <w:spacing w:before="60" w:after="60"/>
              <w:ind w:right="-14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Брой страници</w:t>
            </w:r>
          </w:p>
          <w:p w:rsidR="004D6264" w:rsidRPr="00BE3496" w:rsidRDefault="004D6264" w:rsidP="00B939F5">
            <w:pPr>
              <w:pStyle w:val="BodyText"/>
              <w:snapToGrid w:val="0"/>
              <w:spacing w:before="60" w:after="60"/>
              <w:ind w:left="-80" w:right="283" w:firstLine="14"/>
              <w:rPr>
                <w:bCs/>
                <w:i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(от стр. ...</w:t>
            </w:r>
          </w:p>
          <w:p w:rsidR="004D6264" w:rsidRPr="00BE3496" w:rsidRDefault="004D6264" w:rsidP="00B939F5">
            <w:pPr>
              <w:pStyle w:val="BodyText"/>
              <w:snapToGrid w:val="0"/>
              <w:spacing w:before="60" w:after="60"/>
              <w:ind w:left="-80" w:right="-54" w:firstLine="14"/>
              <w:rPr>
                <w:b/>
                <w:bCs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до  стр</w:t>
            </w:r>
            <w:r w:rsidRPr="00BE3496">
              <w:rPr>
                <w:bCs/>
                <w:i/>
                <w:iCs/>
                <w:lang w:eastAsia="en-US"/>
              </w:rPr>
              <w:t>.</w:t>
            </w:r>
            <w:r w:rsidRPr="00BE3496">
              <w:rPr>
                <w:bCs/>
                <w:i/>
                <w:lang w:eastAsia="en-US"/>
              </w:rPr>
              <w:t xml:space="preserve"> ...)</w:t>
            </w:r>
          </w:p>
        </w:tc>
      </w:tr>
      <w:tr w:rsidR="004D626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6B19CD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lang w:eastAsia="en-US"/>
              </w:rPr>
            </w:pPr>
            <w:bookmarkStart w:id="3" w:name="_Ref137796982"/>
            <w:r w:rsidRPr="00BE3496">
              <w:rPr>
                <w:bCs/>
                <w:lang w:eastAsia="en-US"/>
              </w:rPr>
              <w:t xml:space="preserve">Опис на представените документи, подписан от </w:t>
            </w:r>
            <w:r w:rsidRPr="002D03FB">
              <w:rPr>
                <w:lang w:val="ru-RU" w:eastAsia="en-US"/>
              </w:rPr>
              <w:t>участника</w:t>
            </w:r>
            <w:r w:rsidRPr="00BE3496">
              <w:rPr>
                <w:lang w:eastAsia="en-US"/>
              </w:rPr>
              <w:t xml:space="preserve"> (в оригинал)</w:t>
            </w:r>
            <w:bookmarkEnd w:id="3"/>
            <w:r w:rsidRPr="00BE3496">
              <w:rPr>
                <w:lang w:eastAsia="en-US"/>
              </w:rPr>
              <w:t xml:space="preserve">, или от изрично упълномощен негов представител – </w:t>
            </w:r>
            <w:r w:rsidRPr="00BE3496">
              <w:rPr>
                <w:i/>
                <w:lang w:eastAsia="en-US"/>
              </w:rPr>
              <w:t>Образец № 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D626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>Оферта</w:t>
            </w:r>
            <w:r>
              <w:rPr>
                <w:bCs/>
                <w:lang w:val="en-US" w:eastAsia="en-US"/>
              </w:rPr>
              <w:t xml:space="preserve"> </w:t>
            </w:r>
            <w:r w:rsidRPr="00BE3496">
              <w:rPr>
                <w:lang w:eastAsia="en-US"/>
              </w:rPr>
              <w:t xml:space="preserve">(в оригинал) – </w:t>
            </w:r>
            <w:r w:rsidRPr="00BE3496">
              <w:rPr>
                <w:i/>
                <w:lang w:eastAsia="en-US"/>
              </w:rPr>
              <w:t>Образец № 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D626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Нотариално заверено пълномощно за лицето, което е подписало офертата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D626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Документи за доказване на предприетите мерки за надеждност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D626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6B19CD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 за създаване на обединението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D626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D02043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Декларация за липсата на основанията за отстраняване и съответствие с критериите за подбор – </w:t>
            </w:r>
            <w:r w:rsidRPr="00BE3496">
              <w:rPr>
                <w:bCs/>
                <w:i/>
                <w:lang w:eastAsia="en-US"/>
              </w:rPr>
              <w:t>Образец № 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D6264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1C19F4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Техническо предложение – </w:t>
            </w:r>
            <w:r w:rsidRPr="00BE3496">
              <w:rPr>
                <w:i/>
                <w:lang w:eastAsia="en-US"/>
              </w:rPr>
              <w:t>Образец № 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D6264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2D03FB" w:rsidRDefault="004D6264" w:rsidP="001C19F4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val="ru-RU" w:eastAsia="en-US"/>
              </w:rPr>
            </w:pPr>
            <w:r w:rsidRPr="00BE3496">
              <w:rPr>
                <w:bCs/>
                <w:lang w:eastAsia="en-US"/>
              </w:rPr>
              <w:t xml:space="preserve">Ценово предложение – </w:t>
            </w:r>
            <w:r w:rsidRPr="006B19CD">
              <w:rPr>
                <w:i/>
                <w:lang w:val="ru-RU" w:eastAsia="en-US"/>
              </w:rPr>
              <w:t xml:space="preserve">Образец № </w:t>
            </w:r>
            <w:r w:rsidRPr="00BE3496">
              <w:rPr>
                <w:i/>
                <w:lang w:eastAsia="en-US"/>
              </w:rPr>
              <w:t>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4D6264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6264" w:rsidRPr="00BE3496" w:rsidRDefault="004D6264" w:rsidP="00C355C9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bCs/>
                <w:lang w:eastAsia="en-US"/>
              </w:rPr>
            </w:pPr>
            <w:r w:rsidRPr="00BE3496">
              <w:rPr>
                <w:lang w:eastAsia="en-US"/>
              </w:rPr>
              <w:t>Друга информация и/</w:t>
            </w:r>
            <w:r w:rsidRPr="00BE3496">
              <w:rPr>
                <w:bCs/>
                <w:lang w:eastAsia="en-US"/>
              </w:rPr>
              <w:t>или</w:t>
            </w:r>
            <w:r w:rsidRPr="00BE3496">
              <w:rPr>
                <w:lang w:eastAsia="en-US"/>
              </w:rPr>
              <w:t xml:space="preserve"> документи, изискани от възложителя </w:t>
            </w:r>
            <w:r w:rsidRPr="00BE3496">
              <w:rPr>
                <w:i/>
                <w:iCs/>
                <w:lang w:eastAsia="en-US"/>
              </w:rPr>
              <w:t>(документи на подизпълнителите, ако е приложимо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264" w:rsidRPr="00BE3496" w:rsidRDefault="004D6264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</w:tbl>
    <w:p w:rsidR="004D6264" w:rsidRDefault="004D6264" w:rsidP="008F11C4">
      <w:pPr>
        <w:ind w:right="283"/>
        <w:rPr>
          <w:b/>
          <w:bCs/>
        </w:rPr>
      </w:pPr>
    </w:p>
    <w:p w:rsidR="004D6264" w:rsidRDefault="004D6264" w:rsidP="008F11C4">
      <w:pPr>
        <w:ind w:right="283"/>
        <w:rPr>
          <w:b/>
          <w:bCs/>
        </w:rPr>
      </w:pPr>
    </w:p>
    <w:p w:rsidR="004D6264" w:rsidRDefault="004D6264" w:rsidP="008F11C4">
      <w:pPr>
        <w:ind w:right="283"/>
        <w:rPr>
          <w:b/>
          <w:bCs/>
        </w:rPr>
      </w:pPr>
    </w:p>
    <w:p w:rsidR="004D6264" w:rsidRDefault="004D6264" w:rsidP="008F11C4">
      <w:pPr>
        <w:ind w:right="283"/>
        <w:rPr>
          <w:b/>
          <w:bCs/>
        </w:rPr>
      </w:pPr>
    </w:p>
    <w:p w:rsidR="004D6264" w:rsidRPr="002D03FB" w:rsidRDefault="004D6264" w:rsidP="008F11C4">
      <w:pPr>
        <w:ind w:right="283"/>
        <w:rPr>
          <w:b/>
          <w:bCs/>
        </w:rPr>
      </w:pPr>
    </w:p>
    <w:tbl>
      <w:tblPr>
        <w:tblW w:w="4347" w:type="pct"/>
        <w:tblInd w:w="2" w:type="dxa"/>
        <w:tblLook w:val="00A0"/>
      </w:tblPr>
      <w:tblGrid>
        <w:gridCol w:w="4668"/>
        <w:gridCol w:w="4024"/>
      </w:tblGrid>
      <w:tr w:rsidR="004D6264" w:rsidRPr="002D03FB" w:rsidTr="00D861FF">
        <w:tc>
          <w:tcPr>
            <w:tcW w:w="2685" w:type="pct"/>
          </w:tcPr>
          <w:p w:rsidR="004D6264" w:rsidRPr="002D03FB" w:rsidRDefault="004D6264" w:rsidP="00B939F5">
            <w:pPr>
              <w:spacing w:before="120"/>
              <w:ind w:right="283"/>
              <w:jc w:val="right"/>
            </w:pPr>
            <w:r>
              <w:t xml:space="preserve">Наименование на участника </w:t>
            </w:r>
          </w:p>
        </w:tc>
        <w:tc>
          <w:tcPr>
            <w:tcW w:w="2315" w:type="pct"/>
          </w:tcPr>
          <w:p w:rsidR="004D6264" w:rsidRPr="002D03FB" w:rsidRDefault="004D6264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4D6264" w:rsidRPr="002D03FB" w:rsidTr="00D861FF">
        <w:tc>
          <w:tcPr>
            <w:tcW w:w="2685" w:type="pct"/>
          </w:tcPr>
          <w:p w:rsidR="004D6264" w:rsidRPr="002D03FB" w:rsidRDefault="004D6264" w:rsidP="00B939F5">
            <w:pPr>
              <w:spacing w:before="120"/>
              <w:ind w:right="283"/>
              <w:jc w:val="right"/>
            </w:pPr>
            <w:r w:rsidRPr="002D03FB">
              <w:t xml:space="preserve">Дата  </w:t>
            </w:r>
          </w:p>
        </w:tc>
        <w:tc>
          <w:tcPr>
            <w:tcW w:w="2315" w:type="pct"/>
          </w:tcPr>
          <w:p w:rsidR="004D6264" w:rsidRPr="002D03FB" w:rsidRDefault="004D6264" w:rsidP="00D861FF">
            <w:pPr>
              <w:spacing w:before="120"/>
              <w:ind w:right="283"/>
            </w:pPr>
            <w:r>
              <w:t>________/ ________</w:t>
            </w:r>
            <w:r w:rsidRPr="002D03FB">
              <w:t xml:space="preserve"> / </w:t>
            </w:r>
            <w:r>
              <w:rPr>
                <w:lang w:val="en-US"/>
              </w:rPr>
              <w:t>_</w:t>
            </w:r>
            <w:r w:rsidRPr="002D03FB">
              <w:t>_______</w:t>
            </w:r>
          </w:p>
        </w:tc>
      </w:tr>
      <w:tr w:rsidR="004D6264" w:rsidRPr="002D03FB" w:rsidTr="00D861FF">
        <w:tc>
          <w:tcPr>
            <w:tcW w:w="2685" w:type="pct"/>
          </w:tcPr>
          <w:p w:rsidR="004D6264" w:rsidRPr="002D03FB" w:rsidRDefault="004D6264" w:rsidP="00B939F5">
            <w:pPr>
              <w:spacing w:before="120"/>
              <w:ind w:right="283"/>
              <w:jc w:val="right"/>
            </w:pPr>
            <w:r w:rsidRPr="002D03FB">
              <w:t xml:space="preserve">Представляващ/упълномощено лице </w:t>
            </w:r>
          </w:p>
          <w:p w:rsidR="004D6264" w:rsidRPr="002D03FB" w:rsidRDefault="004D6264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име и фамилия</w:t>
            </w:r>
            <w:r w:rsidRPr="002D03FB">
              <w:t>)</w:t>
            </w:r>
          </w:p>
        </w:tc>
        <w:tc>
          <w:tcPr>
            <w:tcW w:w="2315" w:type="pct"/>
          </w:tcPr>
          <w:p w:rsidR="004D6264" w:rsidRPr="002D03FB" w:rsidRDefault="004D6264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4D6264" w:rsidRPr="002D03FB" w:rsidTr="00D861FF">
        <w:tc>
          <w:tcPr>
            <w:tcW w:w="2685" w:type="pct"/>
          </w:tcPr>
          <w:p w:rsidR="004D6264" w:rsidRPr="002D03FB" w:rsidRDefault="004D6264" w:rsidP="00B939F5">
            <w:pPr>
              <w:spacing w:before="120"/>
              <w:ind w:right="283"/>
              <w:jc w:val="right"/>
            </w:pPr>
            <w:r w:rsidRPr="002D03FB">
              <w:t>Подпис</w:t>
            </w:r>
          </w:p>
          <w:p w:rsidR="004D6264" w:rsidRPr="002D03FB" w:rsidRDefault="004D6264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печат</w:t>
            </w:r>
            <w:r w:rsidRPr="002D03FB">
              <w:t>)</w:t>
            </w:r>
          </w:p>
        </w:tc>
        <w:tc>
          <w:tcPr>
            <w:tcW w:w="2315" w:type="pct"/>
          </w:tcPr>
          <w:p w:rsidR="004D6264" w:rsidRPr="002D03FB" w:rsidRDefault="004D6264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</w:tbl>
    <w:p w:rsidR="004D6264" w:rsidRDefault="004D6264" w:rsidP="00402C78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D861FF">
        <w:rPr>
          <w:b/>
        </w:rPr>
        <w:t>Образец № 2</w:t>
      </w:r>
    </w:p>
    <w:p w:rsidR="004D6264" w:rsidRPr="00D32138" w:rsidRDefault="004D6264" w:rsidP="000D663B">
      <w:pPr>
        <w:pStyle w:val="Default"/>
        <w:spacing w:before="360"/>
        <w:jc w:val="center"/>
        <w:rPr>
          <w:color w:val="auto"/>
        </w:rPr>
      </w:pPr>
      <w:r>
        <w:rPr>
          <w:b/>
          <w:bCs/>
          <w:color w:val="auto"/>
        </w:rPr>
        <w:t>ОФЕРТА</w:t>
      </w:r>
    </w:p>
    <w:p w:rsidR="004D6264" w:rsidRPr="008270F9" w:rsidRDefault="004D6264" w:rsidP="008270F9">
      <w:pPr>
        <w:pStyle w:val="Default"/>
        <w:spacing w:before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За изпълнение</w:t>
      </w:r>
      <w:r w:rsidRPr="008270F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н</w:t>
      </w:r>
      <w:r w:rsidRPr="00B2098C">
        <w:rPr>
          <w:b/>
          <w:bCs/>
          <w:color w:val="auto"/>
        </w:rPr>
        <w:t>а обществена поръчка с предмет:</w:t>
      </w:r>
    </w:p>
    <w:p w:rsidR="004D6264" w:rsidRPr="000B1B4A" w:rsidRDefault="004D6264" w:rsidP="00BD7663">
      <w:pPr>
        <w:autoSpaceDE w:val="0"/>
        <w:autoSpaceDN w:val="0"/>
        <w:adjustRightInd w:val="0"/>
        <w:ind w:left="-567" w:right="-283" w:firstLine="1134"/>
        <w:jc w:val="center"/>
        <w:rPr>
          <w:b/>
          <w:lang w:val="ru-RU"/>
        </w:rPr>
      </w:pPr>
      <w:r w:rsidRPr="00DC0414">
        <w:rPr>
          <w:b/>
          <w:iCs/>
        </w:rPr>
        <w:t>„</w:t>
      </w:r>
      <w:r w:rsidRPr="00DC0414">
        <w:rPr>
          <w:b/>
          <w:color w:val="000000"/>
        </w:rPr>
        <w:t xml:space="preserve">Упражняване на строителен надзор при </w:t>
      </w:r>
      <w:r w:rsidRPr="00DC0414">
        <w:rPr>
          <w:b/>
          <w:caps/>
          <w:color w:val="000000"/>
        </w:rPr>
        <w:t>Изпълнение на сМР на ОБЕКТ</w:t>
      </w:r>
      <w:r w:rsidRPr="00DC0414">
        <w:rPr>
          <w:b/>
          <w:caps/>
        </w:rPr>
        <w:t xml:space="preserve">: </w:t>
      </w:r>
      <w:r w:rsidRPr="00DC0414">
        <w:rPr>
          <w:b/>
        </w:rPr>
        <w:t>„Изграждане на „База за дейност „ЧИСТОТА И БЛАГОУСТРОЙСТВО“ гр. Любимец”</w:t>
      </w:r>
    </w:p>
    <w:p w:rsidR="004D6264" w:rsidRPr="000B1B4A" w:rsidRDefault="004D6264" w:rsidP="007F0873">
      <w:pPr>
        <w:autoSpaceDE w:val="0"/>
        <w:autoSpaceDN w:val="0"/>
        <w:adjustRightInd w:val="0"/>
        <w:ind w:left="-567" w:right="-283" w:firstLine="1134"/>
        <w:jc w:val="both"/>
        <w:rPr>
          <w:b/>
          <w:bCs/>
          <w:lang w:val="ru-RU"/>
        </w:rPr>
      </w:pPr>
    </w:p>
    <w:p w:rsidR="004D6264" w:rsidRPr="00B2098C" w:rsidRDefault="004D6264" w:rsidP="007F0873">
      <w:pPr>
        <w:autoSpaceDE w:val="0"/>
        <w:autoSpaceDN w:val="0"/>
        <w:adjustRightInd w:val="0"/>
        <w:ind w:left="-567" w:right="-283" w:firstLine="1134"/>
        <w:jc w:val="both"/>
      </w:pPr>
      <w:r w:rsidRPr="00BD3411">
        <w:rPr>
          <w:bCs/>
        </w:rPr>
        <w:t>От</w:t>
      </w:r>
      <w:r w:rsidRPr="00B2098C">
        <w:rPr>
          <w:b/>
          <w:bCs/>
        </w:rPr>
        <w:t xml:space="preserve"> </w:t>
      </w:r>
      <w:r w:rsidRPr="00B2098C">
        <w:t>.................................................................................................................</w:t>
      </w:r>
      <w:r>
        <w:t>(</w:t>
      </w:r>
      <w:r w:rsidRPr="00B2098C">
        <w:t>пълно наименование на участника</w:t>
      </w:r>
      <w:r>
        <w:t>) с ЕИК/ код по Булстат</w:t>
      </w:r>
      <w:r w:rsidRPr="00B2098C">
        <w:t>...........................</w:t>
      </w:r>
      <w:r>
        <w:t>...</w:t>
      </w:r>
      <w:r w:rsidRPr="00B2098C">
        <w:t xml:space="preserve">, със седалище и адрес на управление: ...................................................................................................., </w:t>
      </w:r>
    </w:p>
    <w:p w:rsidR="004D6264" w:rsidRDefault="004D6264" w:rsidP="004D1335">
      <w:pPr>
        <w:pStyle w:val="Default"/>
        <w:spacing w:before="120"/>
        <w:ind w:left="-567" w:right="-141" w:firstLine="1134"/>
        <w:jc w:val="both"/>
        <w:rPr>
          <w:color w:val="auto"/>
        </w:rPr>
      </w:pPr>
      <w:r w:rsidRPr="00DE68B8">
        <w:rPr>
          <w:bCs/>
          <w:color w:val="auto"/>
        </w:rPr>
        <w:t>представляван от</w:t>
      </w:r>
      <w:r w:rsidRPr="00B2098C">
        <w:rPr>
          <w:b/>
          <w:bCs/>
          <w:color w:val="auto"/>
        </w:rPr>
        <w:t xml:space="preserve"> </w:t>
      </w:r>
      <w:r w:rsidRPr="00B2098C">
        <w:rPr>
          <w:color w:val="auto"/>
        </w:rPr>
        <w:t>.........................................................................</w:t>
      </w:r>
      <w:r>
        <w:rPr>
          <w:color w:val="auto"/>
        </w:rPr>
        <w:t>......... /трите имена/</w:t>
      </w:r>
      <w:r w:rsidRPr="00B2098C">
        <w:rPr>
          <w:color w:val="auto"/>
        </w:rPr>
        <w:t xml:space="preserve">, в качеството на ......................................................... на участника </w:t>
      </w:r>
    </w:p>
    <w:p w:rsidR="004D6264" w:rsidRPr="002D03FB" w:rsidRDefault="004D6264" w:rsidP="004D1335">
      <w:pPr>
        <w:tabs>
          <w:tab w:val="left" w:pos="0"/>
        </w:tabs>
        <w:spacing w:before="240"/>
        <w:ind w:left="-567" w:right="-141" w:firstLine="1134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4D6264" w:rsidRPr="00D02043" w:rsidRDefault="004D6264" w:rsidP="004D1335">
      <w:pPr>
        <w:spacing w:before="120"/>
        <w:ind w:left="-567" w:right="-141" w:firstLine="1134"/>
        <w:jc w:val="both"/>
      </w:pPr>
      <w:r w:rsidRPr="00B2098C">
        <w:t xml:space="preserve">При условията, обявени в документацията за участие и приети от </w:t>
      </w:r>
      <w:r>
        <w:t>участника, когото представляваме</w:t>
      </w:r>
      <w:r w:rsidRPr="00B2098C">
        <w:t>:</w:t>
      </w:r>
    </w:p>
    <w:p w:rsidR="004D6264" w:rsidRPr="002D03FB" w:rsidRDefault="004D6264" w:rsidP="004D1335">
      <w:pPr>
        <w:tabs>
          <w:tab w:val="left" w:pos="0"/>
        </w:tabs>
        <w:spacing w:before="120"/>
        <w:ind w:left="-567" w:right="-141" w:firstLine="1134"/>
        <w:jc w:val="center"/>
        <w:rPr>
          <w:b/>
        </w:rPr>
      </w:pPr>
      <w:r w:rsidRPr="002D03FB">
        <w:rPr>
          <w:b/>
        </w:rPr>
        <w:t>ЗАЯВЯВАМЕ, ЧЕ:</w:t>
      </w:r>
    </w:p>
    <w:p w:rsidR="004D6264" w:rsidRPr="002D03FB" w:rsidRDefault="004D6264" w:rsidP="004D1335">
      <w:pPr>
        <w:tabs>
          <w:tab w:val="left" w:pos="0"/>
        </w:tabs>
        <w:spacing w:before="120"/>
        <w:ind w:left="-567" w:right="-141" w:firstLine="1134"/>
        <w:jc w:val="both"/>
      </w:pPr>
      <w:r w:rsidRPr="002D03FB">
        <w:t>1. Желаем да участваме в събирането на оферти с обява и предлагаме да осъществим предмета му, съгласно изискванията на техническ</w:t>
      </w:r>
      <w:r>
        <w:t>ата</w:t>
      </w:r>
      <w:r w:rsidRPr="002D03FB">
        <w:t xml:space="preserve"> спецификаци</w:t>
      </w:r>
      <w:r>
        <w:t>я</w:t>
      </w:r>
      <w:r w:rsidRPr="002D03FB">
        <w:t xml:space="preserve"> и </w:t>
      </w:r>
      <w:r>
        <w:t>указанията за участие</w:t>
      </w:r>
      <w:r w:rsidRPr="002D03FB">
        <w:t xml:space="preserve">. </w:t>
      </w:r>
    </w:p>
    <w:p w:rsidR="004D6264" w:rsidRPr="00C82E9B" w:rsidRDefault="004D6264" w:rsidP="004D1335">
      <w:pPr>
        <w:spacing w:before="240" w:after="120"/>
        <w:ind w:left="357" w:right="-283"/>
        <w:jc w:val="both"/>
        <w:rPr>
          <w:b/>
          <w:bCs/>
          <w:sz w:val="32"/>
          <w:szCs w:val="32"/>
        </w:rPr>
      </w:pPr>
      <w:r w:rsidRPr="00C82E9B">
        <w:rPr>
          <w:b/>
        </w:rPr>
        <w:t>Данни за лицето, което прави предложението: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992"/>
        <w:gridCol w:w="5364"/>
      </w:tblGrid>
      <w:tr w:rsidR="004D6264" w:rsidRPr="00C82E9B" w:rsidTr="00D512A7">
        <w:tc>
          <w:tcPr>
            <w:tcW w:w="4644" w:type="dxa"/>
            <w:gridSpan w:val="2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Наименование на участника</w:t>
            </w:r>
            <w:r w:rsidRPr="00C82E9B">
              <w:rPr>
                <w:vertAlign w:val="superscript"/>
              </w:rPr>
              <w:footnoteReference w:id="1"/>
            </w:r>
            <w:r w:rsidRPr="00C82E9B">
              <w:t>:</w:t>
            </w:r>
          </w:p>
        </w:tc>
        <w:tc>
          <w:tcPr>
            <w:tcW w:w="5364" w:type="dxa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4644" w:type="dxa"/>
            <w:gridSpan w:val="2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ЕИК/БУЛСТАТ/ЕГН</w:t>
            </w:r>
            <w:r w:rsidRPr="00C82E9B">
              <w:rPr>
                <w:b/>
                <w:lang w:eastAsia="ar-SA"/>
              </w:rPr>
              <w:t>:</w:t>
            </w:r>
          </w:p>
        </w:tc>
        <w:tc>
          <w:tcPr>
            <w:tcW w:w="5364" w:type="dxa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10008" w:type="dxa"/>
            <w:gridSpan w:val="3"/>
          </w:tcPr>
          <w:p w:rsidR="004D6264" w:rsidRPr="00C82E9B" w:rsidRDefault="004D6264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Седалище:</w:t>
            </w:r>
            <w:r w:rsidRPr="00C82E9B">
              <w:rPr>
                <w:vertAlign w:val="superscript"/>
              </w:rPr>
              <w:footnoteReference w:id="2"/>
            </w:r>
          </w:p>
        </w:tc>
      </w:tr>
      <w:tr w:rsidR="004D6264" w:rsidRPr="00C82E9B" w:rsidTr="00D512A7">
        <w:tc>
          <w:tcPr>
            <w:tcW w:w="4644" w:type="dxa"/>
            <w:gridSpan w:val="2"/>
          </w:tcPr>
          <w:p w:rsidR="004D6264" w:rsidRPr="00C82E9B" w:rsidRDefault="004D6264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4644" w:type="dxa"/>
            <w:gridSpan w:val="2"/>
          </w:tcPr>
          <w:p w:rsidR="004D6264" w:rsidRPr="00C82E9B" w:rsidRDefault="004D6264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10008" w:type="dxa"/>
            <w:gridSpan w:val="3"/>
          </w:tcPr>
          <w:p w:rsidR="004D6264" w:rsidRPr="00C82E9B" w:rsidRDefault="004D6264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Адрес за кореспонденция:</w:t>
            </w:r>
          </w:p>
        </w:tc>
      </w:tr>
      <w:tr w:rsidR="004D6264" w:rsidRPr="00C82E9B" w:rsidTr="00D512A7">
        <w:tc>
          <w:tcPr>
            <w:tcW w:w="4644" w:type="dxa"/>
            <w:gridSpan w:val="2"/>
          </w:tcPr>
          <w:p w:rsidR="004D6264" w:rsidRPr="00C82E9B" w:rsidRDefault="004D6264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4644" w:type="dxa"/>
            <w:gridSpan w:val="2"/>
          </w:tcPr>
          <w:p w:rsidR="004D6264" w:rsidRPr="00C82E9B" w:rsidRDefault="004D6264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4644" w:type="dxa"/>
            <w:gridSpan w:val="2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Телефон:</w:t>
            </w:r>
          </w:p>
        </w:tc>
        <w:tc>
          <w:tcPr>
            <w:tcW w:w="5364" w:type="dxa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4644" w:type="dxa"/>
            <w:gridSpan w:val="2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Факс:</w:t>
            </w:r>
          </w:p>
        </w:tc>
        <w:tc>
          <w:tcPr>
            <w:tcW w:w="5364" w:type="dxa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4644" w:type="dxa"/>
            <w:gridSpan w:val="2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E-mail адрес:</w:t>
            </w:r>
          </w:p>
        </w:tc>
        <w:tc>
          <w:tcPr>
            <w:tcW w:w="5364" w:type="dxa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10008" w:type="dxa"/>
            <w:gridSpan w:val="3"/>
          </w:tcPr>
          <w:p w:rsidR="004D6264" w:rsidRPr="00C82E9B" w:rsidRDefault="004D6264" w:rsidP="00D512A7">
            <w:pPr>
              <w:jc w:val="both"/>
              <w:rPr>
                <w:b/>
                <w:i/>
              </w:rPr>
            </w:pPr>
            <w:r>
              <w:rPr>
                <w:b/>
              </w:rPr>
              <w:t>В настоящото възлагане Участникът се представлява</w:t>
            </w:r>
            <w:r w:rsidRPr="00C82E9B">
              <w:rPr>
                <w:b/>
              </w:rPr>
              <w:t xml:space="preserve"> от следните лица:</w:t>
            </w:r>
          </w:p>
        </w:tc>
      </w:tr>
      <w:tr w:rsidR="004D6264" w:rsidRPr="00C82E9B" w:rsidTr="00D512A7">
        <w:tc>
          <w:tcPr>
            <w:tcW w:w="10008" w:type="dxa"/>
            <w:gridSpan w:val="3"/>
          </w:tcPr>
          <w:p w:rsidR="004D6264" w:rsidRPr="00C82E9B" w:rsidRDefault="004D6264" w:rsidP="00D512A7">
            <w:pPr>
              <w:spacing w:before="60" w:after="60"/>
              <w:jc w:val="both"/>
            </w:pPr>
            <w:r w:rsidRPr="00C82E9B">
              <w:t xml:space="preserve">1. ...............................................................................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4D6264" w:rsidRPr="00C82E9B" w:rsidTr="00D512A7">
        <w:tc>
          <w:tcPr>
            <w:tcW w:w="10008" w:type="dxa"/>
            <w:gridSpan w:val="3"/>
          </w:tcPr>
          <w:p w:rsidR="004D6264" w:rsidRPr="00C82E9B" w:rsidRDefault="004D6264" w:rsidP="00D512A7">
            <w:pPr>
              <w:spacing w:before="60" w:after="60"/>
              <w:jc w:val="both"/>
            </w:pPr>
            <w:r w:rsidRPr="00C82E9B">
              <w:t xml:space="preserve">2. ...............................................................................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4D6264" w:rsidRPr="00C82E9B" w:rsidTr="00D512A7">
        <w:tc>
          <w:tcPr>
            <w:tcW w:w="10008" w:type="dxa"/>
            <w:gridSpan w:val="3"/>
          </w:tcPr>
          <w:p w:rsidR="004D6264" w:rsidRPr="00C82E9B" w:rsidRDefault="004D6264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Данни за банковата сметка:</w:t>
            </w:r>
          </w:p>
        </w:tc>
      </w:tr>
      <w:tr w:rsidR="004D6264" w:rsidRPr="00C82E9B" w:rsidTr="00D512A7">
        <w:tc>
          <w:tcPr>
            <w:tcW w:w="3652" w:type="dxa"/>
          </w:tcPr>
          <w:p w:rsidR="004D6264" w:rsidRPr="00C82E9B" w:rsidRDefault="004D6264" w:rsidP="00D512A7">
            <w:pPr>
              <w:spacing w:before="60" w:after="60"/>
              <w:jc w:val="both"/>
            </w:pPr>
            <w:r w:rsidRPr="00C82E9B">
              <w:t>Обслужваща банка:</w:t>
            </w:r>
          </w:p>
        </w:tc>
        <w:tc>
          <w:tcPr>
            <w:tcW w:w="6356" w:type="dxa"/>
            <w:gridSpan w:val="2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3652" w:type="dxa"/>
          </w:tcPr>
          <w:p w:rsidR="004D6264" w:rsidRPr="00C82E9B" w:rsidRDefault="004D6264" w:rsidP="00D512A7">
            <w:pPr>
              <w:spacing w:before="60" w:after="60"/>
              <w:jc w:val="both"/>
            </w:pPr>
            <w:r w:rsidRPr="00C82E9B">
              <w:t>IBAN</w:t>
            </w:r>
          </w:p>
        </w:tc>
        <w:tc>
          <w:tcPr>
            <w:tcW w:w="6356" w:type="dxa"/>
            <w:gridSpan w:val="2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4D6264" w:rsidRPr="00C82E9B" w:rsidTr="00D512A7">
        <w:tc>
          <w:tcPr>
            <w:tcW w:w="3652" w:type="dxa"/>
          </w:tcPr>
          <w:p w:rsidR="004D6264" w:rsidRPr="00C82E9B" w:rsidRDefault="004D6264" w:rsidP="00D512A7">
            <w:pPr>
              <w:spacing w:before="60" w:after="60"/>
              <w:jc w:val="both"/>
            </w:pPr>
            <w:r w:rsidRPr="00C82E9B">
              <w:t>BIC</w:t>
            </w:r>
          </w:p>
        </w:tc>
        <w:tc>
          <w:tcPr>
            <w:tcW w:w="6356" w:type="dxa"/>
            <w:gridSpan w:val="2"/>
          </w:tcPr>
          <w:p w:rsidR="004D6264" w:rsidRPr="00C82E9B" w:rsidRDefault="004D6264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</w:tbl>
    <w:p w:rsidR="004D6264" w:rsidRPr="00B2098C" w:rsidRDefault="004D6264" w:rsidP="004D1335">
      <w:pPr>
        <w:pStyle w:val="Default"/>
        <w:spacing w:before="240"/>
        <w:ind w:right="-141"/>
        <w:jc w:val="both"/>
        <w:rPr>
          <w:color w:val="auto"/>
        </w:rPr>
      </w:pPr>
      <w:r>
        <w:rPr>
          <w:color w:val="auto"/>
        </w:rPr>
        <w:t>2</w:t>
      </w:r>
      <w:r w:rsidRPr="00B2098C">
        <w:rPr>
          <w:color w:val="auto"/>
        </w:rPr>
        <w:t>. Приемам</w:t>
      </w:r>
      <w:r>
        <w:rPr>
          <w:color w:val="auto"/>
        </w:rPr>
        <w:t>е</w:t>
      </w:r>
      <w:r w:rsidRPr="00B2098C">
        <w:rPr>
          <w:color w:val="auto"/>
        </w:rPr>
        <w:t xml:space="preserve"> да се считаме обвързани от задълженията и условията, поети с ОФЕРТАТА до изтичане срока на валидност. </w:t>
      </w:r>
    </w:p>
    <w:p w:rsidR="004D6264" w:rsidRPr="00B2098C" w:rsidRDefault="004D6264" w:rsidP="004D1335">
      <w:pPr>
        <w:pStyle w:val="Default"/>
        <w:spacing w:before="120"/>
        <w:ind w:right="-141"/>
        <w:jc w:val="both"/>
        <w:rPr>
          <w:color w:val="auto"/>
        </w:rPr>
      </w:pPr>
      <w:r>
        <w:rPr>
          <w:color w:val="auto"/>
        </w:rPr>
        <w:t>3</w:t>
      </w:r>
      <w:r w:rsidRPr="00B2098C">
        <w:rPr>
          <w:color w:val="auto"/>
        </w:rPr>
        <w:t>. Заявявам</w:t>
      </w:r>
      <w:r>
        <w:rPr>
          <w:color w:val="auto"/>
        </w:rPr>
        <w:t>е</w:t>
      </w:r>
      <w:r w:rsidRPr="00B2098C">
        <w:rPr>
          <w:color w:val="auto"/>
        </w:rPr>
        <w:t xml:space="preserve">, че сме запознати с условията на финансиране на поръчката, както и с всички документи и указания в документацията за участие в поръчката и приемаме да изпълним всички задължения, произтичащи от обявените условия. </w:t>
      </w:r>
    </w:p>
    <w:p w:rsidR="004D6264" w:rsidRPr="00B2098C" w:rsidRDefault="004D6264" w:rsidP="004D1335">
      <w:pPr>
        <w:pStyle w:val="Default"/>
        <w:spacing w:before="120"/>
        <w:ind w:right="-141"/>
        <w:jc w:val="both"/>
      </w:pPr>
      <w:r>
        <w:rPr>
          <w:color w:val="auto"/>
        </w:rPr>
        <w:t>4</w:t>
      </w:r>
      <w:r w:rsidRPr="00B2098C">
        <w:rPr>
          <w:color w:val="auto"/>
        </w:rPr>
        <w:t xml:space="preserve">. </w:t>
      </w:r>
      <w:r w:rsidRPr="00B2098C"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4D6264" w:rsidRPr="00B2098C" w:rsidRDefault="004D6264" w:rsidP="004D1335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</w:p>
    <w:p w:rsidR="004D6264" w:rsidRPr="00B2098C" w:rsidRDefault="004D6264" w:rsidP="004D1335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</w:p>
    <w:p w:rsidR="004D6264" w:rsidRPr="00B2098C" w:rsidRDefault="004D6264" w:rsidP="004D1335">
      <w:pPr>
        <w:spacing w:before="120"/>
        <w:ind w:right="-141"/>
        <w:jc w:val="both"/>
      </w:pPr>
      <w:r w:rsidRPr="00B2098C"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4D6264" w:rsidRPr="00B2098C" w:rsidRDefault="004D6264" w:rsidP="004D1335">
      <w:pPr>
        <w:spacing w:before="120"/>
        <w:ind w:right="-141"/>
        <w:jc w:val="both"/>
      </w:pPr>
      <w:r w:rsidRPr="0000773F">
        <w:t>5. Приемаме срокът на валидността на нашата оферта да бъде до</w:t>
      </w:r>
      <w:r w:rsidRPr="00F9189E">
        <w:rPr>
          <w:lang w:val="ru-RU"/>
        </w:rPr>
        <w:t xml:space="preserve"> </w:t>
      </w:r>
      <w:r w:rsidRPr="00F9189E">
        <w:rPr>
          <w:color w:val="000000"/>
          <w:lang w:val="ru-RU"/>
        </w:rPr>
        <w:t>30.1</w:t>
      </w:r>
      <w:r w:rsidRPr="00BD7663">
        <w:rPr>
          <w:color w:val="000000"/>
          <w:lang w:val="ru-RU"/>
        </w:rPr>
        <w:t>1</w:t>
      </w:r>
      <w:r w:rsidRPr="00F9189E">
        <w:rPr>
          <w:color w:val="000000"/>
          <w:lang w:val="ru-RU"/>
        </w:rPr>
        <w:t>.2020</w:t>
      </w:r>
      <w:r w:rsidRPr="0000773F">
        <w:rPr>
          <w:color w:val="000000"/>
          <w:lang w:val="ru-RU"/>
        </w:rPr>
        <w:t xml:space="preserve"> </w:t>
      </w:r>
      <w:r w:rsidRPr="0000773F">
        <w:rPr>
          <w:color w:val="000000"/>
        </w:rPr>
        <w:t>г.,</w:t>
      </w:r>
      <w:r w:rsidRPr="0000773F">
        <w:rPr>
          <w:color w:val="000000"/>
          <w:sz w:val="23"/>
          <w:szCs w:val="23"/>
        </w:rPr>
        <w:t xml:space="preserve"> </w:t>
      </w:r>
      <w:r w:rsidRPr="0000773F">
        <w:t>считано от</w:t>
      </w:r>
      <w:r w:rsidRPr="00F9189E">
        <w:rPr>
          <w:lang w:val="ru-RU"/>
        </w:rPr>
        <w:t xml:space="preserve"> </w:t>
      </w:r>
      <w:r>
        <w:t>датата, определена за краен срок за получаване</w:t>
      </w:r>
      <w:r w:rsidRPr="0000773F">
        <w:t xml:space="preserve"> на оферти.</w:t>
      </w:r>
    </w:p>
    <w:p w:rsidR="004D6264" w:rsidRPr="00B2098C" w:rsidRDefault="004D6264" w:rsidP="004D1335">
      <w:pPr>
        <w:spacing w:before="120"/>
        <w:ind w:right="-141"/>
        <w:jc w:val="both"/>
      </w:pPr>
    </w:p>
    <w:p w:rsidR="004D6264" w:rsidRPr="00B2098C" w:rsidRDefault="004D6264" w:rsidP="004D1335">
      <w:pPr>
        <w:tabs>
          <w:tab w:val="left" w:pos="2921"/>
        </w:tabs>
        <w:spacing w:before="120"/>
        <w:ind w:right="-141"/>
        <w:jc w:val="both"/>
      </w:pPr>
    </w:p>
    <w:tbl>
      <w:tblPr>
        <w:tblpPr w:leftFromText="141" w:rightFromText="141" w:bottomFromText="200" w:vertAnchor="text" w:horzAnchor="margin" w:tblpY="-44"/>
        <w:tblW w:w="100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2802"/>
        <w:gridCol w:w="7206"/>
      </w:tblGrid>
      <w:tr w:rsidR="004D6264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64" w:rsidRPr="00B2098C" w:rsidRDefault="004D626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 xml:space="preserve">Дата 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64" w:rsidRPr="00B2098C" w:rsidRDefault="004D626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............................/ ............................/ ............................</w:t>
            </w:r>
          </w:p>
        </w:tc>
      </w:tr>
      <w:tr w:rsidR="004D6264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64" w:rsidRPr="00B2098C" w:rsidRDefault="004D626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Име и фамилия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64" w:rsidRPr="00B2098C" w:rsidRDefault="004D626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</w:t>
            </w:r>
          </w:p>
        </w:tc>
      </w:tr>
      <w:tr w:rsidR="004D6264" w:rsidRPr="00B2098C" w:rsidTr="00DE68B8">
        <w:trPr>
          <w:trHeight w:val="310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64" w:rsidRPr="00B2098C" w:rsidRDefault="004D626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Подпис на лицето и печат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264" w:rsidRPr="00B2098C" w:rsidRDefault="004D6264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4D6264" w:rsidRPr="00C4263D" w:rsidRDefault="004D6264" w:rsidP="00402C78">
      <w:pPr>
        <w:spacing w:after="200" w:line="276" w:lineRule="auto"/>
        <w:ind w:right="-141"/>
        <w:jc w:val="right"/>
        <w:rPr>
          <w:b/>
          <w:color w:val="000000"/>
        </w:rPr>
      </w:pPr>
      <w:r>
        <w:rPr>
          <w:b/>
        </w:rPr>
        <w:br w:type="page"/>
      </w:r>
      <w:r w:rsidRPr="00C4263D">
        <w:rPr>
          <w:b/>
          <w:color w:val="000000"/>
        </w:rPr>
        <w:t>Образец № 3</w:t>
      </w:r>
    </w:p>
    <w:p w:rsidR="004D6264" w:rsidRPr="0097568C" w:rsidRDefault="004D6264" w:rsidP="0067013F">
      <w:pPr>
        <w:shd w:val="clear" w:color="auto" w:fill="FFFFFF"/>
        <w:autoSpaceDE w:val="0"/>
        <w:autoSpaceDN w:val="0"/>
        <w:adjustRightInd w:val="0"/>
        <w:spacing w:before="120"/>
        <w:ind w:left="-709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ДЕКЛАРАЦИЯ</w:t>
      </w:r>
    </w:p>
    <w:p w:rsidR="004D6264" w:rsidRPr="0097568C" w:rsidRDefault="004D6264" w:rsidP="004D1335">
      <w:pPr>
        <w:shd w:val="clear" w:color="auto" w:fill="FFFFFF"/>
        <w:autoSpaceDE w:val="0"/>
        <w:autoSpaceDN w:val="0"/>
        <w:adjustRightInd w:val="0"/>
        <w:ind w:left="-709"/>
        <w:jc w:val="center"/>
        <w:rPr>
          <w:b/>
        </w:rPr>
      </w:pPr>
      <w:r w:rsidRPr="008C72A0">
        <w:rPr>
          <w:b/>
          <w:color w:val="000000"/>
        </w:rPr>
        <w:t xml:space="preserve">за </w:t>
      </w:r>
      <w:r w:rsidRPr="001C19F4">
        <w:rPr>
          <w:b/>
          <w:color w:val="000000"/>
        </w:rPr>
        <w:t>липсата на основанията за отстраняване и съответствие с критериите за подбор</w:t>
      </w:r>
    </w:p>
    <w:p w:rsidR="004D6264" w:rsidRPr="0097568C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Долуподписаният:....................................................................................................</w:t>
      </w:r>
    </w:p>
    <w:p w:rsidR="004D6264" w:rsidRPr="0097568C" w:rsidRDefault="004D6264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4D6264" w:rsidRPr="0097568C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ЕГН:.........................., притежаващ л.к. №.......................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издадена на.....................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от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с постоянен адрес: гр.(с)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ул.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..............................., бл...........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ет..........., ап........,</w:t>
      </w:r>
    </w:p>
    <w:p w:rsidR="004D6264" w:rsidRPr="0097568C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на............................</w:t>
      </w:r>
      <w:r>
        <w:rPr>
          <w:color w:val="000000"/>
        </w:rPr>
        <w:t>............................</w:t>
      </w:r>
    </w:p>
    <w:p w:rsidR="004D6264" w:rsidRPr="0097568C" w:rsidRDefault="004D6264" w:rsidP="004D1335">
      <w:pPr>
        <w:shd w:val="clear" w:color="auto" w:fill="FFFFFF"/>
        <w:tabs>
          <w:tab w:val="left" w:pos="2070"/>
          <w:tab w:val="left" w:pos="5400"/>
        </w:tabs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наименование на участника</w:t>
      </w:r>
      <w:r w:rsidRPr="0097568C">
        <w:rPr>
          <w:color w:val="000000"/>
        </w:rPr>
        <w:t>)</w:t>
      </w:r>
    </w:p>
    <w:p w:rsidR="004D6264" w:rsidRPr="0097568C" w:rsidRDefault="004D6264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</w:p>
    <w:p w:rsidR="004D6264" w:rsidRPr="008738B1" w:rsidRDefault="004D6264" w:rsidP="00BD7663">
      <w:pPr>
        <w:ind w:left="-709" w:right="-284"/>
        <w:jc w:val="both"/>
        <w:rPr>
          <w:b/>
        </w:rPr>
      </w:pPr>
      <w:r w:rsidRPr="008738B1">
        <w:t>в изпълнение на чл. 54, ал. 1 от ЗОП и в съответствие с изискванията на възложителя при възлагане на обществена поръчка с предмет:</w:t>
      </w:r>
      <w:r>
        <w:t xml:space="preserve"> </w:t>
      </w:r>
      <w:r w:rsidRPr="00DC0414">
        <w:rPr>
          <w:b/>
          <w:iCs/>
        </w:rPr>
        <w:t>„</w:t>
      </w:r>
      <w:r w:rsidRPr="00DC0414">
        <w:rPr>
          <w:b/>
          <w:color w:val="000000"/>
        </w:rPr>
        <w:t xml:space="preserve">Упражняване на строителен надзор при </w:t>
      </w:r>
      <w:r w:rsidRPr="00DC0414">
        <w:rPr>
          <w:b/>
          <w:caps/>
          <w:color w:val="000000"/>
        </w:rPr>
        <w:t>Изпълнение на сМР на ОБЕКТ</w:t>
      </w:r>
      <w:r w:rsidRPr="00DC0414">
        <w:rPr>
          <w:b/>
          <w:caps/>
        </w:rPr>
        <w:t xml:space="preserve">: </w:t>
      </w:r>
      <w:r w:rsidRPr="00DC0414">
        <w:rPr>
          <w:b/>
        </w:rPr>
        <w:t>„Изграждане на „База за дейност „ЧИСТОТА И БЛАГОУСТРОЙСТВО“ гр. Любимец”</w:t>
      </w:r>
    </w:p>
    <w:p w:rsidR="004D6264" w:rsidRPr="0097568C" w:rsidRDefault="004D6264" w:rsidP="0038142F">
      <w:pPr>
        <w:autoSpaceDE w:val="0"/>
        <w:autoSpaceDN w:val="0"/>
        <w:adjustRightInd w:val="0"/>
        <w:ind w:left="-709" w:firstLine="567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ДЕКЛАРИРАМ,</w:t>
      </w:r>
      <w:r>
        <w:rPr>
          <w:b/>
          <w:color w:val="000000"/>
        </w:rPr>
        <w:t xml:space="preserve"> </w:t>
      </w:r>
      <w:r w:rsidRPr="0097568C">
        <w:rPr>
          <w:b/>
          <w:color w:val="000000"/>
        </w:rPr>
        <w:t>че:</w:t>
      </w:r>
    </w:p>
    <w:p w:rsidR="004D6264" w:rsidRPr="001C19F4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smartTag w:uri="urn:schemas-microsoft-com:office:smarttags" w:element="place">
        <w:r w:rsidRPr="001C19F4">
          <w:rPr>
            <w:b/>
            <w:color w:val="000000"/>
            <w:lang w:val="en-US"/>
          </w:rPr>
          <w:t>I</w:t>
        </w:r>
        <w:r w:rsidRPr="001C19F4">
          <w:rPr>
            <w:b/>
            <w:color w:val="000000"/>
          </w:rPr>
          <w:t>.</w:t>
        </w:r>
      </w:smartTag>
      <w:r w:rsidRPr="001C19F4">
        <w:rPr>
          <w:b/>
          <w:color w:val="000000"/>
        </w:rPr>
        <w:t xml:space="preserve"> Относно лично състояние</w:t>
      </w:r>
    </w:p>
    <w:p w:rsidR="004D6264" w:rsidRPr="0097568C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1C19F4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 по чл. 108а, чл. 159а - 159г, чл. 172, чл. 192а, чл. 194 - 217, чл. 219 - 252, чл. 253 - 260, чл. 301 - 307, чл. 321, 321а и чл. 352 - 353е от Наказателния кодекс</w:t>
      </w:r>
      <w:r w:rsidRPr="0097568C">
        <w:rPr>
          <w:color w:val="000000"/>
        </w:rPr>
        <w:t>;</w:t>
      </w:r>
    </w:p>
    <w:p w:rsidR="004D6264" w:rsidRPr="00CF5873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престъпление, аналогично на тези по т. 1.1, в друга държава членка или трета страна</w:t>
      </w:r>
      <w:r w:rsidRPr="0097568C">
        <w:rPr>
          <w:color w:val="000000"/>
        </w:rPr>
        <w:t>;</w:t>
      </w:r>
    </w:p>
    <w:p w:rsidR="004D6264" w:rsidRPr="00CF5873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Представляваният от мен участник няма </w:t>
      </w:r>
      <w:r w:rsidRPr="001C19F4">
        <w:rPr>
          <w:color w:val="000000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Pr="0097568C">
        <w:rPr>
          <w:color w:val="000000"/>
        </w:rPr>
        <w:t>.</w:t>
      </w:r>
    </w:p>
    <w:p w:rsidR="004D6264" w:rsidRPr="00CF5873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4.</w:t>
      </w:r>
      <w:r w:rsidRPr="0097568C">
        <w:rPr>
          <w:color w:val="000000"/>
        </w:rPr>
        <w:t xml:space="preserve"> </w:t>
      </w:r>
      <w:r>
        <w:rPr>
          <w:color w:val="000000"/>
        </w:rPr>
        <w:t>По отношение на мен и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</w:t>
      </w:r>
      <w:r w:rsidRPr="001C19F4">
        <w:rPr>
          <w:color w:val="000000"/>
        </w:rPr>
        <w:t>налице неравнопоставеност в случаите по чл. 44, ал. 5</w:t>
      </w:r>
      <w:r w:rsidRPr="0097568C">
        <w:rPr>
          <w:color w:val="000000"/>
        </w:rPr>
        <w:t xml:space="preserve"> от ЗОП;</w:t>
      </w:r>
    </w:p>
    <w:p w:rsidR="004D6264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5.</w:t>
      </w:r>
      <w:r>
        <w:rPr>
          <w:color w:val="000000"/>
        </w:rPr>
        <w:t xml:space="preserve"> По отношение на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не </w:t>
      </w:r>
      <w:r w:rsidRPr="006215F2"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>
        <w:t>.</w:t>
      </w:r>
    </w:p>
    <w:p w:rsidR="004D6264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</w:t>
      </w:r>
      <w:r>
        <w:rPr>
          <w:color w:val="000000"/>
        </w:rPr>
        <w:t>съм в</w:t>
      </w:r>
      <w:r w:rsidRPr="0097568C">
        <w:rPr>
          <w:color w:val="000000"/>
        </w:rPr>
        <w:t xml:space="preserve"> конфликт на интереси по смисъла на §</w:t>
      </w:r>
      <w:r>
        <w:rPr>
          <w:color w:val="000000"/>
        </w:rPr>
        <w:t xml:space="preserve"> </w:t>
      </w:r>
      <w:r w:rsidRPr="0097568C">
        <w:rPr>
          <w:color w:val="000000"/>
        </w:rPr>
        <w:t>2, т.</w:t>
      </w:r>
      <w:r>
        <w:rPr>
          <w:color w:val="000000"/>
        </w:rPr>
        <w:t xml:space="preserve"> </w:t>
      </w:r>
      <w:r w:rsidRPr="0097568C">
        <w:rPr>
          <w:color w:val="000000"/>
        </w:rPr>
        <w:t>21 от ДР на ЗОП с възложителя или със служители в неговата организация.</w:t>
      </w:r>
    </w:p>
    <w:p w:rsidR="004D6264" w:rsidRPr="001C19F4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1C19F4">
        <w:rPr>
          <w:b/>
          <w:color w:val="000000"/>
          <w:lang w:val="en-US"/>
        </w:rPr>
        <w:t>II</w:t>
      </w:r>
      <w:r w:rsidRPr="001C19F4">
        <w:rPr>
          <w:b/>
          <w:color w:val="000000"/>
        </w:rPr>
        <w:t>. Относно специфични национални основания за отстраняване</w:t>
      </w:r>
    </w:p>
    <w:p w:rsidR="004D6264" w:rsidRPr="00487219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>1.</w:t>
      </w:r>
      <w:r w:rsidRPr="00487219">
        <w:t xml:space="preserve"> </w:t>
      </w:r>
      <w:r w:rsidRPr="0099360A">
        <w:rPr>
          <w:color w:val="000000"/>
        </w:rPr>
        <w:t>Представляваното</w:t>
      </w:r>
      <w:r w:rsidRPr="00487219">
        <w:t xml:space="preserve">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</w:p>
    <w:p w:rsidR="004D6264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>
        <w:rPr>
          <w:b/>
        </w:rPr>
        <w:t xml:space="preserve">2. </w:t>
      </w:r>
      <w:r w:rsidRPr="0099360A">
        <w:t>Не съм контролирано лице/ съм контролирано лице</w:t>
      </w:r>
      <w:r w:rsidRPr="00A30C05">
        <w:t xml:space="preserve"> от </w:t>
      </w:r>
      <w:r w:rsidRPr="0099360A">
        <w:rPr>
          <w:color w:val="000000"/>
        </w:rPr>
        <w:t>дружество</w:t>
      </w:r>
      <w:r w:rsidRPr="00A30C05">
        <w:t xml:space="preserve">, регистрирано в юрисдикция с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</w:t>
      </w:r>
      <w:r>
        <w:t xml:space="preserve">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  <w:r w:rsidRPr="00A30C05">
        <w:t>. Юрисдикцията с преференциален данъчен режим е</w:t>
      </w:r>
      <w:r>
        <w:t xml:space="preserve"> ……………………………………………………………</w:t>
      </w:r>
    </w:p>
    <w:p w:rsidR="004D6264" w:rsidRPr="0099360A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>
        <w:t xml:space="preserve"> </w:t>
      </w:r>
      <w:r w:rsidRPr="0099360A">
        <w:rPr>
          <w:i/>
        </w:rPr>
        <w:t>(п</w:t>
      </w:r>
      <w:r w:rsidRPr="00487219">
        <w:rPr>
          <w:i/>
        </w:rPr>
        <w:t>опълва</w:t>
      </w:r>
      <w:r>
        <w:rPr>
          <w:i/>
        </w:rPr>
        <w:t xml:space="preserve"> се</w:t>
      </w:r>
      <w:r w:rsidRPr="00487219">
        <w:rPr>
          <w:i/>
        </w:rPr>
        <w:t xml:space="preserve">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 с преференциален данъчен режим).</w:t>
      </w:r>
    </w:p>
    <w:p w:rsidR="004D6264" w:rsidRPr="00487219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</w:t>
      </w:r>
      <w:r w:rsidRPr="0099360A">
        <w:t>Запознат</w:t>
      </w:r>
      <w:r w:rsidRPr="00487219">
        <w:rPr>
          <w:bCs/>
        </w:rPr>
        <w:t xml:space="preserve"> съм </w:t>
      </w:r>
      <w:r w:rsidRPr="00A30C05">
        <w:rPr>
          <w:lang w:eastAsia="en-US"/>
        </w:rPr>
        <w:t xml:space="preserve">със </w:t>
      </w:r>
      <w:r w:rsidRPr="0099360A">
        <w:t>задължението</w:t>
      </w:r>
      <w:r w:rsidRPr="00A30C05">
        <w:rPr>
          <w:lang w:eastAsia="en-US"/>
        </w:rPr>
        <w:t xml:space="preserve"> ми по §14, ал.</w:t>
      </w:r>
      <w:r>
        <w:rPr>
          <w:lang w:eastAsia="en-US"/>
        </w:rPr>
        <w:t>1</w:t>
      </w:r>
      <w:r w:rsidRPr="00A30C05">
        <w:rPr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bCs/>
          <w:lang w:eastAsia="en-US"/>
        </w:rPr>
        <w:t>ЗИФОДРЮПДРКЛТДС</w:t>
      </w:r>
      <w:r w:rsidRPr="00A30C05">
        <w:rPr>
          <w:b/>
          <w:bCs/>
          <w:lang w:eastAsia="en-US"/>
        </w:rPr>
        <w:t xml:space="preserve"> </w:t>
      </w:r>
      <w:r w:rsidRPr="00A30C05">
        <w:rPr>
          <w:lang w:eastAsia="en-US"/>
        </w:rPr>
        <w:t xml:space="preserve">и произтичащите от неспазването му правни последици по </w:t>
      </w:r>
      <w:r>
        <w:rPr>
          <w:lang w:eastAsia="en-US"/>
        </w:rPr>
        <w:t xml:space="preserve">смисъла на </w:t>
      </w:r>
      <w:r w:rsidRPr="0008403F">
        <w:rPr>
          <w:lang w:val="ru-RU" w:eastAsia="en-US"/>
        </w:rPr>
        <w:t xml:space="preserve">§14, ал.2 от </w:t>
      </w:r>
      <w:r w:rsidRPr="0008403F">
        <w:rPr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4D6264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713036"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t xml:space="preserve">Не съм лице, заемало през последната година висша публична длъжност в община Любимец,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4D6264" w:rsidRPr="002A61AE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lang w:val="ru-RU"/>
        </w:rPr>
      </w:pPr>
      <w:r>
        <w:rPr>
          <w:b/>
        </w:rPr>
        <w:t>6</w:t>
      </w:r>
      <w:r w:rsidRPr="00615896">
        <w:rPr>
          <w:b/>
        </w:rPr>
        <w:t>.</w:t>
      </w:r>
      <w:r>
        <w:t xml:space="preserve"> В представляваното от мен дружество няма лице по ал. 1 от чл. 69 от ЗПКОНПИ,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4D6264" w:rsidRPr="003B14C6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</w:rPr>
        <w:t>. Относно критериите за подбор:</w:t>
      </w:r>
    </w:p>
    <w:p w:rsidR="004D6264" w:rsidRPr="003B14C6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.1</w:t>
      </w:r>
      <w:r w:rsidRPr="003B14C6">
        <w:rPr>
          <w:b/>
          <w:color w:val="000000"/>
        </w:rPr>
        <w:t>. Годност (правоспособност) за упражняване на професионална дейност</w:t>
      </w:r>
    </w:p>
    <w:p w:rsidR="004D6264" w:rsidRPr="003B14C6" w:rsidRDefault="004D6264" w:rsidP="004D1335">
      <w:pPr>
        <w:spacing w:before="120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........................................</w:t>
      </w:r>
      <w:r w:rsidRPr="003B14C6">
        <w:rPr>
          <w:lang w:val="ru-RU"/>
        </w:rPr>
        <w:t>(</w:t>
      </w:r>
      <w:r w:rsidRPr="003B14C6">
        <w:rPr>
          <w:i/>
        </w:rPr>
        <w:t>описва се вида на документа</w:t>
      </w:r>
      <w:r w:rsidRPr="003B14C6">
        <w:rPr>
          <w:lang w:val="ru-RU"/>
        </w:rPr>
        <w:t>)</w:t>
      </w:r>
      <w:r w:rsidRPr="003B14C6">
        <w:t xml:space="preserve"> с номер ..................... и с валидност до ………………………г.</w:t>
      </w:r>
    </w:p>
    <w:p w:rsidR="004D6264" w:rsidRPr="003B14C6" w:rsidRDefault="004D6264" w:rsidP="004D1335">
      <w:pPr>
        <w:spacing w:before="120"/>
        <w:ind w:left="-709"/>
        <w:jc w:val="both"/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до приключване срока на договора горецитираната регистрация валидна.</w:t>
      </w:r>
    </w:p>
    <w:p w:rsidR="004D6264" w:rsidRPr="003B14C6" w:rsidRDefault="004D6264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</w:t>
      </w:r>
      <w:r w:rsidRPr="003B14C6">
        <w:rPr>
          <w:b/>
          <w:color w:val="000000"/>
        </w:rPr>
        <w:t>2. Икономическо и финансово състояние</w:t>
      </w:r>
    </w:p>
    <w:p w:rsidR="004D6264" w:rsidRPr="003B14C6" w:rsidRDefault="004D6264" w:rsidP="004D1335">
      <w:pPr>
        <w:spacing w:before="120" w:line="240" w:lineRule="atLeast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валидна застраховка по чл. 171 от </w:t>
      </w:r>
      <w:r w:rsidRPr="003B14C6">
        <w:rPr>
          <w:color w:val="000000"/>
        </w:rPr>
        <w:t>Закона за устройство на територията</w:t>
      </w:r>
      <w:r w:rsidRPr="003B14C6">
        <w:t xml:space="preserve"> </w:t>
      </w:r>
      <w:r w:rsidRPr="003B14C6">
        <w:rPr>
          <w:color w:val="000000"/>
        </w:rPr>
        <w:t>за професионална отговорност предназначена за консултант, извършващ строителен надзор по смисъла на ЗУ</w:t>
      </w:r>
      <w:r>
        <w:rPr>
          <w:color w:val="000000"/>
        </w:rPr>
        <w:t xml:space="preserve">Т и в размер съгласно </w:t>
      </w:r>
      <w:r w:rsidRPr="003B14C6">
        <w:rPr>
          <w:color w:val="000000"/>
        </w:rPr>
        <w:t>Наредбата за условията и реда за задължително застраховане в проектирането и строителството</w:t>
      </w:r>
      <w:r w:rsidRPr="003B14C6">
        <w:t>, по застрахователна полица № ……………….., издадена от …………………, издадена на дата ......................г. и валидна до ……………….г. с лимит на отговорност ……………лева</w:t>
      </w:r>
      <w:r>
        <w:t xml:space="preserve">, </w:t>
      </w:r>
      <w:r w:rsidRPr="00A41D40">
        <w:t>и с обхват .....................................</w:t>
      </w:r>
    </w:p>
    <w:p w:rsidR="004D6264" w:rsidRPr="003B14C6" w:rsidRDefault="004D6264" w:rsidP="004D1335">
      <w:pPr>
        <w:spacing w:before="120" w:line="240" w:lineRule="atLeast"/>
        <w:ind w:left="-709"/>
        <w:jc w:val="both"/>
        <w:rPr>
          <w:bCs/>
        </w:rPr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валидността на застраховката до приключване срока на договора.</w:t>
      </w:r>
    </w:p>
    <w:p w:rsidR="004D6264" w:rsidRPr="00E75F3B" w:rsidRDefault="004D6264" w:rsidP="00E75F3B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4D6264" w:rsidRPr="000D2AA3" w:rsidRDefault="004D6264" w:rsidP="003B14C6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4D6264" w:rsidRPr="0097568C" w:rsidRDefault="004D6264" w:rsidP="0038142F">
      <w:pPr>
        <w:spacing w:before="120" w:line="240" w:lineRule="atLeast"/>
        <w:ind w:left="-709"/>
        <w:jc w:val="both"/>
      </w:pPr>
      <w:r w:rsidRPr="0097568C">
        <w:rPr>
          <w:color w:val="000000"/>
        </w:rPr>
        <w:t>Известно ми е, че за деклариране на неверни обстоятелства, нося отговорност по смисъла на чл.313 от Наказателния кодекс.</w:t>
      </w:r>
    </w:p>
    <w:p w:rsidR="004D6264" w:rsidRPr="002A61AE" w:rsidRDefault="004D6264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ind w:left="-709"/>
        <w:jc w:val="both"/>
        <w:rPr>
          <w:color w:val="000000"/>
          <w:lang w:val="ru-RU"/>
        </w:rPr>
      </w:pPr>
    </w:p>
    <w:p w:rsidR="004D6264" w:rsidRPr="0097568C" w:rsidRDefault="004D6264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jc w:val="both"/>
      </w:pPr>
      <w:r w:rsidRPr="0097568C">
        <w:rPr>
          <w:color w:val="000000"/>
        </w:rPr>
        <w:t>Дата</w:t>
      </w:r>
      <w:r w:rsidRPr="00E75F3B">
        <w:rPr>
          <w:color w:val="000000"/>
          <w:lang w:val="ru-RU"/>
        </w:rPr>
        <w:t xml:space="preserve">: </w:t>
      </w:r>
      <w:r>
        <w:rPr>
          <w:color w:val="000000"/>
        </w:rPr>
        <w:t>………………</w:t>
      </w:r>
      <w:r>
        <w:rPr>
          <w:color w:val="000000"/>
        </w:rPr>
        <w:tab/>
      </w:r>
      <w:r w:rsidRPr="0097568C">
        <w:rPr>
          <w:color w:val="000000"/>
        </w:rPr>
        <w:t>Декларатор:……………………</w:t>
      </w:r>
    </w:p>
    <w:p w:rsidR="004D6264" w:rsidRPr="00172CC9" w:rsidRDefault="004D6264" w:rsidP="00797563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lang w:eastAsia="en-US"/>
        </w:rPr>
      </w:pPr>
      <w:r>
        <w:rPr>
          <w:color w:val="000000"/>
        </w:rPr>
        <w:t xml:space="preserve">                                                                                        (</w:t>
      </w:r>
      <w:r w:rsidRPr="00797563">
        <w:rPr>
          <w:i/>
          <w:color w:val="000000"/>
        </w:rPr>
        <w:t>име, подпис и печат</w:t>
      </w:r>
      <w:r>
        <w:rPr>
          <w:color w:val="000000"/>
        </w:rPr>
        <w:t>)</w:t>
      </w:r>
      <w:r>
        <w:rPr>
          <w:b/>
          <w:bCs/>
          <w:lang w:eastAsia="en-US"/>
        </w:rPr>
        <w:br w:type="page"/>
      </w:r>
      <w:r w:rsidRPr="002D03FB">
        <w:rPr>
          <w:b/>
          <w:bCs/>
          <w:lang w:eastAsia="en-US"/>
        </w:rPr>
        <w:t xml:space="preserve">Образец № </w:t>
      </w:r>
      <w:r>
        <w:rPr>
          <w:b/>
          <w:bCs/>
          <w:lang w:eastAsia="en-US"/>
        </w:rPr>
        <w:t>4</w:t>
      </w:r>
    </w:p>
    <w:p w:rsidR="004D6264" w:rsidRPr="002A61AE" w:rsidRDefault="004D6264" w:rsidP="00172CC9">
      <w:pPr>
        <w:spacing w:before="120"/>
        <w:jc w:val="center"/>
        <w:rPr>
          <w:b/>
          <w:bCs/>
          <w:lang w:val="ru-RU"/>
        </w:rPr>
      </w:pPr>
      <w:r>
        <w:rPr>
          <w:b/>
          <w:bCs/>
        </w:rPr>
        <w:t>ТЕХНИЧЕСКО ПРЕДЛОЖЕНИЕ</w:t>
      </w:r>
    </w:p>
    <w:p w:rsidR="004D6264" w:rsidRPr="002A61AE" w:rsidRDefault="004D6264" w:rsidP="00172CC9">
      <w:pPr>
        <w:spacing w:before="120"/>
        <w:jc w:val="center"/>
        <w:rPr>
          <w:b/>
          <w:bCs/>
          <w:lang w:val="ru-RU"/>
        </w:rPr>
      </w:pPr>
    </w:p>
    <w:p w:rsidR="004D6264" w:rsidRPr="000B1B4A" w:rsidRDefault="004D6264" w:rsidP="00BD7663">
      <w:pPr>
        <w:ind w:left="-709" w:right="62"/>
        <w:jc w:val="both"/>
        <w:rPr>
          <w:b/>
          <w:lang w:val="ru-RU"/>
        </w:rPr>
      </w:pPr>
      <w:r w:rsidRPr="008738B1">
        <w:rPr>
          <w:bCs/>
        </w:rPr>
        <w:t xml:space="preserve">От ………………………… с ЕИК/БУЛСТАТ/ЕГН ……………. - </w:t>
      </w:r>
      <w:r w:rsidRPr="008738B1">
        <w:t>участник във възлагане на обществена поръчка с предмет:</w:t>
      </w:r>
      <w:r>
        <w:t xml:space="preserve"> </w:t>
      </w:r>
      <w:r w:rsidRPr="00DC0414">
        <w:rPr>
          <w:b/>
          <w:iCs/>
        </w:rPr>
        <w:t>„</w:t>
      </w:r>
      <w:r w:rsidRPr="00DC0414">
        <w:rPr>
          <w:b/>
          <w:color w:val="000000"/>
        </w:rPr>
        <w:t xml:space="preserve">Упражняване на строителен надзор при </w:t>
      </w:r>
      <w:r w:rsidRPr="00DC0414">
        <w:rPr>
          <w:b/>
          <w:caps/>
          <w:color w:val="000000"/>
        </w:rPr>
        <w:t>Изпълнение на сМР на ОБЕКТ</w:t>
      </w:r>
      <w:r w:rsidRPr="00DC0414">
        <w:rPr>
          <w:b/>
          <w:caps/>
        </w:rPr>
        <w:t xml:space="preserve">: </w:t>
      </w:r>
      <w:r w:rsidRPr="00DC0414">
        <w:rPr>
          <w:b/>
        </w:rPr>
        <w:t>„Изграждане на „База за дейност „ЧИСТОТА И БЛАГОУСТРОЙСТВО“ гр. Любимец”</w:t>
      </w:r>
    </w:p>
    <w:p w:rsidR="004D6264" w:rsidRPr="000B1B4A" w:rsidRDefault="004D6264" w:rsidP="00BD7663">
      <w:pPr>
        <w:ind w:left="-709" w:right="62"/>
        <w:jc w:val="both"/>
        <w:rPr>
          <w:b/>
          <w:lang w:val="ru-RU"/>
        </w:rPr>
      </w:pPr>
    </w:p>
    <w:p w:rsidR="004D6264" w:rsidRPr="0097568C" w:rsidRDefault="004D6264" w:rsidP="00BD7663">
      <w:pPr>
        <w:autoSpaceDE w:val="0"/>
        <w:autoSpaceDN w:val="0"/>
        <w:adjustRightInd w:val="0"/>
        <w:ind w:left="-709" w:right="62"/>
        <w:jc w:val="both"/>
      </w:pPr>
      <w:r>
        <w:rPr>
          <w:color w:val="000000"/>
        </w:rPr>
        <w:t xml:space="preserve">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4D6264" w:rsidRPr="0097568C" w:rsidRDefault="004D6264" w:rsidP="00BD7663">
      <w:pPr>
        <w:shd w:val="clear" w:color="auto" w:fill="FFFFFF"/>
        <w:autoSpaceDE w:val="0"/>
        <w:autoSpaceDN w:val="0"/>
        <w:adjustRightInd w:val="0"/>
        <w:ind w:left="-709" w:right="62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4D6264" w:rsidRPr="0097568C" w:rsidRDefault="004D6264" w:rsidP="00BD7663">
      <w:pPr>
        <w:shd w:val="clear" w:color="auto" w:fill="FFFFFF"/>
        <w:autoSpaceDE w:val="0"/>
        <w:autoSpaceDN w:val="0"/>
        <w:adjustRightInd w:val="0"/>
        <w:spacing w:before="120"/>
        <w:ind w:left="-709" w:right="62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4D6264" w:rsidRPr="007B2576" w:rsidRDefault="004D6264" w:rsidP="00BD7663">
      <w:pPr>
        <w:tabs>
          <w:tab w:val="left" w:pos="2610"/>
        </w:tabs>
        <w:ind w:left="-709" w:right="62"/>
        <w:rPr>
          <w:color w:val="000000"/>
          <w:lang w:val="ru-RU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4D6264" w:rsidRPr="007B2576" w:rsidRDefault="004D6264" w:rsidP="00C355C9">
      <w:pPr>
        <w:tabs>
          <w:tab w:val="left" w:pos="2610"/>
        </w:tabs>
        <w:rPr>
          <w:b/>
          <w:bCs/>
          <w:lang w:val="ru-RU"/>
        </w:rPr>
      </w:pPr>
    </w:p>
    <w:p w:rsidR="004D6264" w:rsidRPr="002D03FB" w:rsidRDefault="004D6264" w:rsidP="00172CC9">
      <w:pPr>
        <w:tabs>
          <w:tab w:val="left" w:pos="0"/>
        </w:tabs>
        <w:spacing w:before="240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4D6264" w:rsidRDefault="004D6264" w:rsidP="00BD7663">
      <w:pPr>
        <w:spacing w:before="120"/>
        <w:ind w:left="-709" w:right="142" w:firstLine="169"/>
        <w:jc w:val="both"/>
      </w:pPr>
      <w:r w:rsidRPr="00027CDC">
        <w:t xml:space="preserve">След като получихме и проучихме </w:t>
      </w:r>
      <w:r>
        <w:t>обявата за събиране на оферти и останалата информация за обществената поръчка на Възложителя,</w:t>
      </w:r>
      <w:r w:rsidRPr="00027CDC">
        <w:t xml:space="preserve"> с настоящ</w:t>
      </w:r>
      <w:r>
        <w:t xml:space="preserve">ото Техническо предложение </w:t>
      </w:r>
      <w:r w:rsidRPr="00027CDC">
        <w:t xml:space="preserve">правим долупосочените обвързващи </w:t>
      </w:r>
      <w:r>
        <w:t>предложения</w:t>
      </w:r>
      <w:r w:rsidRPr="00027CDC">
        <w:t xml:space="preserve"> за изпълнение на обществената поръчка</w:t>
      </w:r>
      <w:r>
        <w:t>:</w:t>
      </w:r>
    </w:p>
    <w:p w:rsidR="004D6264" w:rsidRPr="003B201E" w:rsidRDefault="004D6264" w:rsidP="00BD7663">
      <w:pPr>
        <w:pStyle w:val="ListParagraph"/>
        <w:numPr>
          <w:ilvl w:val="0"/>
          <w:numId w:val="25"/>
        </w:numPr>
        <w:spacing w:before="240" w:after="120" w:line="240" w:lineRule="auto"/>
        <w:ind w:left="-709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B20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Срокът за упражняваме строителен надзор по време на строителството </w:t>
      </w:r>
      <w:r w:rsidRPr="003B201E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3B201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3B201E">
        <w:rPr>
          <w:rFonts w:ascii="Times New Roman" w:hAnsi="Times New Roman"/>
          <w:color w:val="000000"/>
          <w:sz w:val="24"/>
          <w:szCs w:val="24"/>
          <w:lang w:val="ru-RU"/>
        </w:rPr>
        <w:t xml:space="preserve">от подписване на Протокол за откриване на строителна площадка и определяне на строителна линия и ниво на строежа (Приложение № 2а към чл. 7, ал. 3, т. 2 от Наредба № 3 от 31 юли 2003 г. за съставяне на актове и протоколи по време на строителството) и приключва със подписване на констативен протокол за одобрение на окончателния </w:t>
      </w:r>
      <w:r w:rsidRPr="003B201E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док</w:t>
      </w:r>
      <w:r w:rsidRPr="003B201E">
        <w:rPr>
          <w:rFonts w:ascii="Times New Roman" w:hAnsi="Times New Roman"/>
          <w:color w:val="000000"/>
          <w:sz w:val="24"/>
          <w:szCs w:val="24"/>
          <w:lang w:val="ru-RU"/>
        </w:rPr>
        <w:t>лад по чл. 168, ал. 6 от ЗУТ, след като е съставен Констативен акт за установяване годността за приемане на строежа (Приложение № 15 към чл. 7, ал. 3, т. 15 от Наредба № 3 от 31 юли 2003 г. за съставяне на актове и протоколи по време на строителството)</w:t>
      </w:r>
      <w:r w:rsidRPr="003B201E">
        <w:rPr>
          <w:rFonts w:ascii="Times New Roman" w:hAnsi="Times New Roman"/>
          <w:sz w:val="24"/>
          <w:szCs w:val="24"/>
          <w:lang w:val="ru-RU"/>
        </w:rPr>
        <w:t xml:space="preserve"> и въвеждане на обекта в експлоатация /издаване на Удостоверение за въвеждане в експлоатация/.</w:t>
      </w:r>
    </w:p>
    <w:p w:rsidR="004D6264" w:rsidRPr="00BD7663" w:rsidRDefault="004D6264" w:rsidP="00BD7663">
      <w:pPr>
        <w:pStyle w:val="ListParagraph"/>
        <w:numPr>
          <w:ilvl w:val="0"/>
          <w:numId w:val="25"/>
        </w:numPr>
        <w:spacing w:before="240" w:after="120" w:line="240" w:lineRule="auto"/>
        <w:ind w:left="-709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D7663">
        <w:rPr>
          <w:rFonts w:ascii="Times New Roman" w:hAnsi="Times New Roman"/>
          <w:color w:val="000000"/>
          <w:sz w:val="24"/>
          <w:szCs w:val="24"/>
          <w:lang w:val="ru-RU"/>
        </w:rPr>
        <w:t>Съгласни сме</w:t>
      </w:r>
      <w:r w:rsidRPr="00BD76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BD7663">
        <w:rPr>
          <w:rFonts w:ascii="Times New Roman" w:hAnsi="Times New Roman"/>
          <w:sz w:val="24"/>
          <w:szCs w:val="24"/>
          <w:lang w:val="ru-RU"/>
        </w:rPr>
        <w:t>срокът за изготвяне и представяне на възложителя на технически паспорт на строежа и за изготвяне и представяне на възложителя на окончателен доклад за строежа да е до 14 дни, след приключване на СМР на обекта, а именно – подписване на акт обр.15.</w:t>
      </w:r>
    </w:p>
    <w:p w:rsidR="004D6264" w:rsidRPr="00786399" w:rsidRDefault="004D6264" w:rsidP="00BD7663">
      <w:pPr>
        <w:pStyle w:val="ListParagraph"/>
        <w:numPr>
          <w:ilvl w:val="0"/>
          <w:numId w:val="25"/>
        </w:numPr>
        <w:spacing w:before="240" w:after="120" w:line="240" w:lineRule="auto"/>
        <w:ind w:left="-709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Срокът за упражняване на строителен надзор по време на отстраняване на проявили се дефекти през гаранционните срокове, съобразно с чл. 168, ал. 7 от ЗУТ,</w:t>
      </w:r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е от деня на въвеждане на строителния обект в експлоатация до изтичане на гаранционните срокове за съответните видове СМР, определени в чл. 20 от 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и съгласно гаранционните срокове на строителя.</w:t>
      </w:r>
    </w:p>
    <w:p w:rsidR="004D6264" w:rsidRDefault="004D6264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D6264" w:rsidRPr="00786399" w:rsidRDefault="004D6264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r w:rsidRPr="00786399">
        <w:rPr>
          <w:rFonts w:ascii="Times New Roman" w:hAnsi="Times New Roman"/>
          <w:sz w:val="24"/>
          <w:szCs w:val="24"/>
          <w:lang w:val="ru-RU"/>
        </w:rPr>
        <w:t>Заявявам,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</w:t>
      </w:r>
      <w:r>
        <w:rPr>
          <w:rFonts w:ascii="Times New Roman" w:hAnsi="Times New Roman"/>
          <w:sz w:val="24"/>
          <w:szCs w:val="24"/>
          <w:lang w:val="ru-RU"/>
        </w:rPr>
        <w:t>еската спецификация, обявата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и указанията за възлагане на обществената поръчка.</w:t>
      </w:r>
    </w:p>
    <w:p w:rsidR="004D6264" w:rsidRPr="00786399" w:rsidRDefault="004D6264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r w:rsidRPr="00786399">
        <w:rPr>
          <w:rFonts w:ascii="Times New Roman" w:hAnsi="Times New Roman"/>
          <w:sz w:val="24"/>
          <w:szCs w:val="24"/>
          <w:lang w:val="ru-RU"/>
        </w:rPr>
        <w:t>Гарантирам, че сме в състояние да изпълним качествено поръчката в пълно съответствие с предложението ми, изискванията на Възложителя, действащото законодателство и представения проект на договор.</w:t>
      </w:r>
    </w:p>
    <w:p w:rsidR="004D6264" w:rsidRPr="003B201E" w:rsidRDefault="004D6264" w:rsidP="00786399">
      <w:pPr>
        <w:tabs>
          <w:tab w:val="left" w:pos="426"/>
        </w:tabs>
        <w:spacing w:before="240" w:after="120"/>
        <w:ind w:left="-720" w:right="62" w:firstLine="169"/>
        <w:contextualSpacing/>
        <w:jc w:val="both"/>
        <w:rPr>
          <w:lang w:val="ru-RU"/>
        </w:rPr>
      </w:pPr>
      <w:r w:rsidRPr="0000773F">
        <w:t>Приемам</w:t>
      </w:r>
      <w:r w:rsidRPr="0000773F">
        <w:rPr>
          <w:lang w:val="ru-RU"/>
        </w:rPr>
        <w:t xml:space="preserve"> </w:t>
      </w:r>
      <w:r w:rsidRPr="0000773F">
        <w:t>срокът на валидността на нашата оферта да бъде до</w:t>
      </w:r>
      <w:r w:rsidRPr="00F9189E">
        <w:rPr>
          <w:lang w:val="ru-RU"/>
        </w:rPr>
        <w:t xml:space="preserve"> </w:t>
      </w:r>
      <w:r w:rsidRPr="00F9189E">
        <w:rPr>
          <w:color w:val="000000"/>
          <w:lang w:val="ru-RU"/>
        </w:rPr>
        <w:t>30.1</w:t>
      </w:r>
      <w:r w:rsidRPr="00BD7663">
        <w:rPr>
          <w:color w:val="000000"/>
          <w:lang w:val="ru-RU"/>
        </w:rPr>
        <w:t>1</w:t>
      </w:r>
      <w:r w:rsidRPr="00F9189E">
        <w:rPr>
          <w:color w:val="000000"/>
          <w:lang w:val="ru-RU"/>
        </w:rPr>
        <w:t>.2020</w:t>
      </w:r>
      <w:r w:rsidRPr="0000773F">
        <w:rPr>
          <w:color w:val="000000"/>
          <w:lang w:val="ru-RU"/>
        </w:rPr>
        <w:t xml:space="preserve"> </w:t>
      </w:r>
      <w:r w:rsidRPr="0000773F">
        <w:rPr>
          <w:color w:val="000000"/>
        </w:rPr>
        <w:t>г.,</w:t>
      </w:r>
      <w:r w:rsidRPr="00F9189E">
        <w:rPr>
          <w:color w:val="000000"/>
          <w:lang w:val="ru-RU"/>
        </w:rPr>
        <w:t xml:space="preserve"> </w:t>
      </w:r>
      <w:r w:rsidRPr="0000773F">
        <w:t>считано от</w:t>
      </w:r>
      <w:r w:rsidRPr="00F9189E">
        <w:rPr>
          <w:lang w:val="ru-RU"/>
        </w:rPr>
        <w:t xml:space="preserve"> </w:t>
      </w:r>
      <w:r>
        <w:t>датата, определена за краен срок за получаване</w:t>
      </w:r>
      <w:r w:rsidRPr="0000773F">
        <w:t xml:space="preserve"> на оферти.</w:t>
      </w:r>
    </w:p>
    <w:p w:rsidR="004D6264" w:rsidRPr="003B201E" w:rsidRDefault="004D6264" w:rsidP="00786399">
      <w:pPr>
        <w:tabs>
          <w:tab w:val="left" w:pos="426"/>
        </w:tabs>
        <w:spacing w:before="240" w:after="120"/>
        <w:ind w:left="-720" w:right="62" w:firstLine="169"/>
        <w:contextualSpacing/>
        <w:jc w:val="both"/>
        <w:rPr>
          <w:lang w:val="ru-RU"/>
        </w:rPr>
      </w:pPr>
    </w:p>
    <w:tbl>
      <w:tblPr>
        <w:tblW w:w="104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6906"/>
      </w:tblGrid>
      <w:tr w:rsidR="004D6264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4D6264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4D6264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Default="004D6264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t>Подпис на лицето (и печат)</w:t>
            </w:r>
          </w:p>
          <w:p w:rsidR="004D6264" w:rsidRPr="00F25AEB" w:rsidRDefault="004D6264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4D6264" w:rsidRPr="002D03FB" w:rsidRDefault="004D6264" w:rsidP="00786399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2D03FB">
        <w:rPr>
          <w:b/>
        </w:rPr>
        <w:t xml:space="preserve">Образец № </w:t>
      </w:r>
      <w:r>
        <w:rPr>
          <w:b/>
        </w:rPr>
        <w:t>5</w:t>
      </w:r>
    </w:p>
    <w:p w:rsidR="004D6264" w:rsidRDefault="004D6264" w:rsidP="00E411E8">
      <w:pPr>
        <w:spacing w:before="120"/>
        <w:jc w:val="center"/>
        <w:rPr>
          <w:b/>
          <w:bCs/>
        </w:rPr>
      </w:pPr>
      <w:r w:rsidRPr="00E411E8">
        <w:rPr>
          <w:b/>
          <w:bCs/>
        </w:rPr>
        <w:t>ЦЕНОВО ПРЕДЛОЖЕНИЕ</w:t>
      </w:r>
    </w:p>
    <w:p w:rsidR="004D6264" w:rsidRPr="00E411E8" w:rsidRDefault="004D6264" w:rsidP="00E411E8">
      <w:pPr>
        <w:spacing w:before="120"/>
        <w:jc w:val="center"/>
        <w:rPr>
          <w:b/>
          <w:bCs/>
        </w:rPr>
      </w:pPr>
    </w:p>
    <w:p w:rsidR="004D6264" w:rsidRPr="000B1B4A" w:rsidRDefault="004D6264" w:rsidP="00BD7663">
      <w:pPr>
        <w:ind w:left="-709" w:right="-284"/>
        <w:jc w:val="both"/>
        <w:rPr>
          <w:b/>
          <w:lang w:val="ru-RU"/>
        </w:rPr>
      </w:pPr>
      <w:r w:rsidRPr="007235AB">
        <w:rPr>
          <w:bCs/>
        </w:rPr>
        <w:t xml:space="preserve">От ………………………… с ЕИК/БУЛСТАТ/ЕГН ……………. - </w:t>
      </w:r>
      <w:r w:rsidRPr="007235AB">
        <w:t>участник във възлагане на обществена поръчка с предмет:</w:t>
      </w:r>
      <w:r>
        <w:t xml:space="preserve"> </w:t>
      </w:r>
      <w:r w:rsidRPr="00DC0414">
        <w:rPr>
          <w:b/>
          <w:iCs/>
        </w:rPr>
        <w:t>„</w:t>
      </w:r>
      <w:r w:rsidRPr="00DC0414">
        <w:rPr>
          <w:b/>
          <w:color w:val="000000"/>
        </w:rPr>
        <w:t xml:space="preserve">Упражняване на строителен надзор при </w:t>
      </w:r>
      <w:r w:rsidRPr="00DC0414">
        <w:rPr>
          <w:b/>
          <w:caps/>
          <w:color w:val="000000"/>
        </w:rPr>
        <w:t>Изпълнение на сМР на ОБЕКТ</w:t>
      </w:r>
      <w:r w:rsidRPr="00DC0414">
        <w:rPr>
          <w:b/>
          <w:caps/>
        </w:rPr>
        <w:t xml:space="preserve">: </w:t>
      </w:r>
      <w:r w:rsidRPr="00DC0414">
        <w:rPr>
          <w:b/>
        </w:rPr>
        <w:t>„Изграждане на „База за дейност „ЧИСТОТА И БЛАГОУСТРОЙСТВО“ гр. Любимец”</w:t>
      </w:r>
    </w:p>
    <w:p w:rsidR="004D6264" w:rsidRPr="000B1B4A" w:rsidRDefault="004D6264" w:rsidP="00BD7663">
      <w:pPr>
        <w:ind w:left="-709" w:right="-284"/>
        <w:jc w:val="both"/>
        <w:rPr>
          <w:rFonts w:ascii="Calibri" w:hAnsi="Calibri"/>
          <w:b/>
          <w:color w:val="FF0000"/>
          <w:lang w:val="ru-RU"/>
        </w:rPr>
      </w:pPr>
    </w:p>
    <w:p w:rsidR="004D6264" w:rsidRPr="000D2AA3" w:rsidRDefault="004D6264" w:rsidP="000D2AA3">
      <w:pPr>
        <w:pStyle w:val="CharCharCharChar"/>
        <w:ind w:left="-567" w:right="1"/>
        <w:jc w:val="both"/>
        <w:rPr>
          <w:rFonts w:ascii="Times New Roman" w:hAnsi="Times New Roman"/>
        </w:rPr>
      </w:pPr>
      <w:r w:rsidRPr="000D2AA3">
        <w:rPr>
          <w:rFonts w:ascii="Times New Roman" w:hAnsi="Times New Roman"/>
          <w:color w:val="000000"/>
        </w:rPr>
        <w:t>представлявано от :....................................................................................................</w:t>
      </w:r>
    </w:p>
    <w:p w:rsidR="004D6264" w:rsidRPr="0097568C" w:rsidRDefault="004D6264" w:rsidP="002C62EE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4D6264" w:rsidRPr="0097568C" w:rsidRDefault="004D6264" w:rsidP="002C62EE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4D6264" w:rsidRPr="00172CC9" w:rsidRDefault="004D6264" w:rsidP="002C62EE">
      <w:pPr>
        <w:tabs>
          <w:tab w:val="left" w:pos="2610"/>
        </w:tabs>
        <w:ind w:left="-709"/>
        <w:rPr>
          <w:b/>
          <w:bCs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4D6264" w:rsidRPr="002D03FB" w:rsidRDefault="004D6264" w:rsidP="002C62EE">
      <w:pPr>
        <w:tabs>
          <w:tab w:val="left" w:pos="0"/>
        </w:tabs>
        <w:spacing w:before="240"/>
        <w:ind w:left="-709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4D6264" w:rsidRPr="00C6501F" w:rsidRDefault="004D6264" w:rsidP="002C62EE">
      <w:pPr>
        <w:spacing w:before="120"/>
        <w:ind w:left="-709"/>
        <w:jc w:val="both"/>
      </w:pPr>
      <w:r w:rsidRPr="00C6501F">
        <w:t>След като се запознахме с документацията за учас</w:t>
      </w:r>
      <w:r>
        <w:t>тие, изискванията и техническата спецификация</w:t>
      </w:r>
      <w:r w:rsidRPr="00C6501F">
        <w:t xml:space="preserve"> на Възложителя, предлагаме да изпълним обществената поръчка с горепосочения предмет, при следните финансови условия:</w:t>
      </w:r>
    </w:p>
    <w:p w:rsidR="004D6264" w:rsidRDefault="004D6264" w:rsidP="00786399">
      <w:pPr>
        <w:pStyle w:val="BodyText"/>
        <w:ind w:left="-720"/>
        <w:rPr>
          <w:rFonts w:eastAsia="SimSun"/>
          <w:b/>
          <w:caps/>
        </w:rPr>
      </w:pPr>
    </w:p>
    <w:p w:rsidR="004D6264" w:rsidRPr="00270F3A" w:rsidRDefault="004D6264" w:rsidP="00786399">
      <w:pPr>
        <w:pStyle w:val="BodyText"/>
        <w:spacing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>
        <w:rPr>
          <w:rFonts w:eastAsia="SimSun"/>
          <w:b/>
          <w:caps/>
        </w:rPr>
        <w:t xml:space="preserve">    </w:t>
      </w:r>
      <w:r w:rsidRPr="00270F3A">
        <w:rPr>
          <w:rFonts w:eastAsia="SimSun"/>
          <w:b/>
          <w:caps/>
        </w:rPr>
        <w:tab/>
      </w:r>
      <w:r w:rsidRPr="00270F3A">
        <w:rPr>
          <w:rFonts w:eastAsia="SimSun"/>
          <w:b/>
        </w:rPr>
        <w:tab/>
        <w:t xml:space="preserve">    </w:t>
      </w:r>
      <w:r>
        <w:rPr>
          <w:rFonts w:eastAsia="SimSun"/>
          <w:b/>
        </w:rPr>
        <w:t xml:space="preserve">               ……</w:t>
      </w:r>
      <w:r w:rsidRPr="00270F3A">
        <w:rPr>
          <w:rFonts w:eastAsia="SimSun"/>
          <w:b/>
        </w:rPr>
        <w:t>…</w:t>
      </w:r>
      <w:r>
        <w:rPr>
          <w:rFonts w:eastAsia="SimSun"/>
          <w:b/>
        </w:rPr>
        <w:t>…</w:t>
      </w:r>
      <w:r w:rsidRPr="00270F3A">
        <w:rPr>
          <w:rFonts w:eastAsia="SimSun"/>
          <w:b/>
        </w:rPr>
        <w:t>……… лева без ДДС</w:t>
      </w:r>
    </w:p>
    <w:p w:rsidR="004D6264" w:rsidRPr="00860659" w:rsidRDefault="004D6264" w:rsidP="00786399">
      <w:pPr>
        <w:pStyle w:val="BodyText"/>
        <w:spacing w:line="360" w:lineRule="auto"/>
        <w:ind w:left="-720"/>
        <w:jc w:val="both"/>
        <w:rPr>
          <w:rFonts w:eastAsia="SimSun"/>
          <w:b/>
        </w:rPr>
      </w:pPr>
      <w:r w:rsidRPr="00DA0BE0">
        <w:rPr>
          <w:rFonts w:eastAsia="SimSun"/>
        </w:rPr>
        <w:t>(</w:t>
      </w:r>
      <w:r w:rsidRPr="00BD3411">
        <w:rPr>
          <w:rFonts w:eastAsia="SimSun"/>
          <w:i/>
        </w:rPr>
        <w:t>словом:</w:t>
      </w:r>
      <w:r>
        <w:rPr>
          <w:rFonts w:eastAsia="SimSun"/>
        </w:rPr>
        <w:t xml:space="preserve"> …</w:t>
      </w:r>
      <w:r w:rsidRPr="004806FE">
        <w:rPr>
          <w:rFonts w:eastAsia="SimSun"/>
          <w:lang w:val="ru-RU"/>
        </w:rPr>
        <w:t>.</w:t>
      </w:r>
      <w:r w:rsidRPr="008A04CA">
        <w:rPr>
          <w:rFonts w:eastAsia="SimSun"/>
        </w:rPr>
        <w:t>…………………………………………………………………….…..)</w:t>
      </w:r>
      <w:r>
        <w:rPr>
          <w:rFonts w:eastAsia="SimSun"/>
        </w:rPr>
        <w:t xml:space="preserve"> </w:t>
      </w:r>
      <w:r w:rsidRPr="002438D5">
        <w:rPr>
          <w:rFonts w:eastAsia="SimSun"/>
        </w:rPr>
        <w:t>лева без ДДС</w:t>
      </w:r>
    </w:p>
    <w:p w:rsidR="004D6264" w:rsidRPr="00270F3A" w:rsidRDefault="004D6264" w:rsidP="00786399">
      <w:pPr>
        <w:pStyle w:val="BodyText"/>
        <w:spacing w:before="240"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 w:rsidRPr="00270F3A">
        <w:rPr>
          <w:rFonts w:eastAsia="SimSun"/>
          <w:b/>
        </w:rPr>
        <w:tab/>
      </w:r>
      <w:r w:rsidRPr="00270F3A">
        <w:rPr>
          <w:rFonts w:eastAsia="SimSun"/>
          <w:b/>
        </w:rPr>
        <w:tab/>
      </w:r>
      <w:r>
        <w:rPr>
          <w:rFonts w:eastAsia="SimSun"/>
          <w:b/>
        </w:rPr>
        <w:t xml:space="preserve">           </w:t>
      </w:r>
      <w:r>
        <w:rPr>
          <w:rFonts w:eastAsia="SimSun"/>
          <w:b/>
        </w:rPr>
        <w:tab/>
        <w:t xml:space="preserve">      </w:t>
      </w:r>
      <w:r w:rsidRPr="00270F3A">
        <w:rPr>
          <w:rFonts w:eastAsia="SimSun"/>
          <w:b/>
        </w:rPr>
        <w:t xml:space="preserve"> …………………… лева с ДДС</w:t>
      </w:r>
    </w:p>
    <w:p w:rsidR="004D6264" w:rsidRPr="00E917E8" w:rsidRDefault="004D6264" w:rsidP="00786399">
      <w:pPr>
        <w:pStyle w:val="BodyText"/>
        <w:spacing w:line="360" w:lineRule="auto"/>
        <w:ind w:left="-720"/>
        <w:jc w:val="left"/>
        <w:rPr>
          <w:rFonts w:eastAsia="SimSun"/>
          <w:i/>
        </w:rPr>
      </w:pPr>
      <w:r w:rsidRPr="00DA0BE0">
        <w:t>(</w:t>
      </w:r>
      <w:r w:rsidRPr="00BD3411">
        <w:rPr>
          <w:i/>
        </w:rPr>
        <w:t>словом:</w:t>
      </w:r>
      <w:r>
        <w:t>…………</w:t>
      </w:r>
      <w:r w:rsidRPr="004806FE">
        <w:rPr>
          <w:lang w:val="ru-RU"/>
        </w:rPr>
        <w:t>..</w:t>
      </w:r>
      <w:r>
        <w:t>………………</w:t>
      </w:r>
      <w:r w:rsidRPr="00270F3A">
        <w:t>……………………………………………….…..)</w:t>
      </w:r>
      <w:r>
        <w:t xml:space="preserve"> </w:t>
      </w:r>
      <w:r w:rsidRPr="00270F3A">
        <w:t>лева с ДДС</w:t>
      </w:r>
    </w:p>
    <w:p w:rsidR="004D6264" w:rsidRPr="00AA4AA4" w:rsidRDefault="004D6264" w:rsidP="00786399">
      <w:pPr>
        <w:spacing w:before="120"/>
        <w:ind w:left="-720"/>
        <w:jc w:val="both"/>
        <w:rPr>
          <w:color w:val="000000"/>
          <w:lang w:val="ru-RU"/>
        </w:rPr>
      </w:pPr>
      <w:r>
        <w:rPr>
          <w:color w:val="000000"/>
        </w:rPr>
        <w:t xml:space="preserve">Предложената от нас цена включва всички разходи за цялостното, точно качествено и срочно изпълнение на поръчката, в съответствие с нормите и нормативите, действащи в Република България. Цените са посочени в български лева. </w:t>
      </w:r>
    </w:p>
    <w:p w:rsidR="004D6264" w:rsidRDefault="004D6264" w:rsidP="00786399">
      <w:pPr>
        <w:tabs>
          <w:tab w:val="left" w:pos="0"/>
        </w:tabs>
        <w:spacing w:before="120"/>
        <w:ind w:left="-720"/>
        <w:jc w:val="both"/>
        <w:rPr>
          <w:color w:val="000000"/>
        </w:rPr>
      </w:pPr>
      <w:r>
        <w:rPr>
          <w:color w:val="000000"/>
        </w:rPr>
        <w:t>Декларирам, че предложената от нас цена е определена при пълно съответствие с условията от документацията за участие в обществената поръчка и включва всички разходи по изпълнение на предмета на поръчката, и др., нужни за качественото изпълнение на договора, включително възнаграждения на екипа, осигуровки и др., свързани с изпълнението на поръчката, както и такси, печалби, застраховки и всички други присъщи разходи за осъществяване на дейността.</w:t>
      </w:r>
    </w:p>
    <w:p w:rsidR="004D6264" w:rsidRDefault="004D6264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Задължаваме се, ако нашата оферта бъде приета и сме определени за Изпълнител, да изпълним услугите, съгласно сроковете и условията, залегнали в договора.</w:t>
      </w:r>
    </w:p>
    <w:p w:rsidR="004D6264" w:rsidRDefault="004D6264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Съгласни сме заплащането да става съгласно клаузите, залегнали в проекта на договора, като всички наши действия подлежат на проверка и съгласуване от страна на Възложителя.</w:t>
      </w:r>
    </w:p>
    <w:p w:rsidR="004D6264" w:rsidRPr="00560AB4" w:rsidRDefault="004D6264" w:rsidP="00786399">
      <w:pPr>
        <w:shd w:val="clear" w:color="auto" w:fill="FFFFFF"/>
        <w:spacing w:line="276" w:lineRule="auto"/>
        <w:ind w:left="-720"/>
        <w:jc w:val="both"/>
        <w:rPr>
          <w:b/>
          <w:lang w:val="ru-RU"/>
        </w:rPr>
      </w:pPr>
    </w:p>
    <w:p w:rsidR="004D6264" w:rsidRPr="00F76B4A" w:rsidRDefault="004D6264" w:rsidP="002C62EE">
      <w:pPr>
        <w:tabs>
          <w:tab w:val="left" w:pos="180"/>
          <w:tab w:val="left" w:pos="360"/>
        </w:tabs>
        <w:ind w:left="-709"/>
        <w:rPr>
          <w:b/>
        </w:rPr>
      </w:pPr>
      <w:r w:rsidRPr="00F76B4A">
        <w:rPr>
          <w:b/>
        </w:rPr>
        <w:t>НАЧИН НА ПЛАЩАНЕ</w:t>
      </w:r>
    </w:p>
    <w:p w:rsidR="004D6264" w:rsidRPr="00F76B4A" w:rsidRDefault="004D6264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Приемаме предложеният от Възложителя в проекта на Договор начин на плащане.</w:t>
      </w:r>
    </w:p>
    <w:p w:rsidR="004D6264" w:rsidRPr="00F76B4A" w:rsidRDefault="004D6264" w:rsidP="002C62EE">
      <w:pPr>
        <w:tabs>
          <w:tab w:val="left" w:pos="180"/>
          <w:tab w:val="left" w:pos="360"/>
        </w:tabs>
        <w:ind w:left="-709"/>
        <w:jc w:val="both"/>
      </w:pPr>
      <w:r w:rsidRPr="00F76B4A">
        <w:t xml:space="preserve">Обслужваща банка: </w:t>
      </w:r>
      <w:r w:rsidRPr="00F76B4A">
        <w:rPr>
          <w:bCs/>
        </w:rPr>
        <w:t xml:space="preserve">  </w:t>
      </w:r>
      <w:r w:rsidRPr="00F76B4A">
        <w:t xml:space="preserve">.................................................. </w:t>
      </w:r>
    </w:p>
    <w:p w:rsidR="004D6264" w:rsidRPr="00F76B4A" w:rsidRDefault="004D6264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Номер на сметката: ……………………………………………..</w:t>
      </w:r>
    </w:p>
    <w:p w:rsidR="004D6264" w:rsidRPr="00F76B4A" w:rsidRDefault="004D6264" w:rsidP="002C62EE">
      <w:pPr>
        <w:tabs>
          <w:tab w:val="left" w:pos="180"/>
          <w:tab w:val="left" w:pos="360"/>
        </w:tabs>
        <w:ind w:left="-709"/>
        <w:jc w:val="both"/>
        <w:rPr>
          <w:noProof/>
        </w:rPr>
      </w:pPr>
      <w:r w:rsidRPr="00F76B4A">
        <w:t xml:space="preserve">Б. код ......................................., </w:t>
      </w:r>
      <w:r w:rsidRPr="00F76B4A">
        <w:rPr>
          <w:bCs/>
        </w:rPr>
        <w:t xml:space="preserve">          </w:t>
      </w:r>
    </w:p>
    <w:p w:rsidR="004D6264" w:rsidRPr="002E49E2" w:rsidRDefault="004D6264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Титуляр на сметката:…………………………………………....</w:t>
      </w:r>
    </w:p>
    <w:p w:rsidR="004D6264" w:rsidRPr="00F76B4A" w:rsidRDefault="004D6264" w:rsidP="002C62EE">
      <w:pPr>
        <w:tabs>
          <w:tab w:val="left" w:pos="180"/>
          <w:tab w:val="left" w:pos="360"/>
        </w:tabs>
        <w:ind w:left="-709"/>
        <w:jc w:val="both"/>
      </w:pPr>
    </w:p>
    <w:p w:rsidR="004D6264" w:rsidRPr="00F76B4A" w:rsidRDefault="004D6264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Декларираме, че сме запознати с указанията и условията за участие в обявената от Вас обществен</w:t>
      </w:r>
      <w:r>
        <w:t>а поръчка</w:t>
      </w:r>
      <w:r w:rsidRPr="00F76B4A">
        <w:t>. Съгласни сме с поставените от Вас условия и ги приемаме без възражения.</w:t>
      </w:r>
    </w:p>
    <w:p w:rsidR="004D6264" w:rsidRPr="002A61AE" w:rsidRDefault="004D6264" w:rsidP="002C62EE">
      <w:pPr>
        <w:ind w:left="-709"/>
        <w:outlineLvl w:val="0"/>
        <w:rPr>
          <w:b/>
          <w:lang w:val="ru-RU"/>
        </w:rPr>
      </w:pPr>
    </w:p>
    <w:p w:rsidR="004D6264" w:rsidRPr="00A35923" w:rsidRDefault="004D6264" w:rsidP="002C62EE">
      <w:pPr>
        <w:ind w:left="-709"/>
        <w:jc w:val="both"/>
      </w:pPr>
      <w:r w:rsidRPr="0000773F">
        <w:t>Приемаме да се считаме обвързани от задълженията и условията, поети с ценовото ни предложение до</w:t>
      </w:r>
      <w:r>
        <w:rPr>
          <w:color w:val="000000"/>
        </w:rPr>
        <w:t xml:space="preserve"> 30.1</w:t>
      </w:r>
      <w:r w:rsidRPr="00BD7663">
        <w:rPr>
          <w:color w:val="000000"/>
          <w:lang w:val="ru-RU"/>
        </w:rPr>
        <w:t>1</w:t>
      </w:r>
      <w:r>
        <w:rPr>
          <w:color w:val="000000"/>
        </w:rPr>
        <w:t>.</w:t>
      </w:r>
      <w:r w:rsidRPr="0000773F">
        <w:rPr>
          <w:color w:val="000000"/>
          <w:lang w:val="ru-RU"/>
        </w:rPr>
        <w:t xml:space="preserve">2020 </w:t>
      </w:r>
      <w:r w:rsidRPr="0000773F">
        <w:rPr>
          <w:color w:val="000000"/>
        </w:rPr>
        <w:t>г.,</w:t>
      </w:r>
      <w:r w:rsidRPr="0000773F">
        <w:rPr>
          <w:color w:val="000000"/>
          <w:sz w:val="23"/>
          <w:szCs w:val="23"/>
          <w:lang w:val="ru-RU"/>
        </w:rPr>
        <w:t xml:space="preserve"> </w:t>
      </w:r>
      <w:r w:rsidRPr="0000773F">
        <w:t>считано от</w:t>
      </w:r>
      <w:r w:rsidRPr="00F9189E">
        <w:rPr>
          <w:lang w:val="ru-RU"/>
        </w:rPr>
        <w:t xml:space="preserve"> </w:t>
      </w:r>
      <w:r>
        <w:t>датата, определена за краен срок за получаване на оферти</w:t>
      </w:r>
      <w:r w:rsidRPr="0000773F">
        <w:t>.</w:t>
      </w:r>
      <w:r w:rsidRPr="00A35923">
        <w:t xml:space="preserve"> </w:t>
      </w:r>
    </w:p>
    <w:p w:rsidR="004D6264" w:rsidRPr="00A35923" w:rsidRDefault="004D6264" w:rsidP="002C62EE">
      <w:pPr>
        <w:ind w:left="-709"/>
        <w:jc w:val="both"/>
      </w:pPr>
    </w:p>
    <w:p w:rsidR="004D6264" w:rsidRPr="00CD425A" w:rsidRDefault="004D6264" w:rsidP="00E74AB4">
      <w:pPr>
        <w:ind w:right="-181"/>
        <w:jc w:val="both"/>
        <w:rPr>
          <w:lang w:val="ru-RU"/>
        </w:rPr>
      </w:pP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7048"/>
      </w:tblGrid>
      <w:tr w:rsidR="004D6264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4D6264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4D6264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Default="004D6264" w:rsidP="00240ABB">
            <w:pPr>
              <w:ind w:right="-468"/>
              <w:jc w:val="both"/>
              <w:textAlignment w:val="center"/>
              <w:rPr>
                <w:vertAlign w:val="superscript"/>
              </w:rPr>
            </w:pPr>
            <w:r w:rsidRPr="00DD31E5">
              <w:t>Подпис на лицето (и печат)</w:t>
            </w:r>
          </w:p>
          <w:p w:rsidR="004D6264" w:rsidRPr="00DD31E5" w:rsidRDefault="004D6264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DD31E5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6264" w:rsidRPr="00F76B4A" w:rsidRDefault="004D6264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4D6264" w:rsidRPr="003515C3" w:rsidRDefault="004D6264" w:rsidP="00E74AB4">
      <w:pPr>
        <w:spacing w:line="300" w:lineRule="atLeast"/>
        <w:ind w:right="-181"/>
        <w:textAlignment w:val="center"/>
        <w:rPr>
          <w:i/>
          <w:iCs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  <w:lang w:val="en-US"/>
        </w:rPr>
      </w:pPr>
    </w:p>
    <w:p w:rsidR="004D6264" w:rsidRPr="00BD7663" w:rsidRDefault="004D6264" w:rsidP="00EA7A69">
      <w:pPr>
        <w:jc w:val="right"/>
        <w:rPr>
          <w:b/>
          <w:lang w:val="en-US"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Default="004D6264" w:rsidP="00EA7A69">
      <w:pPr>
        <w:jc w:val="right"/>
        <w:rPr>
          <w:b/>
        </w:rPr>
      </w:pPr>
    </w:p>
    <w:p w:rsidR="004D6264" w:rsidRPr="00987581" w:rsidRDefault="004D6264" w:rsidP="00987581">
      <w:pPr>
        <w:jc w:val="right"/>
        <w:rPr>
          <w:b/>
          <w:lang w:val="en-US"/>
        </w:rPr>
      </w:pPr>
      <w:r>
        <w:rPr>
          <w:b/>
          <w:lang w:val="ru-RU"/>
        </w:rPr>
        <w:t xml:space="preserve">Образец № </w:t>
      </w:r>
      <w:r>
        <w:rPr>
          <w:b/>
          <w:lang w:val="en-US"/>
        </w:rPr>
        <w:t>6</w:t>
      </w:r>
    </w:p>
    <w:p w:rsidR="004D6264" w:rsidRPr="00C92D9E" w:rsidRDefault="004D6264" w:rsidP="00987581">
      <w:pPr>
        <w:jc w:val="center"/>
        <w:rPr>
          <w:b/>
        </w:rPr>
      </w:pPr>
      <w:r w:rsidRPr="00C92D9E">
        <w:rPr>
          <w:b/>
        </w:rPr>
        <w:t>ДЕКЛАРАЦИЯ</w:t>
      </w:r>
    </w:p>
    <w:p w:rsidR="004D6264" w:rsidRPr="00C92D9E" w:rsidRDefault="004D6264" w:rsidP="00987581">
      <w:pPr>
        <w:ind w:firstLine="720"/>
        <w:jc w:val="center"/>
        <w:rPr>
          <w:b/>
          <w:i/>
        </w:rPr>
      </w:pPr>
      <w:r w:rsidRPr="00C92D9E">
        <w:rPr>
          <w:b/>
        </w:rPr>
        <w:t>по 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C92D9E" w:rsidDel="00317676">
        <w:rPr>
          <w:b/>
        </w:rPr>
        <w:t xml:space="preserve"> </w:t>
      </w:r>
    </w:p>
    <w:p w:rsidR="004D6264" w:rsidRPr="00C92D9E" w:rsidRDefault="004D6264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D6264" w:rsidRPr="00C92D9E" w:rsidRDefault="004D6264" w:rsidP="00987581">
      <w:pPr>
        <w:jc w:val="both"/>
      </w:pPr>
    </w:p>
    <w:p w:rsidR="004D6264" w:rsidRPr="00C92D9E" w:rsidRDefault="004D6264" w:rsidP="00987581">
      <w:pPr>
        <w:jc w:val="both"/>
      </w:pPr>
      <w:r w:rsidRPr="00C92D9E">
        <w:t>Долуподписаният/ната ________________________________________________,</w:t>
      </w:r>
    </w:p>
    <w:p w:rsidR="004D6264" w:rsidRPr="00C92D9E" w:rsidRDefault="004D6264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4D6264" w:rsidRPr="00C92D9E" w:rsidRDefault="004D6264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D6264" w:rsidRPr="00C92D9E" w:rsidRDefault="004D6264" w:rsidP="00987581">
      <w:pPr>
        <w:jc w:val="both"/>
      </w:pPr>
      <w:r w:rsidRPr="00C92D9E">
        <w:t>с постоянен адрес: ______________________________________________________,</w:t>
      </w:r>
    </w:p>
    <w:p w:rsidR="004D6264" w:rsidRPr="00C92D9E" w:rsidRDefault="004D6264" w:rsidP="00987581">
      <w:pPr>
        <w:jc w:val="both"/>
      </w:pPr>
      <w:r w:rsidRPr="00C92D9E">
        <w:t>в качеството си на _______________________________________________________</w:t>
      </w:r>
    </w:p>
    <w:p w:rsidR="004D6264" w:rsidRPr="00C92D9E" w:rsidRDefault="004D6264" w:rsidP="00987581">
      <w:pPr>
        <w:jc w:val="both"/>
      </w:pPr>
      <w:r w:rsidRPr="00C92D9E">
        <w:t>на __________________________________________________________________,</w:t>
      </w:r>
    </w:p>
    <w:p w:rsidR="004D6264" w:rsidRPr="00C92D9E" w:rsidRDefault="004D6264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4D6264" w:rsidRPr="00C92D9E" w:rsidRDefault="004D6264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D6264" w:rsidRPr="00C92D9E" w:rsidRDefault="004D6264" w:rsidP="00987581">
      <w:pPr>
        <w:jc w:val="both"/>
      </w:pPr>
      <w:r w:rsidRPr="00C92D9E">
        <w:t>_____________________________________________________________________,</w:t>
      </w:r>
    </w:p>
    <w:p w:rsidR="004D6264" w:rsidRPr="00C92D9E" w:rsidRDefault="004D6264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D6264" w:rsidRDefault="004D6264" w:rsidP="00987581">
      <w:pPr>
        <w:jc w:val="center"/>
        <w:rPr>
          <w:b/>
        </w:rPr>
      </w:pPr>
    </w:p>
    <w:p w:rsidR="004D6264" w:rsidRPr="00C92D9E" w:rsidRDefault="004D6264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4D6264" w:rsidRPr="00C92D9E" w:rsidRDefault="004D6264" w:rsidP="00987581">
      <w:pPr>
        <w:ind w:firstLine="709"/>
        <w:jc w:val="both"/>
      </w:pPr>
      <w:r w:rsidRPr="00C92D9E">
        <w:t>1. Представляваният от мен участник не</w:t>
      </w:r>
      <w:r w:rsidRPr="00C92D9E">
        <w:rPr>
          <w:shd w:val="clear" w:color="auto" w:fill="FFFFFF"/>
        </w:rPr>
        <w:t xml:space="preserve"> е дружество, регистрирано в юрисдикция с преференциален данъчен режим.</w:t>
      </w:r>
    </w:p>
    <w:p w:rsidR="004D6264" w:rsidRPr="00C92D9E" w:rsidRDefault="004D6264" w:rsidP="00987581">
      <w:pPr>
        <w:ind w:firstLine="709"/>
        <w:jc w:val="both"/>
      </w:pPr>
      <w:r w:rsidRPr="00C92D9E">
        <w:t>2. Представляваният от мен участник не</w:t>
      </w:r>
      <w:r w:rsidRPr="00C92D9E">
        <w:rPr>
          <w:shd w:val="clear" w:color="auto" w:fill="FFFFFF"/>
        </w:rPr>
        <w:t xml:space="preserve"> е контролиран от дружество, регистрирано в юрисдикция с преференциален данъчен режим</w:t>
      </w:r>
      <w:r w:rsidRPr="00C92D9E">
        <w:t>.</w:t>
      </w:r>
    </w:p>
    <w:p w:rsidR="004D6264" w:rsidRPr="002A61AE" w:rsidRDefault="004D6264" w:rsidP="00987581">
      <w:pPr>
        <w:ind w:firstLine="709"/>
        <w:jc w:val="both"/>
        <w:rPr>
          <w:lang w:val="ru-RU"/>
        </w:rPr>
      </w:pPr>
    </w:p>
    <w:p w:rsidR="004D6264" w:rsidRPr="00C92D9E" w:rsidRDefault="004D6264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4D6264" w:rsidRPr="00C92D9E" w:rsidRDefault="004D6264" w:rsidP="00987581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4D6264" w:rsidRPr="00C92D9E" w:rsidRDefault="004D6264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4D6264" w:rsidRPr="00C92D9E" w:rsidRDefault="004D6264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D6264" w:rsidRPr="00C92D9E" w:rsidRDefault="004D6264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4D6264" w:rsidRPr="00C92D9E" w:rsidRDefault="004D6264" w:rsidP="00987581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4D6264" w:rsidRPr="00C92D9E" w:rsidRDefault="004D6264" w:rsidP="00987581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4D6264" w:rsidRPr="00C92D9E" w:rsidRDefault="004D6264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4D6264" w:rsidRDefault="004D6264" w:rsidP="00987581">
      <w:pPr>
        <w:tabs>
          <w:tab w:val="left" w:pos="1134"/>
        </w:tabs>
        <w:ind w:firstLine="709"/>
        <w:jc w:val="both"/>
        <w:rPr>
          <w:b/>
          <w:u w:val="single"/>
        </w:rPr>
      </w:pPr>
    </w:p>
    <w:p w:rsidR="004D6264" w:rsidRPr="00C92D9E" w:rsidRDefault="004D6264" w:rsidP="00987581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4D6264" w:rsidRPr="00C92D9E" w:rsidRDefault="004D6264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D6264" w:rsidRPr="00C92D9E" w:rsidRDefault="004D6264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4D6264" w:rsidRPr="00C92D9E" w:rsidRDefault="004D6264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4D6264" w:rsidRPr="002A61AE" w:rsidRDefault="004D6264" w:rsidP="00987581">
      <w:pPr>
        <w:ind w:right="-488"/>
        <w:rPr>
          <w:b/>
          <w:i/>
          <w:lang w:val="ru-RU"/>
        </w:rPr>
      </w:pPr>
    </w:p>
    <w:p w:rsidR="004D6264" w:rsidRDefault="004D6264" w:rsidP="00987581">
      <w:pPr>
        <w:ind w:right="-488"/>
        <w:rPr>
          <w:b/>
          <w:i/>
        </w:rPr>
      </w:pPr>
    </w:p>
    <w:p w:rsidR="004D6264" w:rsidRDefault="004D6264" w:rsidP="00987581">
      <w:pPr>
        <w:ind w:right="-488"/>
        <w:rPr>
          <w:b/>
          <w:i/>
        </w:rPr>
      </w:pPr>
    </w:p>
    <w:p w:rsidR="004D6264" w:rsidRPr="00C92D9E" w:rsidRDefault="004D6264" w:rsidP="00987581">
      <w:pPr>
        <w:ind w:right="-488"/>
        <w:rPr>
          <w:b/>
          <w:i/>
        </w:rPr>
      </w:pPr>
    </w:p>
    <w:p w:rsidR="004D6264" w:rsidRPr="00C92D9E" w:rsidRDefault="004D6264" w:rsidP="00987581">
      <w:pPr>
        <w:ind w:right="-488"/>
        <w:rPr>
          <w:b/>
          <w:i/>
        </w:rPr>
      </w:pPr>
    </w:p>
    <w:p w:rsidR="004D6264" w:rsidRPr="002A61AE" w:rsidRDefault="004D6264" w:rsidP="00987581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7</w:t>
      </w:r>
    </w:p>
    <w:p w:rsidR="004D6264" w:rsidRPr="00C92D9E" w:rsidRDefault="004D6264" w:rsidP="00987581">
      <w:pPr>
        <w:jc w:val="center"/>
        <w:rPr>
          <w:b/>
          <w:i/>
        </w:rPr>
      </w:pPr>
      <w:r w:rsidRPr="00C92D9E">
        <w:rPr>
          <w:b/>
        </w:rPr>
        <w:t>Д Е К Л А Р А Ц И Я</w:t>
      </w:r>
    </w:p>
    <w:p w:rsidR="004D6264" w:rsidRPr="00C92D9E" w:rsidRDefault="004D6264" w:rsidP="00987581">
      <w:pPr>
        <w:jc w:val="center"/>
        <w:rPr>
          <w:b/>
        </w:rPr>
      </w:pPr>
      <w:r w:rsidRPr="00C92D9E">
        <w:rPr>
          <w:b/>
        </w:rPr>
        <w:t xml:space="preserve">по чл. 69 от Закона за противодействие на корупцията и за отнемане на незаконно придобитото имущество </w:t>
      </w:r>
    </w:p>
    <w:p w:rsidR="004D6264" w:rsidRPr="00C92D9E" w:rsidRDefault="004D6264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D6264" w:rsidRPr="00C92D9E" w:rsidRDefault="004D6264" w:rsidP="00987581">
      <w:pPr>
        <w:jc w:val="right"/>
      </w:pPr>
    </w:p>
    <w:p w:rsidR="004D6264" w:rsidRPr="00C92D9E" w:rsidRDefault="004D6264" w:rsidP="00987581">
      <w:pPr>
        <w:jc w:val="both"/>
      </w:pPr>
      <w:r w:rsidRPr="00C92D9E">
        <w:t>Долуподписаният/ната ________________________________________________,</w:t>
      </w:r>
    </w:p>
    <w:p w:rsidR="004D6264" w:rsidRPr="00C92D9E" w:rsidRDefault="004D6264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участника)</w:t>
      </w:r>
    </w:p>
    <w:p w:rsidR="004D6264" w:rsidRPr="00C92D9E" w:rsidRDefault="004D6264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D6264" w:rsidRPr="00C92D9E" w:rsidRDefault="004D6264" w:rsidP="00987581">
      <w:pPr>
        <w:jc w:val="both"/>
      </w:pPr>
      <w:r w:rsidRPr="00C92D9E">
        <w:t>с постоянен адрес: ______________________________________________________,</w:t>
      </w:r>
    </w:p>
    <w:p w:rsidR="004D6264" w:rsidRPr="00C92D9E" w:rsidRDefault="004D6264" w:rsidP="00987581">
      <w:pPr>
        <w:jc w:val="both"/>
      </w:pPr>
      <w:r w:rsidRPr="00C92D9E">
        <w:t>в качеството си на _______________________________________________________</w:t>
      </w:r>
    </w:p>
    <w:p w:rsidR="004D6264" w:rsidRPr="00C92D9E" w:rsidRDefault="004D6264" w:rsidP="00987581">
      <w:pPr>
        <w:jc w:val="both"/>
      </w:pPr>
      <w:r w:rsidRPr="00C92D9E">
        <w:t>на __________________________________________________________________,</w:t>
      </w:r>
    </w:p>
    <w:p w:rsidR="004D6264" w:rsidRPr="00C92D9E" w:rsidRDefault="004D6264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4D6264" w:rsidRPr="00C92D9E" w:rsidRDefault="004D6264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D6264" w:rsidRPr="00C92D9E" w:rsidRDefault="004D6264" w:rsidP="00987581">
      <w:pPr>
        <w:jc w:val="both"/>
      </w:pPr>
      <w:r w:rsidRPr="00C92D9E">
        <w:t>_____________________________________________________________________,</w:t>
      </w:r>
    </w:p>
    <w:p w:rsidR="004D6264" w:rsidRPr="00C92D9E" w:rsidRDefault="004D6264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D6264" w:rsidRDefault="004D6264" w:rsidP="00987581">
      <w:pPr>
        <w:jc w:val="center"/>
        <w:rPr>
          <w:b/>
        </w:rPr>
      </w:pPr>
    </w:p>
    <w:p w:rsidR="004D6264" w:rsidRPr="00C92D9E" w:rsidRDefault="004D6264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4D6264" w:rsidRPr="00C92D9E" w:rsidRDefault="004D6264" w:rsidP="00987581">
      <w:pPr>
        <w:ind w:firstLine="709"/>
        <w:jc w:val="both"/>
      </w:pPr>
      <w:r w:rsidRPr="00C92D9E">
        <w:t>1. Не съм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възлагане на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</w:t>
      </w:r>
    </w:p>
    <w:p w:rsidR="004D6264" w:rsidRPr="00C92D9E" w:rsidRDefault="004D6264" w:rsidP="00987581">
      <w:pPr>
        <w:ind w:firstLine="709"/>
        <w:jc w:val="both"/>
      </w:pPr>
      <w:r w:rsidRPr="00C92D9E">
        <w:t>2. Представляваният от мен участник не е юридическо лице, в което лице по чл. 69 ал. 1 от Закона за противодействие на корупцията и за отнемане на незаконно придобитото имущество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:rsidR="004D6264" w:rsidRPr="002A61AE" w:rsidRDefault="004D6264" w:rsidP="00987581">
      <w:pPr>
        <w:ind w:firstLine="709"/>
        <w:jc w:val="both"/>
        <w:rPr>
          <w:lang w:val="ru-RU"/>
        </w:rPr>
      </w:pPr>
    </w:p>
    <w:p w:rsidR="004D6264" w:rsidRPr="00C92D9E" w:rsidRDefault="004D6264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данни.</w:t>
      </w:r>
    </w:p>
    <w:p w:rsidR="004D6264" w:rsidRPr="00C92D9E" w:rsidRDefault="004D6264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.........................................................</w:t>
      </w:r>
    </w:p>
    <w:p w:rsidR="004D6264" w:rsidRPr="00C92D9E" w:rsidRDefault="004D6264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D6264" w:rsidRPr="00C92D9E" w:rsidRDefault="004D6264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</w:t>
      </w:r>
    </w:p>
    <w:p w:rsidR="004D6264" w:rsidRPr="00C92D9E" w:rsidRDefault="004D6264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4D6264" w:rsidRPr="00C92D9E" w:rsidRDefault="004D6264" w:rsidP="00987581">
      <w:pPr>
        <w:tabs>
          <w:tab w:val="left" w:pos="1134"/>
        </w:tabs>
        <w:ind w:right="-335"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4D6264" w:rsidRPr="00C92D9E" w:rsidRDefault="004D6264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D6264" w:rsidRPr="00C92D9E" w:rsidRDefault="004D6264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C92D9E">
        <w:rPr>
          <w:i/>
        </w:rPr>
        <w:t>Декларацията се подписва от законния представител на участника.</w:t>
      </w:r>
    </w:p>
    <w:p w:rsidR="004D6264" w:rsidRPr="00C92D9E" w:rsidRDefault="004D6264" w:rsidP="00987581">
      <w:pPr>
        <w:tabs>
          <w:tab w:val="left" w:pos="0"/>
          <w:tab w:val="left" w:pos="1134"/>
        </w:tabs>
        <w:jc w:val="both"/>
        <w:rPr>
          <w:i/>
        </w:rPr>
      </w:pPr>
    </w:p>
    <w:p w:rsidR="004D6264" w:rsidRPr="002A61AE" w:rsidRDefault="004D6264" w:rsidP="00EA7A69">
      <w:pPr>
        <w:jc w:val="right"/>
        <w:rPr>
          <w:i/>
          <w:lang w:val="ru-RU"/>
        </w:rPr>
      </w:pPr>
    </w:p>
    <w:p w:rsidR="004D6264" w:rsidRPr="002A61AE" w:rsidRDefault="004D6264" w:rsidP="00EA7A69">
      <w:pPr>
        <w:jc w:val="right"/>
        <w:rPr>
          <w:i/>
          <w:lang w:val="ru-RU"/>
        </w:rPr>
      </w:pPr>
    </w:p>
    <w:p w:rsidR="004D6264" w:rsidRPr="002A61AE" w:rsidRDefault="004D6264" w:rsidP="00EA7A69">
      <w:pPr>
        <w:jc w:val="right"/>
        <w:rPr>
          <w:b/>
          <w:lang w:val="ru-RU"/>
        </w:rPr>
      </w:pPr>
    </w:p>
    <w:p w:rsidR="004D6264" w:rsidRDefault="004D6264" w:rsidP="00EA7A69">
      <w:pPr>
        <w:jc w:val="right"/>
        <w:rPr>
          <w:b/>
          <w:lang w:val="ru-RU"/>
        </w:rPr>
      </w:pPr>
    </w:p>
    <w:p w:rsidR="004D6264" w:rsidRDefault="004D6264" w:rsidP="00EA7A69">
      <w:pPr>
        <w:jc w:val="right"/>
        <w:rPr>
          <w:b/>
          <w:lang w:val="ru-RU"/>
        </w:rPr>
      </w:pPr>
    </w:p>
    <w:p w:rsidR="004D6264" w:rsidRDefault="004D6264" w:rsidP="00EA7A69">
      <w:pPr>
        <w:jc w:val="right"/>
        <w:rPr>
          <w:b/>
          <w:lang w:val="ru-RU"/>
        </w:rPr>
      </w:pPr>
    </w:p>
    <w:p w:rsidR="004D6264" w:rsidRDefault="004D6264" w:rsidP="00EA7A69">
      <w:pPr>
        <w:jc w:val="right"/>
        <w:rPr>
          <w:b/>
          <w:lang w:val="ru-RU"/>
        </w:rPr>
      </w:pPr>
    </w:p>
    <w:p w:rsidR="004D6264" w:rsidRDefault="004D6264" w:rsidP="00EA7A69">
      <w:pPr>
        <w:jc w:val="right"/>
        <w:rPr>
          <w:b/>
          <w:lang w:val="ru-RU"/>
        </w:rPr>
      </w:pPr>
    </w:p>
    <w:p w:rsidR="004D6264" w:rsidRDefault="004D6264" w:rsidP="00EA7A69">
      <w:pPr>
        <w:jc w:val="right"/>
        <w:rPr>
          <w:b/>
          <w:lang w:val="ru-RU"/>
        </w:rPr>
      </w:pPr>
    </w:p>
    <w:p w:rsidR="004D6264" w:rsidRPr="002A61AE" w:rsidRDefault="004D6264" w:rsidP="00EA7A69">
      <w:pPr>
        <w:jc w:val="right"/>
        <w:rPr>
          <w:b/>
          <w:lang w:val="ru-RU"/>
        </w:rPr>
      </w:pPr>
    </w:p>
    <w:p w:rsidR="004D6264" w:rsidRPr="002A61AE" w:rsidRDefault="004D6264" w:rsidP="00EA7A69">
      <w:pPr>
        <w:jc w:val="right"/>
        <w:rPr>
          <w:b/>
          <w:lang w:val="ru-RU"/>
        </w:rPr>
      </w:pPr>
    </w:p>
    <w:p w:rsidR="004D6264" w:rsidRPr="002A61AE" w:rsidRDefault="004D6264" w:rsidP="00EA7A69">
      <w:pPr>
        <w:jc w:val="right"/>
        <w:rPr>
          <w:b/>
          <w:lang w:val="ru-RU"/>
        </w:rPr>
      </w:pPr>
    </w:p>
    <w:p w:rsidR="004D6264" w:rsidRPr="002A61AE" w:rsidRDefault="004D6264" w:rsidP="00EA7A69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8</w:t>
      </w:r>
    </w:p>
    <w:p w:rsidR="004D6264" w:rsidRPr="00C92D9E" w:rsidRDefault="004D6264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4D6264" w:rsidRPr="00C92D9E" w:rsidRDefault="004D6264" w:rsidP="00EA7A69">
      <w:pPr>
        <w:jc w:val="center"/>
        <w:rPr>
          <w:b/>
        </w:rPr>
      </w:pPr>
      <w:r w:rsidRPr="00C92D9E">
        <w:rPr>
          <w:b/>
        </w:rPr>
        <w:t xml:space="preserve">по чл. 66, ал. 2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</w:p>
    <w:p w:rsidR="004D6264" w:rsidRPr="00C92D9E" w:rsidRDefault="004D6264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D6264" w:rsidRPr="00C92D9E" w:rsidRDefault="004D6264" w:rsidP="00EA7A69">
      <w:pPr>
        <w:jc w:val="both"/>
      </w:pPr>
    </w:p>
    <w:p w:rsidR="004D6264" w:rsidRPr="00C92D9E" w:rsidRDefault="004D6264" w:rsidP="00EA7A69">
      <w:pPr>
        <w:jc w:val="both"/>
      </w:pPr>
      <w:r w:rsidRPr="00C92D9E">
        <w:t>Долуподписаният/ната ________________________________________________,</w:t>
      </w:r>
    </w:p>
    <w:p w:rsidR="004D6264" w:rsidRPr="00C92D9E" w:rsidRDefault="004D6264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4D6264" w:rsidRPr="00C92D9E" w:rsidRDefault="004D6264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D6264" w:rsidRPr="00C92D9E" w:rsidRDefault="004D6264" w:rsidP="00EA7A69">
      <w:pPr>
        <w:jc w:val="both"/>
      </w:pPr>
      <w:r w:rsidRPr="00C92D9E">
        <w:t>с постоянен адрес: ______________________________________________________,</w:t>
      </w:r>
    </w:p>
    <w:p w:rsidR="004D6264" w:rsidRPr="00C92D9E" w:rsidRDefault="004D6264" w:rsidP="00EA7A69">
      <w:pPr>
        <w:jc w:val="both"/>
      </w:pPr>
      <w:r w:rsidRPr="00C92D9E">
        <w:t>в качеството си на _______________________________________________________</w:t>
      </w:r>
    </w:p>
    <w:p w:rsidR="004D6264" w:rsidRPr="00C92D9E" w:rsidRDefault="004D6264" w:rsidP="00EA7A69">
      <w:pPr>
        <w:jc w:val="both"/>
      </w:pPr>
      <w:r w:rsidRPr="00C92D9E">
        <w:t>на __________________________________________________________________,</w:t>
      </w:r>
    </w:p>
    <w:p w:rsidR="004D6264" w:rsidRPr="00C92D9E" w:rsidRDefault="004D6264" w:rsidP="00EA7A69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4D6264" w:rsidRPr="00C92D9E" w:rsidRDefault="004D6264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D6264" w:rsidRPr="00C92D9E" w:rsidRDefault="004D6264" w:rsidP="00EA7A69">
      <w:pPr>
        <w:jc w:val="both"/>
      </w:pPr>
      <w:r w:rsidRPr="00C92D9E">
        <w:t>_____________________________________________________________________,</w:t>
      </w:r>
    </w:p>
    <w:p w:rsidR="004D6264" w:rsidRPr="00C92D9E" w:rsidRDefault="004D6264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D6264" w:rsidRDefault="004D6264" w:rsidP="00EA7A69">
      <w:pPr>
        <w:jc w:val="center"/>
        <w:rPr>
          <w:b/>
        </w:rPr>
      </w:pPr>
    </w:p>
    <w:p w:rsidR="004D6264" w:rsidRPr="00C92D9E" w:rsidRDefault="004D6264" w:rsidP="00EA7A69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4D6264" w:rsidRPr="00C92D9E" w:rsidRDefault="004D6264" w:rsidP="00EA7A69">
      <w:pPr>
        <w:tabs>
          <w:tab w:val="left" w:pos="709"/>
          <w:tab w:val="left" w:pos="2160"/>
        </w:tabs>
        <w:jc w:val="both"/>
        <w:rPr>
          <w:b/>
          <w:spacing w:val="-1"/>
        </w:rPr>
      </w:pPr>
      <w:r w:rsidRPr="00C92D9E">
        <w:tab/>
        <w:t xml:space="preserve">Паричните средства по договор </w:t>
      </w:r>
      <w:r w:rsidRPr="00C92D9E">
        <w:rPr>
          <w:b/>
          <w:spacing w:val="-1"/>
        </w:rPr>
        <w:t>за</w:t>
      </w:r>
      <w:r>
        <w:rPr>
          <w:b/>
          <w:spacing w:val="-1"/>
        </w:rPr>
        <w:t>……………………………</w:t>
      </w:r>
      <w:r w:rsidRPr="00C92D9E">
        <w:rPr>
          <w:rFonts w:eastAsia="MS ??"/>
          <w:b/>
        </w:rPr>
        <w:t>, открита с Решение № ....................../....................... г. на Възложителя, ..................... (уникален номер на поръчката в Регистъра на обществени поръчки)</w:t>
      </w:r>
      <w:r w:rsidRPr="00C92D9E">
        <w:t>, имат следния произход: ..................................................................................................................................</w:t>
      </w:r>
    </w:p>
    <w:p w:rsidR="004D6264" w:rsidRPr="00C92D9E" w:rsidRDefault="004D6264" w:rsidP="00EA7A69">
      <w:pPr>
        <w:jc w:val="both"/>
      </w:pPr>
      <w:r w:rsidRPr="00C92D9E">
        <w:t>..................................................................................................................................</w:t>
      </w:r>
    </w:p>
    <w:p w:rsidR="004D6264" w:rsidRPr="002A61AE" w:rsidRDefault="004D6264" w:rsidP="00EA7A69">
      <w:pPr>
        <w:ind w:firstLine="709"/>
        <w:jc w:val="both"/>
        <w:rPr>
          <w:lang w:val="ru-RU"/>
        </w:rPr>
      </w:pPr>
    </w:p>
    <w:p w:rsidR="004D6264" w:rsidRPr="00C92D9E" w:rsidRDefault="004D6264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4D6264" w:rsidRDefault="004D6264" w:rsidP="00EA7A69">
      <w:pPr>
        <w:ind w:firstLine="709"/>
        <w:jc w:val="both"/>
        <w:rPr>
          <w:b/>
          <w:snapToGrid w:val="0"/>
        </w:rPr>
      </w:pPr>
    </w:p>
    <w:p w:rsidR="004D6264" w:rsidRPr="00C92D9E" w:rsidRDefault="004D6264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4D6264" w:rsidRPr="00C92D9E" w:rsidRDefault="004D6264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......................................................................</w:t>
      </w:r>
    </w:p>
    <w:p w:rsidR="004D6264" w:rsidRPr="00C92D9E" w:rsidRDefault="004D6264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D6264" w:rsidRPr="00C92D9E" w:rsidRDefault="004D6264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4D6264" w:rsidRPr="00C92D9E" w:rsidRDefault="004D6264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4D6264" w:rsidRPr="00C92D9E" w:rsidRDefault="004D6264" w:rsidP="00EA7A69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4D6264" w:rsidRPr="00C92D9E" w:rsidRDefault="004D6264" w:rsidP="00EA7A69">
      <w:pPr>
        <w:tabs>
          <w:tab w:val="left" w:pos="0"/>
        </w:tabs>
        <w:ind w:firstLine="709"/>
        <w:rPr>
          <w:b/>
        </w:rPr>
      </w:pPr>
      <w:r w:rsidRPr="00C92D9E">
        <w:rPr>
          <w:b/>
          <w:snapToGrid w:val="0"/>
        </w:rPr>
        <w:t>Дата:</w:t>
      </w:r>
    </w:p>
    <w:p w:rsidR="004D6264" w:rsidRDefault="004D6264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</w:p>
    <w:p w:rsidR="004D6264" w:rsidRPr="002A61AE" w:rsidRDefault="004D6264" w:rsidP="00EA7A69">
      <w:pPr>
        <w:tabs>
          <w:tab w:val="left" w:pos="0"/>
          <w:tab w:val="left" w:pos="1134"/>
        </w:tabs>
        <w:ind w:left="709"/>
        <w:jc w:val="both"/>
        <w:rPr>
          <w:b/>
          <w:lang w:val="ru-RU"/>
        </w:rPr>
      </w:pPr>
    </w:p>
    <w:p w:rsidR="004D6264" w:rsidRPr="00C92D9E" w:rsidRDefault="004D6264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  <w:r w:rsidRPr="00C92D9E">
        <w:rPr>
          <w:b/>
        </w:rPr>
        <w:t>Забележка:</w:t>
      </w:r>
    </w:p>
    <w:p w:rsidR="004D6264" w:rsidRPr="00C92D9E" w:rsidRDefault="004D6264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D6264" w:rsidRPr="00C92D9E" w:rsidRDefault="004D6264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4D6264" w:rsidRPr="00C92D9E" w:rsidRDefault="004D6264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4D6264" w:rsidRPr="00C92D9E" w:rsidRDefault="004D6264" w:rsidP="00EA7A69">
      <w:pPr>
        <w:tabs>
          <w:tab w:val="left" w:pos="0"/>
          <w:tab w:val="left" w:pos="1134"/>
        </w:tabs>
        <w:ind w:left="624"/>
        <w:jc w:val="both"/>
      </w:pPr>
    </w:p>
    <w:p w:rsidR="004D6264" w:rsidRPr="002A61AE" w:rsidRDefault="004D6264" w:rsidP="00EA7A69">
      <w:pPr>
        <w:tabs>
          <w:tab w:val="left" w:pos="0"/>
          <w:tab w:val="left" w:pos="1134"/>
        </w:tabs>
        <w:jc w:val="both"/>
        <w:rPr>
          <w:lang w:val="ru-RU"/>
        </w:rPr>
      </w:pPr>
    </w:p>
    <w:p w:rsidR="004D6264" w:rsidRDefault="004D6264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D6264" w:rsidRDefault="004D6264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D6264" w:rsidRDefault="004D6264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D6264" w:rsidRPr="00C92D9E" w:rsidRDefault="004D6264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4D6264" w:rsidRPr="00C92D9E" w:rsidRDefault="004D6264" w:rsidP="00EA7A69">
      <w:pPr>
        <w:tabs>
          <w:tab w:val="left" w:pos="0"/>
          <w:tab w:val="left" w:pos="1134"/>
        </w:tabs>
        <w:jc w:val="both"/>
      </w:pPr>
    </w:p>
    <w:p w:rsidR="004D6264" w:rsidRPr="00402C78" w:rsidRDefault="004D6264" w:rsidP="00EA7A69">
      <w:pPr>
        <w:jc w:val="right"/>
        <w:rPr>
          <w:b/>
          <w:lang w:val="ru-RU"/>
        </w:rPr>
      </w:pPr>
      <w:r w:rsidRPr="00402C78">
        <w:rPr>
          <w:b/>
        </w:rPr>
        <w:t xml:space="preserve">Образец № </w:t>
      </w:r>
      <w:r w:rsidRPr="00402C78">
        <w:rPr>
          <w:b/>
          <w:lang w:val="ru-RU"/>
        </w:rPr>
        <w:t>9</w:t>
      </w:r>
    </w:p>
    <w:p w:rsidR="004D6264" w:rsidRPr="00C92D9E" w:rsidRDefault="004D6264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4D6264" w:rsidRPr="00C92D9E" w:rsidRDefault="004D6264" w:rsidP="00EA7A69">
      <w:pPr>
        <w:jc w:val="center"/>
        <w:rPr>
          <w:b/>
        </w:rPr>
      </w:pPr>
      <w:r w:rsidRPr="00C92D9E">
        <w:rPr>
          <w:b/>
        </w:rPr>
        <w:t xml:space="preserve">по чл. 59, ал. 1, т. 3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  <w:r w:rsidRPr="00C92D9E">
        <w:rPr>
          <w:b/>
        </w:rPr>
        <w:t xml:space="preserve"> </w:t>
      </w:r>
    </w:p>
    <w:p w:rsidR="004D6264" w:rsidRPr="00C92D9E" w:rsidRDefault="004D6264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4D6264" w:rsidRDefault="004D6264" w:rsidP="00EA7A69">
      <w:pPr>
        <w:jc w:val="both"/>
      </w:pPr>
    </w:p>
    <w:p w:rsidR="004D6264" w:rsidRPr="00C92D9E" w:rsidRDefault="004D6264" w:rsidP="00EA7A69">
      <w:pPr>
        <w:jc w:val="both"/>
      </w:pPr>
      <w:r w:rsidRPr="00C92D9E">
        <w:t>Долуподписаният/ната ________________________________________________,</w:t>
      </w:r>
    </w:p>
    <w:p w:rsidR="004D6264" w:rsidRPr="00C92D9E" w:rsidRDefault="004D6264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4D6264" w:rsidRPr="00C92D9E" w:rsidRDefault="004D6264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4D6264" w:rsidRPr="00C92D9E" w:rsidRDefault="004D6264" w:rsidP="00EA7A69">
      <w:pPr>
        <w:jc w:val="both"/>
      </w:pPr>
      <w:r w:rsidRPr="00C92D9E">
        <w:t>с постоянен адрес: ______________________________________________________,</w:t>
      </w:r>
    </w:p>
    <w:p w:rsidR="004D6264" w:rsidRPr="00C92D9E" w:rsidRDefault="004D6264" w:rsidP="00EA7A69">
      <w:pPr>
        <w:jc w:val="both"/>
      </w:pPr>
      <w:r w:rsidRPr="00C92D9E">
        <w:t>в качеството си на _______________________________________________________</w:t>
      </w:r>
    </w:p>
    <w:p w:rsidR="004D6264" w:rsidRPr="00C92D9E" w:rsidRDefault="004D6264" w:rsidP="00EA7A69">
      <w:pPr>
        <w:jc w:val="both"/>
      </w:pPr>
      <w:r w:rsidRPr="00C92D9E">
        <w:t>на __________________________________________________________________,</w:t>
      </w:r>
    </w:p>
    <w:p w:rsidR="004D6264" w:rsidRPr="00C92D9E" w:rsidRDefault="004D6264" w:rsidP="00EA7A69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4D6264" w:rsidRPr="00C92D9E" w:rsidRDefault="004D6264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4D6264" w:rsidRPr="00C92D9E" w:rsidRDefault="004D6264" w:rsidP="00EA7A69">
      <w:pPr>
        <w:jc w:val="both"/>
      </w:pPr>
      <w:r w:rsidRPr="00C92D9E">
        <w:t>_____________________________________________________________________,</w:t>
      </w:r>
    </w:p>
    <w:p w:rsidR="004D6264" w:rsidRPr="00C92D9E" w:rsidRDefault="004D6264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4D6264" w:rsidRDefault="004D6264" w:rsidP="00EA7A69">
      <w:pPr>
        <w:ind w:firstLine="720"/>
        <w:jc w:val="center"/>
        <w:rPr>
          <w:b/>
        </w:rPr>
      </w:pPr>
    </w:p>
    <w:p w:rsidR="004D6264" w:rsidRPr="00C92D9E" w:rsidRDefault="004D6264" w:rsidP="00EA7A69">
      <w:pPr>
        <w:ind w:firstLine="720"/>
        <w:jc w:val="center"/>
        <w:rPr>
          <w:b/>
        </w:rPr>
      </w:pPr>
      <w:r w:rsidRPr="00C92D9E">
        <w:rPr>
          <w:b/>
        </w:rPr>
        <w:t>ДЕКЛАРИРАМ, ЧЕ:</w:t>
      </w:r>
    </w:p>
    <w:p w:rsidR="004D6264" w:rsidRPr="00C92D9E" w:rsidRDefault="004D6264" w:rsidP="00EA7A69">
      <w:pPr>
        <w:tabs>
          <w:tab w:val="left" w:pos="709"/>
        </w:tabs>
        <w:jc w:val="both"/>
      </w:pPr>
      <w:r w:rsidRPr="00C92D9E">
        <w:tab/>
        <w:t xml:space="preserve">Действителен собственик по смисъла на чл. 59, ал. 1, т. 3 от </w:t>
      </w:r>
      <w:r w:rsidRPr="00C92D9E">
        <w:rPr>
          <w:bdr w:val="none" w:sz="0" w:space="0" w:color="auto" w:frame="1"/>
          <w:shd w:val="clear" w:color="auto" w:fill="FFFFFF"/>
        </w:rPr>
        <w:t>Закона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за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мерките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срещу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изпирането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пари</w:t>
      </w:r>
      <w:r w:rsidRPr="00C92D9E">
        <w:t xml:space="preserve"> на горепосоченото юридическо лице, на ЕТ е/са следното физическо лице/следните физически лица:</w:t>
      </w:r>
    </w:p>
    <w:p w:rsidR="004D6264" w:rsidRPr="00C92D9E" w:rsidRDefault="004D6264" w:rsidP="00EA7A69">
      <w:pPr>
        <w:jc w:val="both"/>
      </w:pPr>
      <w:r w:rsidRPr="00C92D9E">
        <w:t>1. ________________________________________________,</w:t>
      </w:r>
    </w:p>
    <w:p w:rsidR="004D6264" w:rsidRPr="00C92D9E" w:rsidRDefault="004D6264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4D6264" w:rsidRPr="00C92D9E" w:rsidRDefault="004D6264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4D6264" w:rsidRPr="00C92D9E" w:rsidRDefault="004D6264" w:rsidP="00EA7A69">
      <w:pPr>
        <w:jc w:val="both"/>
      </w:pPr>
      <w:r w:rsidRPr="00C92D9E">
        <w:t>с постоянен адрес: ______________________________________________________,</w:t>
      </w:r>
    </w:p>
    <w:p w:rsidR="004D6264" w:rsidRPr="00C92D9E" w:rsidRDefault="004D6264" w:rsidP="00EA7A69">
      <w:pPr>
        <w:jc w:val="both"/>
      </w:pPr>
      <w:r w:rsidRPr="00C92D9E">
        <w:t xml:space="preserve">ЕГН: ______________________________________________________, </w:t>
      </w:r>
    </w:p>
    <w:p w:rsidR="004D6264" w:rsidRPr="00C92D9E" w:rsidRDefault="004D6264" w:rsidP="00EA7A69">
      <w:pPr>
        <w:jc w:val="both"/>
      </w:pPr>
      <w:r w:rsidRPr="00C92D9E">
        <w:t>гражданство:  ______________________________________________________,</w:t>
      </w:r>
    </w:p>
    <w:p w:rsidR="004D6264" w:rsidRPr="00C92D9E" w:rsidRDefault="004D6264" w:rsidP="00EA7A69">
      <w:pPr>
        <w:jc w:val="both"/>
      </w:pPr>
      <w:r w:rsidRPr="00C92D9E">
        <w:t>2. ________________________________________________,</w:t>
      </w:r>
    </w:p>
    <w:p w:rsidR="004D6264" w:rsidRPr="00C92D9E" w:rsidRDefault="004D6264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4D6264" w:rsidRPr="00C92D9E" w:rsidRDefault="004D6264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4D6264" w:rsidRPr="00C92D9E" w:rsidRDefault="004D6264" w:rsidP="00EA7A69">
      <w:pPr>
        <w:jc w:val="both"/>
      </w:pPr>
      <w:r w:rsidRPr="00C92D9E">
        <w:t>с постоянен адрес: ______________________________________________________,</w:t>
      </w:r>
    </w:p>
    <w:p w:rsidR="004D6264" w:rsidRPr="00C92D9E" w:rsidRDefault="004D6264" w:rsidP="00EA7A69">
      <w:pPr>
        <w:jc w:val="both"/>
      </w:pPr>
      <w:r w:rsidRPr="00C92D9E">
        <w:t xml:space="preserve">ЕГН: ______________________________________________________, </w:t>
      </w:r>
    </w:p>
    <w:p w:rsidR="004D6264" w:rsidRPr="00C92D9E" w:rsidRDefault="004D6264" w:rsidP="00EA7A69">
      <w:pPr>
        <w:jc w:val="both"/>
      </w:pPr>
      <w:r w:rsidRPr="00C92D9E">
        <w:t>гражданство:  ______________________________________________________,</w:t>
      </w:r>
    </w:p>
    <w:p w:rsidR="004D6264" w:rsidRPr="002A61AE" w:rsidRDefault="004D6264" w:rsidP="00EA7A69">
      <w:pPr>
        <w:ind w:firstLine="709"/>
        <w:jc w:val="both"/>
        <w:rPr>
          <w:lang w:val="ru-RU"/>
        </w:rPr>
      </w:pPr>
    </w:p>
    <w:p w:rsidR="004D6264" w:rsidRPr="002A61AE" w:rsidRDefault="004D6264" w:rsidP="00EA7A69">
      <w:pPr>
        <w:ind w:firstLine="709"/>
        <w:jc w:val="both"/>
        <w:rPr>
          <w:lang w:val="ru-RU"/>
        </w:rPr>
      </w:pPr>
    </w:p>
    <w:p w:rsidR="004D6264" w:rsidRPr="00C92D9E" w:rsidRDefault="004D6264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4D6264" w:rsidRPr="00C92D9E" w:rsidRDefault="004D6264" w:rsidP="00EA7A69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4D6264" w:rsidRPr="00C92D9E" w:rsidRDefault="004D6264" w:rsidP="00EA7A69">
      <w:pPr>
        <w:ind w:firstLine="708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</w:t>
      </w:r>
    </w:p>
    <w:p w:rsidR="004D6264" w:rsidRPr="00C92D9E" w:rsidRDefault="004D6264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4D6264" w:rsidRPr="00C92D9E" w:rsidRDefault="004D6264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4D6264" w:rsidRPr="00C92D9E" w:rsidRDefault="004D6264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4D6264" w:rsidRPr="00C92D9E" w:rsidRDefault="004D6264" w:rsidP="00EA7A69">
      <w:pPr>
        <w:ind w:firstLine="709"/>
        <w:jc w:val="both"/>
        <w:rPr>
          <w:b/>
        </w:rPr>
      </w:pPr>
      <w:r w:rsidRPr="00C92D9E">
        <w:rPr>
          <w:b/>
        </w:rPr>
        <w:t xml:space="preserve">приложено пълномощно № .........../Дата: ............. </w:t>
      </w:r>
    </w:p>
    <w:p w:rsidR="004D6264" w:rsidRPr="00C92D9E" w:rsidRDefault="004D6264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Дата:</w:t>
      </w:r>
    </w:p>
    <w:p w:rsidR="004D6264" w:rsidRPr="00975716" w:rsidRDefault="004D6264" w:rsidP="00EA7A69">
      <w:pPr>
        <w:rPr>
          <w:b/>
          <w:snapToGrid w:val="0"/>
        </w:rPr>
      </w:pPr>
    </w:p>
    <w:p w:rsidR="004D6264" w:rsidRPr="00C92D9E" w:rsidRDefault="004D6264" w:rsidP="00EA7A69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4D6264" w:rsidRPr="00C92D9E" w:rsidRDefault="004D6264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4D6264" w:rsidRPr="00C92D9E" w:rsidRDefault="004D6264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4D6264" w:rsidRPr="00C92D9E" w:rsidRDefault="004D6264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4D6264" w:rsidRPr="00C92D9E" w:rsidRDefault="004D6264" w:rsidP="00EA7A69">
      <w:pPr>
        <w:rPr>
          <w:i/>
        </w:rPr>
      </w:pP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</w:p>
    <w:p w:rsidR="004D6264" w:rsidRPr="00C92D9E" w:rsidRDefault="004D6264" w:rsidP="00EA7A69">
      <w:pPr>
        <w:rPr>
          <w:i/>
        </w:rPr>
      </w:pPr>
    </w:p>
    <w:p w:rsidR="004D6264" w:rsidRPr="00C92D9E" w:rsidRDefault="004D6264" w:rsidP="00EA7A69">
      <w:pPr>
        <w:rPr>
          <w:i/>
        </w:rPr>
      </w:pPr>
    </w:p>
    <w:p w:rsidR="004D6264" w:rsidRPr="00C92D9E" w:rsidRDefault="004D6264" w:rsidP="00EA7A69">
      <w:pPr>
        <w:rPr>
          <w:i/>
        </w:rPr>
      </w:pPr>
    </w:p>
    <w:p w:rsidR="004D6264" w:rsidRPr="00C92D9E" w:rsidRDefault="004D6264" w:rsidP="00EA7A69">
      <w:pPr>
        <w:rPr>
          <w:i/>
        </w:rPr>
      </w:pPr>
    </w:p>
    <w:p w:rsidR="004D6264" w:rsidRPr="00C92D9E" w:rsidRDefault="004D6264" w:rsidP="00EA7A69">
      <w:pPr>
        <w:rPr>
          <w:i/>
        </w:rPr>
      </w:pPr>
    </w:p>
    <w:p w:rsidR="004D6264" w:rsidRPr="002D03FB" w:rsidRDefault="004D6264" w:rsidP="00235B4F">
      <w:pPr>
        <w:widowControl w:val="0"/>
        <w:autoSpaceDE w:val="0"/>
        <w:adjustRightInd w:val="0"/>
        <w:spacing w:before="120"/>
        <w:jc w:val="both"/>
        <w:rPr>
          <w:rFonts w:eastAsia="Batang"/>
          <w:lang w:eastAsia="ko-KR"/>
        </w:rPr>
      </w:pPr>
    </w:p>
    <w:sectPr w:rsidR="004D6264" w:rsidRPr="002D03FB" w:rsidSect="004D1335">
      <w:pgSz w:w="11906" w:h="16838"/>
      <w:pgMar w:top="106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64" w:rsidRDefault="004D6264" w:rsidP="00C54C32">
      <w:r>
        <w:separator/>
      </w:r>
    </w:p>
  </w:endnote>
  <w:endnote w:type="continuationSeparator" w:id="0">
    <w:p w:rsidR="004D6264" w:rsidRDefault="004D6264" w:rsidP="00C5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64" w:rsidRDefault="004D6264" w:rsidP="00C54C32">
      <w:r>
        <w:separator/>
      </w:r>
    </w:p>
  </w:footnote>
  <w:footnote w:type="continuationSeparator" w:id="0">
    <w:p w:rsidR="004D6264" w:rsidRDefault="004D6264" w:rsidP="00C54C32">
      <w:r>
        <w:continuationSeparator/>
      </w:r>
    </w:p>
  </w:footnote>
  <w:footnote w:id="1">
    <w:p w:rsidR="004D6264" w:rsidRDefault="004D6264" w:rsidP="008270F9">
      <w:pPr>
        <w:pStyle w:val="FootnoteText"/>
      </w:pPr>
      <w:r w:rsidRPr="00F83D9D">
        <w:rPr>
          <w:lang w:val="ru-RU"/>
        </w:rPr>
        <w:footnoteRef/>
      </w:r>
      <w:r w:rsidRPr="006F7A1A">
        <w:rPr>
          <w:lang w:val="ru-RU"/>
        </w:rPr>
        <w:t xml:space="preserve"> При участие на обединение се изписват всички участници в него</w:t>
      </w:r>
      <w:r>
        <w:rPr>
          <w:lang w:val="ru-RU"/>
        </w:rPr>
        <w:t>.</w:t>
      </w:r>
    </w:p>
  </w:footnote>
  <w:footnote w:id="2">
    <w:p w:rsidR="004D6264" w:rsidRPr="007C0D55" w:rsidRDefault="004D6264" w:rsidP="008270F9">
      <w:pPr>
        <w:pStyle w:val="FootnoteText"/>
        <w:rPr>
          <w:lang w:val="ru-RU"/>
        </w:rPr>
      </w:pPr>
      <w:r w:rsidRPr="00F83D9D">
        <w:rPr>
          <w:lang w:val="ru-RU"/>
        </w:rPr>
        <w:footnoteRef/>
      </w:r>
      <w:r w:rsidRPr="00F83D9D">
        <w:rPr>
          <w:lang w:val="ru-RU"/>
        </w:rPr>
        <w:t xml:space="preserve"> В случай че участникът е обединение, информацията се попълва за всеки участник в обединението, като се добавя необходимият брой полета</w:t>
      </w:r>
      <w:r w:rsidRPr="007C0D55">
        <w:rPr>
          <w:lang w:val="ru-RU"/>
        </w:rPr>
        <w:t>.</w:t>
      </w:r>
    </w:p>
    <w:p w:rsidR="004D6264" w:rsidRPr="00D8029B" w:rsidRDefault="004D6264" w:rsidP="008270F9">
      <w:pPr>
        <w:pStyle w:val="FootnoteText"/>
        <w:rPr>
          <w:sz w:val="24"/>
          <w:szCs w:val="24"/>
          <w:lang w:val="ru-RU"/>
        </w:rPr>
      </w:pPr>
    </w:p>
    <w:p w:rsidR="004D6264" w:rsidRDefault="004D6264" w:rsidP="008270F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E4C9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024144"/>
    <w:multiLevelType w:val="hybridMultilevel"/>
    <w:tmpl w:val="F7F65998"/>
    <w:lvl w:ilvl="0" w:tplc="9B105A50">
      <w:start w:val="1"/>
      <w:numFmt w:val="decimal"/>
      <w:lvlText w:val="%1."/>
      <w:lvlJc w:val="left"/>
      <w:pPr>
        <w:ind w:left="1069" w:hanging="360"/>
      </w:pPr>
      <w:rPr>
        <w:rFonts w:ascii="Verdana" w:hAnsi="Verdana" w:cs="Times New Roman"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E42F5F"/>
    <w:multiLevelType w:val="hybridMultilevel"/>
    <w:tmpl w:val="A50ADD9A"/>
    <w:lvl w:ilvl="0" w:tplc="0DD89552">
      <w:start w:val="1"/>
      <w:numFmt w:val="decimal"/>
      <w:suff w:val="space"/>
      <w:lvlText w:val="%1."/>
      <w:lvlJc w:val="left"/>
      <w:rPr>
        <w:rFonts w:cs="Times New Roman" w:hint="default"/>
        <w:b/>
        <w:bCs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922EA"/>
    <w:multiLevelType w:val="hybridMultilevel"/>
    <w:tmpl w:val="88583DEE"/>
    <w:lvl w:ilvl="0" w:tplc="3D3478A4">
      <w:start w:val="1"/>
      <w:numFmt w:val="decimal"/>
      <w:lvlText w:val="%1."/>
      <w:lvlJc w:val="left"/>
      <w:pPr>
        <w:ind w:left="22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9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6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1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89" w:hanging="180"/>
      </w:pPr>
      <w:rPr>
        <w:rFonts w:cs="Times New Roman"/>
      </w:rPr>
    </w:lvl>
  </w:abstractNum>
  <w:abstractNum w:abstractNumId="4">
    <w:nsid w:val="13BF40E1"/>
    <w:multiLevelType w:val="hybridMultilevel"/>
    <w:tmpl w:val="772648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81710"/>
    <w:multiLevelType w:val="hybridMultilevel"/>
    <w:tmpl w:val="C29C5CE8"/>
    <w:lvl w:ilvl="0" w:tplc="75FEF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8E4581"/>
    <w:multiLevelType w:val="hybridMultilevel"/>
    <w:tmpl w:val="50261770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F87919"/>
    <w:multiLevelType w:val="hybridMultilevel"/>
    <w:tmpl w:val="D66462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910207"/>
    <w:multiLevelType w:val="multilevel"/>
    <w:tmpl w:val="B9E87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39D6F45"/>
    <w:multiLevelType w:val="hybridMultilevel"/>
    <w:tmpl w:val="D2F23150"/>
    <w:lvl w:ilvl="0" w:tplc="8B082A12">
      <w:start w:val="1"/>
      <w:numFmt w:val="decimal"/>
      <w:pStyle w:val="Titleofarticl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A52503"/>
    <w:multiLevelType w:val="hybridMultilevel"/>
    <w:tmpl w:val="4D3A2B74"/>
    <w:lvl w:ilvl="0" w:tplc="F7424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8B1D9F"/>
    <w:multiLevelType w:val="hybridMultilevel"/>
    <w:tmpl w:val="3136431C"/>
    <w:lvl w:ilvl="0" w:tplc="7E5629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461D"/>
    <w:multiLevelType w:val="hybridMultilevel"/>
    <w:tmpl w:val="59929E00"/>
    <w:lvl w:ilvl="0" w:tplc="6BBA4C58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45F2A"/>
    <w:multiLevelType w:val="multilevel"/>
    <w:tmpl w:val="35B0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2AD2036"/>
    <w:multiLevelType w:val="multilevel"/>
    <w:tmpl w:val="2C52897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7">
    <w:nsid w:val="56DD357C"/>
    <w:multiLevelType w:val="hybridMultilevel"/>
    <w:tmpl w:val="1E8AD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5152FBB"/>
    <w:multiLevelType w:val="hybridMultilevel"/>
    <w:tmpl w:val="C6EE4E5E"/>
    <w:lvl w:ilvl="0" w:tplc="D09EC8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94FFC"/>
    <w:multiLevelType w:val="hybridMultilevel"/>
    <w:tmpl w:val="E32CA116"/>
    <w:lvl w:ilvl="0" w:tplc="E244F47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3">
    <w:nsid w:val="6BAD0977"/>
    <w:multiLevelType w:val="hybridMultilevel"/>
    <w:tmpl w:val="AE34AD38"/>
    <w:lvl w:ilvl="0" w:tplc="2F84565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4">
    <w:nsid w:val="702B786B"/>
    <w:multiLevelType w:val="hybridMultilevel"/>
    <w:tmpl w:val="6D62A398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9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21"/>
  </w:num>
  <w:num w:numId="15">
    <w:abstractNumId w:val="22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13"/>
  </w:num>
  <w:num w:numId="21">
    <w:abstractNumId w:val="6"/>
  </w:num>
  <w:num w:numId="22">
    <w:abstractNumId w:val="15"/>
  </w:num>
  <w:num w:numId="23">
    <w:abstractNumId w:val="1"/>
  </w:num>
  <w:num w:numId="24">
    <w:abstractNumId w:val="3"/>
  </w:num>
  <w:num w:numId="25">
    <w:abstractNumId w:val="16"/>
  </w:num>
  <w:num w:numId="26">
    <w:abstractNumId w:val="4"/>
  </w:num>
  <w:num w:numId="27">
    <w:abstractNumId w:val="2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09E"/>
    <w:rsid w:val="00005C70"/>
    <w:rsid w:val="0000773F"/>
    <w:rsid w:val="00010A0D"/>
    <w:rsid w:val="00016991"/>
    <w:rsid w:val="000250FA"/>
    <w:rsid w:val="00027CDC"/>
    <w:rsid w:val="00034346"/>
    <w:rsid w:val="00041F41"/>
    <w:rsid w:val="000421B7"/>
    <w:rsid w:val="000440D7"/>
    <w:rsid w:val="00053352"/>
    <w:rsid w:val="00053B73"/>
    <w:rsid w:val="000610B9"/>
    <w:rsid w:val="00062997"/>
    <w:rsid w:val="00067115"/>
    <w:rsid w:val="00075277"/>
    <w:rsid w:val="00076A13"/>
    <w:rsid w:val="00083795"/>
    <w:rsid w:val="0008403F"/>
    <w:rsid w:val="0009032C"/>
    <w:rsid w:val="000913A2"/>
    <w:rsid w:val="0009662B"/>
    <w:rsid w:val="00096C90"/>
    <w:rsid w:val="000975F9"/>
    <w:rsid w:val="000A2C75"/>
    <w:rsid w:val="000A4139"/>
    <w:rsid w:val="000A4AA6"/>
    <w:rsid w:val="000A6959"/>
    <w:rsid w:val="000A7EAB"/>
    <w:rsid w:val="000B1B4A"/>
    <w:rsid w:val="000C4226"/>
    <w:rsid w:val="000D2AA3"/>
    <w:rsid w:val="000D5000"/>
    <w:rsid w:val="000D663B"/>
    <w:rsid w:val="000E1E93"/>
    <w:rsid w:val="000E2C65"/>
    <w:rsid w:val="000E7C6D"/>
    <w:rsid w:val="000F107C"/>
    <w:rsid w:val="00101C3F"/>
    <w:rsid w:val="0010309E"/>
    <w:rsid w:val="001122BD"/>
    <w:rsid w:val="00114BE5"/>
    <w:rsid w:val="00116A0B"/>
    <w:rsid w:val="00122381"/>
    <w:rsid w:val="00122F5E"/>
    <w:rsid w:val="00123C5C"/>
    <w:rsid w:val="00127470"/>
    <w:rsid w:val="00134C7B"/>
    <w:rsid w:val="00141401"/>
    <w:rsid w:val="00155CD9"/>
    <w:rsid w:val="00156C38"/>
    <w:rsid w:val="001663EA"/>
    <w:rsid w:val="00172CC9"/>
    <w:rsid w:val="00190C09"/>
    <w:rsid w:val="00195BFD"/>
    <w:rsid w:val="001A0625"/>
    <w:rsid w:val="001A6FFF"/>
    <w:rsid w:val="001B210B"/>
    <w:rsid w:val="001C19F4"/>
    <w:rsid w:val="001C57B7"/>
    <w:rsid w:val="001D6DDE"/>
    <w:rsid w:val="001E26C6"/>
    <w:rsid w:val="001E53A7"/>
    <w:rsid w:val="002329F0"/>
    <w:rsid w:val="00235B4F"/>
    <w:rsid w:val="00235EE5"/>
    <w:rsid w:val="00240ABB"/>
    <w:rsid w:val="00240EAC"/>
    <w:rsid w:val="00241A76"/>
    <w:rsid w:val="002438D5"/>
    <w:rsid w:val="002625FA"/>
    <w:rsid w:val="00270F3A"/>
    <w:rsid w:val="00274777"/>
    <w:rsid w:val="002842FC"/>
    <w:rsid w:val="00291BAF"/>
    <w:rsid w:val="002A037B"/>
    <w:rsid w:val="002A21B5"/>
    <w:rsid w:val="002A61AE"/>
    <w:rsid w:val="002C62EE"/>
    <w:rsid w:val="002D03FB"/>
    <w:rsid w:val="002D3C72"/>
    <w:rsid w:val="002E0583"/>
    <w:rsid w:val="002E49E2"/>
    <w:rsid w:val="002E7B34"/>
    <w:rsid w:val="00301764"/>
    <w:rsid w:val="003030AE"/>
    <w:rsid w:val="00305D46"/>
    <w:rsid w:val="003060C2"/>
    <w:rsid w:val="00313A8A"/>
    <w:rsid w:val="00317676"/>
    <w:rsid w:val="00317E09"/>
    <w:rsid w:val="0032002C"/>
    <w:rsid w:val="003260E0"/>
    <w:rsid w:val="00340066"/>
    <w:rsid w:val="003515C3"/>
    <w:rsid w:val="00351D22"/>
    <w:rsid w:val="003547CB"/>
    <w:rsid w:val="0035525F"/>
    <w:rsid w:val="0035604C"/>
    <w:rsid w:val="00367F3C"/>
    <w:rsid w:val="00374AE2"/>
    <w:rsid w:val="0038142F"/>
    <w:rsid w:val="003815C0"/>
    <w:rsid w:val="00384EFC"/>
    <w:rsid w:val="00394885"/>
    <w:rsid w:val="003B14C6"/>
    <w:rsid w:val="003B201E"/>
    <w:rsid w:val="003B2480"/>
    <w:rsid w:val="003C66F3"/>
    <w:rsid w:val="003C7B4C"/>
    <w:rsid w:val="003D534D"/>
    <w:rsid w:val="003E224B"/>
    <w:rsid w:val="003E7DBF"/>
    <w:rsid w:val="003F6668"/>
    <w:rsid w:val="003F7646"/>
    <w:rsid w:val="003F7703"/>
    <w:rsid w:val="00402C78"/>
    <w:rsid w:val="0041391E"/>
    <w:rsid w:val="00423027"/>
    <w:rsid w:val="004422BA"/>
    <w:rsid w:val="004440BB"/>
    <w:rsid w:val="00444472"/>
    <w:rsid w:val="00447434"/>
    <w:rsid w:val="004547C0"/>
    <w:rsid w:val="00454F16"/>
    <w:rsid w:val="0046042F"/>
    <w:rsid w:val="004653AE"/>
    <w:rsid w:val="004727E3"/>
    <w:rsid w:val="004727EA"/>
    <w:rsid w:val="00477E60"/>
    <w:rsid w:val="004806FE"/>
    <w:rsid w:val="00487219"/>
    <w:rsid w:val="00492FBF"/>
    <w:rsid w:val="004A12CC"/>
    <w:rsid w:val="004A60F5"/>
    <w:rsid w:val="004B04A0"/>
    <w:rsid w:val="004B7B2D"/>
    <w:rsid w:val="004C48DB"/>
    <w:rsid w:val="004D1335"/>
    <w:rsid w:val="004D6264"/>
    <w:rsid w:val="004E1E9C"/>
    <w:rsid w:val="004E65DF"/>
    <w:rsid w:val="004F2979"/>
    <w:rsid w:val="004F5445"/>
    <w:rsid w:val="00514C3A"/>
    <w:rsid w:val="0052292F"/>
    <w:rsid w:val="0052606A"/>
    <w:rsid w:val="0052638C"/>
    <w:rsid w:val="00534282"/>
    <w:rsid w:val="00550C86"/>
    <w:rsid w:val="00555461"/>
    <w:rsid w:val="00560AB4"/>
    <w:rsid w:val="00583BEC"/>
    <w:rsid w:val="0059049C"/>
    <w:rsid w:val="00591F7C"/>
    <w:rsid w:val="00593FEF"/>
    <w:rsid w:val="005962C9"/>
    <w:rsid w:val="005A2704"/>
    <w:rsid w:val="005A3F70"/>
    <w:rsid w:val="005B1187"/>
    <w:rsid w:val="005C3C3E"/>
    <w:rsid w:val="005D0A47"/>
    <w:rsid w:val="005D32EF"/>
    <w:rsid w:val="005E30BA"/>
    <w:rsid w:val="005E413D"/>
    <w:rsid w:val="005F60D6"/>
    <w:rsid w:val="006035B8"/>
    <w:rsid w:val="00604255"/>
    <w:rsid w:val="006079B5"/>
    <w:rsid w:val="00615896"/>
    <w:rsid w:val="006215F2"/>
    <w:rsid w:val="006336AD"/>
    <w:rsid w:val="00646B15"/>
    <w:rsid w:val="0065008A"/>
    <w:rsid w:val="00663CEA"/>
    <w:rsid w:val="0067013F"/>
    <w:rsid w:val="00674739"/>
    <w:rsid w:val="006801E2"/>
    <w:rsid w:val="00683115"/>
    <w:rsid w:val="00690CAA"/>
    <w:rsid w:val="006A7B5A"/>
    <w:rsid w:val="006B19CD"/>
    <w:rsid w:val="006B4F89"/>
    <w:rsid w:val="006B68FA"/>
    <w:rsid w:val="006C5A77"/>
    <w:rsid w:val="006D419E"/>
    <w:rsid w:val="006E137E"/>
    <w:rsid w:val="006E54AF"/>
    <w:rsid w:val="006E5A29"/>
    <w:rsid w:val="006E6A0D"/>
    <w:rsid w:val="006F2986"/>
    <w:rsid w:val="006F6B1D"/>
    <w:rsid w:val="006F7A1A"/>
    <w:rsid w:val="00705344"/>
    <w:rsid w:val="00705D06"/>
    <w:rsid w:val="00713036"/>
    <w:rsid w:val="00717331"/>
    <w:rsid w:val="007235AB"/>
    <w:rsid w:val="00723E94"/>
    <w:rsid w:val="00731B38"/>
    <w:rsid w:val="007330EF"/>
    <w:rsid w:val="0073508E"/>
    <w:rsid w:val="00737EAA"/>
    <w:rsid w:val="00743C8C"/>
    <w:rsid w:val="007528EF"/>
    <w:rsid w:val="00772936"/>
    <w:rsid w:val="00780DE4"/>
    <w:rsid w:val="00786399"/>
    <w:rsid w:val="00787E72"/>
    <w:rsid w:val="0079206B"/>
    <w:rsid w:val="00797563"/>
    <w:rsid w:val="007A1D17"/>
    <w:rsid w:val="007A2301"/>
    <w:rsid w:val="007A40C5"/>
    <w:rsid w:val="007A6D96"/>
    <w:rsid w:val="007B2576"/>
    <w:rsid w:val="007B64A8"/>
    <w:rsid w:val="007C0D55"/>
    <w:rsid w:val="007C3D3B"/>
    <w:rsid w:val="007D0C82"/>
    <w:rsid w:val="007D1212"/>
    <w:rsid w:val="007D57B7"/>
    <w:rsid w:val="007D5995"/>
    <w:rsid w:val="007F0873"/>
    <w:rsid w:val="007F2BE2"/>
    <w:rsid w:val="007F727D"/>
    <w:rsid w:val="0080084A"/>
    <w:rsid w:val="00811576"/>
    <w:rsid w:val="008270F9"/>
    <w:rsid w:val="00841358"/>
    <w:rsid w:val="008427BA"/>
    <w:rsid w:val="00852DDE"/>
    <w:rsid w:val="00855775"/>
    <w:rsid w:val="0085586C"/>
    <w:rsid w:val="008573E0"/>
    <w:rsid w:val="00860659"/>
    <w:rsid w:val="008610F0"/>
    <w:rsid w:val="00862AE4"/>
    <w:rsid w:val="00867513"/>
    <w:rsid w:val="008738B1"/>
    <w:rsid w:val="00883CF3"/>
    <w:rsid w:val="00885960"/>
    <w:rsid w:val="008A04CA"/>
    <w:rsid w:val="008A5FB9"/>
    <w:rsid w:val="008B7CE1"/>
    <w:rsid w:val="008C4078"/>
    <w:rsid w:val="008C72A0"/>
    <w:rsid w:val="008D6C58"/>
    <w:rsid w:val="008E0247"/>
    <w:rsid w:val="008F11C4"/>
    <w:rsid w:val="008F1723"/>
    <w:rsid w:val="008F18B0"/>
    <w:rsid w:val="00912566"/>
    <w:rsid w:val="00912CC1"/>
    <w:rsid w:val="00920A02"/>
    <w:rsid w:val="00925CCA"/>
    <w:rsid w:val="00942156"/>
    <w:rsid w:val="00955B1B"/>
    <w:rsid w:val="00957A36"/>
    <w:rsid w:val="00962E7D"/>
    <w:rsid w:val="0097568C"/>
    <w:rsid w:val="00975716"/>
    <w:rsid w:val="00975F4F"/>
    <w:rsid w:val="00987581"/>
    <w:rsid w:val="00990F52"/>
    <w:rsid w:val="0099360A"/>
    <w:rsid w:val="009A57A3"/>
    <w:rsid w:val="009F5CB7"/>
    <w:rsid w:val="009F6B40"/>
    <w:rsid w:val="00A03995"/>
    <w:rsid w:val="00A05CF9"/>
    <w:rsid w:val="00A1186F"/>
    <w:rsid w:val="00A20A46"/>
    <w:rsid w:val="00A2279D"/>
    <w:rsid w:val="00A230AD"/>
    <w:rsid w:val="00A30C05"/>
    <w:rsid w:val="00A31DD8"/>
    <w:rsid w:val="00A32728"/>
    <w:rsid w:val="00A35923"/>
    <w:rsid w:val="00A41D40"/>
    <w:rsid w:val="00A45D7F"/>
    <w:rsid w:val="00A5498C"/>
    <w:rsid w:val="00A6298F"/>
    <w:rsid w:val="00A77344"/>
    <w:rsid w:val="00A8084A"/>
    <w:rsid w:val="00A87CBD"/>
    <w:rsid w:val="00A92C10"/>
    <w:rsid w:val="00A940B2"/>
    <w:rsid w:val="00AA4AA4"/>
    <w:rsid w:val="00AC533D"/>
    <w:rsid w:val="00AD3432"/>
    <w:rsid w:val="00B117EA"/>
    <w:rsid w:val="00B1780F"/>
    <w:rsid w:val="00B17EFD"/>
    <w:rsid w:val="00B2098C"/>
    <w:rsid w:val="00B2216C"/>
    <w:rsid w:val="00B227E1"/>
    <w:rsid w:val="00B241A1"/>
    <w:rsid w:val="00B26254"/>
    <w:rsid w:val="00B2707F"/>
    <w:rsid w:val="00B32B88"/>
    <w:rsid w:val="00B32BA2"/>
    <w:rsid w:val="00B414E9"/>
    <w:rsid w:val="00B42A23"/>
    <w:rsid w:val="00B52C8D"/>
    <w:rsid w:val="00B533A1"/>
    <w:rsid w:val="00B535BB"/>
    <w:rsid w:val="00B61B5C"/>
    <w:rsid w:val="00B6788A"/>
    <w:rsid w:val="00B820B9"/>
    <w:rsid w:val="00B83D13"/>
    <w:rsid w:val="00B939F5"/>
    <w:rsid w:val="00BC3E97"/>
    <w:rsid w:val="00BC6007"/>
    <w:rsid w:val="00BD3411"/>
    <w:rsid w:val="00BD56FE"/>
    <w:rsid w:val="00BD632E"/>
    <w:rsid w:val="00BD6598"/>
    <w:rsid w:val="00BD7663"/>
    <w:rsid w:val="00BE3496"/>
    <w:rsid w:val="00BE7CE1"/>
    <w:rsid w:val="00C031CE"/>
    <w:rsid w:val="00C03572"/>
    <w:rsid w:val="00C1156B"/>
    <w:rsid w:val="00C24771"/>
    <w:rsid w:val="00C25952"/>
    <w:rsid w:val="00C31E83"/>
    <w:rsid w:val="00C355C9"/>
    <w:rsid w:val="00C35E29"/>
    <w:rsid w:val="00C40690"/>
    <w:rsid w:val="00C409A8"/>
    <w:rsid w:val="00C4263D"/>
    <w:rsid w:val="00C44CD5"/>
    <w:rsid w:val="00C54C32"/>
    <w:rsid w:val="00C6046D"/>
    <w:rsid w:val="00C6501F"/>
    <w:rsid w:val="00C67313"/>
    <w:rsid w:val="00C82E9B"/>
    <w:rsid w:val="00C9282D"/>
    <w:rsid w:val="00C92D9E"/>
    <w:rsid w:val="00C95B5B"/>
    <w:rsid w:val="00CA3854"/>
    <w:rsid w:val="00CA7609"/>
    <w:rsid w:val="00CB13EB"/>
    <w:rsid w:val="00CB1EDE"/>
    <w:rsid w:val="00CB3253"/>
    <w:rsid w:val="00CB52E6"/>
    <w:rsid w:val="00CC3CD1"/>
    <w:rsid w:val="00CD0531"/>
    <w:rsid w:val="00CD1678"/>
    <w:rsid w:val="00CD40B2"/>
    <w:rsid w:val="00CD425A"/>
    <w:rsid w:val="00CF5873"/>
    <w:rsid w:val="00D00BEA"/>
    <w:rsid w:val="00D02043"/>
    <w:rsid w:val="00D0478A"/>
    <w:rsid w:val="00D17798"/>
    <w:rsid w:val="00D243D3"/>
    <w:rsid w:val="00D25714"/>
    <w:rsid w:val="00D273C9"/>
    <w:rsid w:val="00D32138"/>
    <w:rsid w:val="00D34FF5"/>
    <w:rsid w:val="00D354F3"/>
    <w:rsid w:val="00D407B8"/>
    <w:rsid w:val="00D40F3B"/>
    <w:rsid w:val="00D512A7"/>
    <w:rsid w:val="00D64A8F"/>
    <w:rsid w:val="00D651BF"/>
    <w:rsid w:val="00D671EF"/>
    <w:rsid w:val="00D761F6"/>
    <w:rsid w:val="00D8029B"/>
    <w:rsid w:val="00D861FF"/>
    <w:rsid w:val="00D904A9"/>
    <w:rsid w:val="00D904EF"/>
    <w:rsid w:val="00D910E6"/>
    <w:rsid w:val="00D91101"/>
    <w:rsid w:val="00DA0BE0"/>
    <w:rsid w:val="00DA5F2E"/>
    <w:rsid w:val="00DA6027"/>
    <w:rsid w:val="00DB54E8"/>
    <w:rsid w:val="00DC0414"/>
    <w:rsid w:val="00DC460D"/>
    <w:rsid w:val="00DC547E"/>
    <w:rsid w:val="00DC5BFE"/>
    <w:rsid w:val="00DD22FE"/>
    <w:rsid w:val="00DD31E5"/>
    <w:rsid w:val="00DD6B65"/>
    <w:rsid w:val="00DE68B8"/>
    <w:rsid w:val="00DF49E1"/>
    <w:rsid w:val="00E00B47"/>
    <w:rsid w:val="00E24083"/>
    <w:rsid w:val="00E31EFD"/>
    <w:rsid w:val="00E36834"/>
    <w:rsid w:val="00E411E8"/>
    <w:rsid w:val="00E4175D"/>
    <w:rsid w:val="00E61B10"/>
    <w:rsid w:val="00E66133"/>
    <w:rsid w:val="00E74AB4"/>
    <w:rsid w:val="00E753DE"/>
    <w:rsid w:val="00E75F3B"/>
    <w:rsid w:val="00E76DEC"/>
    <w:rsid w:val="00E819C6"/>
    <w:rsid w:val="00E83DE8"/>
    <w:rsid w:val="00E8633A"/>
    <w:rsid w:val="00E917E8"/>
    <w:rsid w:val="00EA0888"/>
    <w:rsid w:val="00EA381F"/>
    <w:rsid w:val="00EA7A69"/>
    <w:rsid w:val="00EB24A9"/>
    <w:rsid w:val="00EB68F8"/>
    <w:rsid w:val="00EC5B22"/>
    <w:rsid w:val="00EC731B"/>
    <w:rsid w:val="00ED109F"/>
    <w:rsid w:val="00ED735B"/>
    <w:rsid w:val="00ED754F"/>
    <w:rsid w:val="00EE0600"/>
    <w:rsid w:val="00EE553B"/>
    <w:rsid w:val="00EF242A"/>
    <w:rsid w:val="00F17C1D"/>
    <w:rsid w:val="00F211B2"/>
    <w:rsid w:val="00F22B7F"/>
    <w:rsid w:val="00F25AEB"/>
    <w:rsid w:val="00F33D4B"/>
    <w:rsid w:val="00F454EE"/>
    <w:rsid w:val="00F52B10"/>
    <w:rsid w:val="00F57103"/>
    <w:rsid w:val="00F60D8A"/>
    <w:rsid w:val="00F6545C"/>
    <w:rsid w:val="00F6610E"/>
    <w:rsid w:val="00F72118"/>
    <w:rsid w:val="00F73027"/>
    <w:rsid w:val="00F76B4A"/>
    <w:rsid w:val="00F83D9D"/>
    <w:rsid w:val="00F9189E"/>
    <w:rsid w:val="00FA26C3"/>
    <w:rsid w:val="00FA2FC0"/>
    <w:rsid w:val="00FA32D5"/>
    <w:rsid w:val="00FB3EE6"/>
    <w:rsid w:val="00FD658E"/>
    <w:rsid w:val="00FF1D15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9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2C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C32"/>
    <w:pPr>
      <w:keepNext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2C10"/>
    <w:rPr>
      <w:rFonts w:ascii="Cambria" w:hAnsi="Cambria" w:cs="Times New Roman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C32"/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CommentTextChar">
    <w:name w:val="Comment Text Char"/>
    <w:uiPriority w:val="99"/>
    <w:locked/>
    <w:rsid w:val="0010309E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0309E"/>
    <w:pPr>
      <w:spacing w:before="120"/>
      <w:jc w:val="both"/>
    </w:pPr>
    <w:rPr>
      <w:rFonts w:ascii="Calibri" w:eastAsia="Calibri" w:hAnsi="Calibri"/>
      <w:sz w:val="16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0309E"/>
    <w:rPr>
      <w:rFonts w:ascii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basedOn w:val="DefaultParagraphFont"/>
    <w:uiPriority w:val="99"/>
    <w:rsid w:val="0010309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103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09E"/>
    <w:rPr>
      <w:rFonts w:ascii="Tahoma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99"/>
    <w:rsid w:val="001030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def1">
    <w:name w:val="ldef1"/>
    <w:basedOn w:val="DefaultParagraphFont"/>
    <w:uiPriority w:val="99"/>
    <w:rsid w:val="001B21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1B210B"/>
    <w:pPr>
      <w:ind w:firstLine="990"/>
      <w:jc w:val="both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F41"/>
    <w:pPr>
      <w:spacing w:before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F41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C54C32"/>
    <w:rPr>
      <w:rFonts w:cs="Times New Roman"/>
      <w:color w:val="0000FF"/>
      <w:u w:val="single"/>
    </w:rPr>
  </w:style>
  <w:style w:type="paragraph" w:customStyle="1" w:styleId="NormalBold">
    <w:name w:val="NormalBold"/>
    <w:basedOn w:val="Normal"/>
    <w:link w:val="NormalBoldChar"/>
    <w:uiPriority w:val="99"/>
    <w:rsid w:val="00A92C10"/>
    <w:pPr>
      <w:widowControl w:val="0"/>
    </w:pPr>
    <w:rPr>
      <w:rFonts w:eastAsia="Calibri"/>
      <w:b/>
      <w:sz w:val="20"/>
      <w:szCs w:val="20"/>
    </w:rPr>
  </w:style>
  <w:style w:type="character" w:customStyle="1" w:styleId="NormalBoldChar">
    <w:name w:val="NormalBold Char"/>
    <w:link w:val="NormalBold"/>
    <w:uiPriority w:val="99"/>
    <w:locked/>
    <w:rsid w:val="00A92C10"/>
    <w:rPr>
      <w:rFonts w:ascii="Times New Roman" w:hAnsi="Times New Roman"/>
      <w:b/>
      <w:sz w:val="20"/>
      <w:lang w:eastAsia="bg-BG"/>
    </w:rPr>
  </w:style>
  <w:style w:type="character" w:customStyle="1" w:styleId="DeltaViewInsertion">
    <w:name w:val="DeltaView Insertion"/>
    <w:uiPriority w:val="99"/>
    <w:rsid w:val="00A92C10"/>
    <w:rPr>
      <w:b/>
      <w:i/>
      <w:spacing w:val="0"/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A92C10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A92C10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92C10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A92C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uiPriority w:val="99"/>
    <w:rsid w:val="00A92C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uiPriority w:val="99"/>
    <w:rsid w:val="00A92C10"/>
    <w:pPr>
      <w:numPr>
        <w:numId w:val="2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uiPriority w:val="99"/>
    <w:rsid w:val="00A92C10"/>
    <w:pPr>
      <w:numPr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uiPriority w:val="99"/>
    <w:rsid w:val="00A92C10"/>
    <w:pPr>
      <w:numPr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uiPriority w:val="99"/>
    <w:rsid w:val="00A92C10"/>
    <w:pPr>
      <w:numPr>
        <w:ilvl w:val="1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uiPriority w:val="99"/>
    <w:rsid w:val="00A92C10"/>
    <w:pPr>
      <w:numPr>
        <w:ilvl w:val="2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uiPriority w:val="99"/>
    <w:rsid w:val="00A92C10"/>
    <w:pPr>
      <w:numPr>
        <w:ilvl w:val="3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uiPriority w:val="99"/>
    <w:rsid w:val="00A92C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uiPriority w:val="99"/>
    <w:rsid w:val="00A92C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uiPriority w:val="99"/>
    <w:rsid w:val="00A92C10"/>
    <w:pPr>
      <w:spacing w:before="120" w:after="120"/>
      <w:jc w:val="center"/>
    </w:pPr>
    <w:rPr>
      <w:rFonts w:eastAsia="Calibri"/>
      <w:b/>
      <w:szCs w:val="22"/>
      <w:u w:val="single"/>
    </w:rPr>
  </w:style>
  <w:style w:type="character" w:customStyle="1" w:styleId="WW8Num20z0">
    <w:name w:val="WW8Num20z0"/>
    <w:uiPriority w:val="99"/>
    <w:rsid w:val="000C4226"/>
    <w:rPr>
      <w:b/>
      <w:sz w:val="24"/>
      <w:u w:val="none"/>
    </w:rPr>
  </w:style>
  <w:style w:type="paragraph" w:styleId="NoSpacing">
    <w:name w:val="No Spacing"/>
    <w:link w:val="NoSpacingChar"/>
    <w:uiPriority w:val="99"/>
    <w:qFormat/>
    <w:rsid w:val="000C4226"/>
    <w:pPr>
      <w:suppressAutoHyphens/>
      <w:jc w:val="both"/>
    </w:pPr>
    <w:rPr>
      <w:rFonts w:eastAsia="Times New Roman"/>
      <w:lang w:val="en-US" w:eastAsia="ar-SA"/>
    </w:rPr>
  </w:style>
  <w:style w:type="character" w:customStyle="1" w:styleId="NoSpacingChar">
    <w:name w:val="No Spacing Char"/>
    <w:link w:val="NoSpacing"/>
    <w:uiPriority w:val="99"/>
    <w:locked/>
    <w:rsid w:val="000C4226"/>
    <w:rPr>
      <w:rFonts w:eastAsia="Times New Roman"/>
      <w:sz w:val="22"/>
      <w:lang w:val="en-US" w:eastAsia="ar-SA" w:bidi="ar-SA"/>
    </w:rPr>
  </w:style>
  <w:style w:type="paragraph" w:styleId="BodyText">
    <w:name w:val="Body Text"/>
    <w:aliases w:val="block style"/>
    <w:basedOn w:val="Normal"/>
    <w:link w:val="BodyTextChar"/>
    <w:uiPriority w:val="99"/>
    <w:rsid w:val="00123C5C"/>
    <w:pPr>
      <w:jc w:val="center"/>
    </w:pPr>
  </w:style>
  <w:style w:type="character" w:customStyle="1" w:styleId="BodyTextChar">
    <w:name w:val="Body Text Char"/>
    <w:aliases w:val="block style Char"/>
    <w:basedOn w:val="DefaultParagraphFont"/>
    <w:link w:val="BodyText"/>
    <w:uiPriority w:val="99"/>
    <w:locked/>
    <w:rsid w:val="00123C5C"/>
    <w:rPr>
      <w:rFonts w:ascii="Times New Roman" w:hAnsi="Times New Roman" w:cs="Times New Roman"/>
      <w:sz w:val="24"/>
    </w:rPr>
  </w:style>
  <w:style w:type="character" w:customStyle="1" w:styleId="a">
    <w:name w:val="Основен текст Знак"/>
    <w:basedOn w:val="DefaultParagraphFont"/>
    <w:uiPriority w:val="99"/>
    <w:semiHidden/>
    <w:rsid w:val="00123C5C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aliases w:val="Char Char"/>
    <w:basedOn w:val="Normal"/>
    <w:link w:val="TitleChar"/>
    <w:uiPriority w:val="99"/>
    <w:qFormat/>
    <w:rsid w:val="004A12CC"/>
    <w:pPr>
      <w:jc w:val="center"/>
    </w:pPr>
    <w:rPr>
      <w:b/>
      <w:sz w:val="28"/>
      <w:szCs w:val="20"/>
    </w:rPr>
  </w:style>
  <w:style w:type="character" w:customStyle="1" w:styleId="TitleChar">
    <w:name w:val="Title Char"/>
    <w:aliases w:val="Char Char Char"/>
    <w:basedOn w:val="DefaultParagraphFont"/>
    <w:link w:val="Title"/>
    <w:uiPriority w:val="99"/>
    <w:locked/>
    <w:rsid w:val="004A12CC"/>
    <w:rPr>
      <w:rFonts w:ascii="Times New Roman" w:hAnsi="Times New Roman" w:cs="Times New Roman"/>
      <w:b/>
      <w:sz w:val="20"/>
    </w:rPr>
  </w:style>
  <w:style w:type="character" w:customStyle="1" w:styleId="a0">
    <w:name w:val="Заглавие Знак"/>
    <w:basedOn w:val="DefaultParagraphFont"/>
    <w:uiPriority w:val="99"/>
    <w:rsid w:val="004A12CC"/>
    <w:rPr>
      <w:rFonts w:ascii="Cambria" w:hAnsi="Cambria" w:cs="Times New Roman"/>
      <w:color w:val="17365D"/>
      <w:spacing w:val="5"/>
      <w:kern w:val="28"/>
      <w:sz w:val="52"/>
      <w:szCs w:val="52"/>
      <w:lang w:eastAsia="bg-BG"/>
    </w:rPr>
  </w:style>
  <w:style w:type="paragraph" w:styleId="ListParagraph">
    <w:name w:val="List Paragraph"/>
    <w:aliases w:val="ПАРАГРАФ,1.,текст Върбица,Colorful List - Accent 11,Списък на абзаци"/>
    <w:basedOn w:val="Normal"/>
    <w:link w:val="ListParagraphChar"/>
    <w:uiPriority w:val="99"/>
    <w:qFormat/>
    <w:rsid w:val="000913A2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paragraph" w:styleId="BodyTextIndent3">
    <w:name w:val="Body Text Indent 3"/>
    <w:aliases w:val="Char1 Char Char,Char1 Char,Char2 Char Char,Char2,Char2 Знак Знак,Char1 Знак Знак,Char2 Знак"/>
    <w:basedOn w:val="Normal"/>
    <w:link w:val="BodyTextIndent3Char"/>
    <w:uiPriority w:val="99"/>
    <w:rsid w:val="007F2B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,Char2 Знак Знак Char,Char1 Знак Знак Char,Char2 Знак Char"/>
    <w:basedOn w:val="DefaultParagraphFont"/>
    <w:link w:val="BodyTextIndent3"/>
    <w:uiPriority w:val="99"/>
    <w:locked/>
    <w:rsid w:val="007F2BE2"/>
    <w:rPr>
      <w:rFonts w:ascii="Times New Roman" w:hAnsi="Times New Roman" w:cs="Times New Roman"/>
      <w:sz w:val="16"/>
    </w:rPr>
  </w:style>
  <w:style w:type="character" w:customStyle="1" w:styleId="3">
    <w:name w:val="Основен текст с отстъп 3 Знак"/>
    <w:basedOn w:val="DefaultParagraphFont"/>
    <w:uiPriority w:val="99"/>
    <w:semiHidden/>
    <w:rsid w:val="007F2BE2"/>
    <w:rPr>
      <w:rFonts w:ascii="Times New Roman" w:hAnsi="Times New Roman" w:cs="Times New Roman"/>
      <w:sz w:val="16"/>
      <w:szCs w:val="16"/>
      <w:lang w:eastAsia="bg-BG"/>
    </w:rPr>
  </w:style>
  <w:style w:type="character" w:customStyle="1" w:styleId="ListParagraphChar">
    <w:name w:val="List Paragraph Char"/>
    <w:aliases w:val="ПАРАГРАФ Char,1. Char,текст Върбица Char,Colorful List - Accent 11 Char,Списък на абзаци Char"/>
    <w:link w:val="ListParagraph"/>
    <w:uiPriority w:val="99"/>
    <w:locked/>
    <w:rsid w:val="00A6298F"/>
    <w:rPr>
      <w:lang w:val="en-US"/>
    </w:rPr>
  </w:style>
  <w:style w:type="character" w:customStyle="1" w:styleId="1">
    <w:name w:val="Шрифт на абзаца по подразбиране1"/>
    <w:uiPriority w:val="99"/>
    <w:rsid w:val="00841358"/>
  </w:style>
  <w:style w:type="paragraph" w:customStyle="1" w:styleId="Default">
    <w:name w:val="Default"/>
    <w:uiPriority w:val="99"/>
    <w:rsid w:val="000D66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CF58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F5873"/>
    <w:rPr>
      <w:rFonts w:ascii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rsid w:val="00CF5873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384EFC"/>
    <w:rPr>
      <w:rFonts w:cs="Times New Roman"/>
      <w:i/>
    </w:rPr>
  </w:style>
  <w:style w:type="table" w:customStyle="1" w:styleId="10">
    <w:name w:val="Мрежа в таблица1"/>
    <w:uiPriority w:val="99"/>
    <w:rsid w:val="00912C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"/>
    <w:uiPriority w:val="99"/>
    <w:rsid w:val="00EC731B"/>
    <w:pPr>
      <w:widowControl w:val="0"/>
      <w:suppressAutoHyphens/>
      <w:autoSpaceDE w:val="0"/>
      <w:autoSpaceDN w:val="0"/>
      <w:adjustRightInd w:val="0"/>
      <w:spacing w:line="273" w:lineRule="exact"/>
      <w:jc w:val="center"/>
    </w:pPr>
    <w:rPr>
      <w:kern w:val="1"/>
      <w:lang w:val="en-GB" w:eastAsia="ar-SA"/>
    </w:rPr>
  </w:style>
  <w:style w:type="paragraph" w:customStyle="1" w:styleId="Titleofarticle">
    <w:name w:val="Title of article"/>
    <w:basedOn w:val="IndexHeading"/>
    <w:uiPriority w:val="99"/>
    <w:rsid w:val="00E74AB4"/>
    <w:pPr>
      <w:numPr>
        <w:numId w:val="16"/>
      </w:numPr>
      <w:jc w:val="center"/>
    </w:pPr>
    <w:rPr>
      <w:rFonts w:ascii="Times New Roman" w:hAnsi="Times New Roman" w:cs="Arial"/>
      <w:sz w:val="20"/>
      <w:szCs w:val="20"/>
      <w:lang w:val="en-AU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E74AB4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E74AB4"/>
    <w:rPr>
      <w:rFonts w:ascii="Cambria" w:hAnsi="Cambria"/>
      <w:b/>
      <w:bCs/>
    </w:rPr>
  </w:style>
  <w:style w:type="paragraph" w:customStyle="1" w:styleId="CharCharCharChar">
    <w:name w:val="Char Char Char Char"/>
    <w:basedOn w:val="Normal"/>
    <w:uiPriority w:val="99"/>
    <w:rsid w:val="0070534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ullet1">
    <w:name w:val="Bullet 1"/>
    <w:basedOn w:val="Normal"/>
    <w:uiPriority w:val="99"/>
    <w:rsid w:val="00E75F3B"/>
    <w:pPr>
      <w:numPr>
        <w:numId w:val="28"/>
      </w:numPr>
      <w:spacing w:before="120" w:after="120"/>
      <w:jc w:val="both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69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285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388</TotalTime>
  <Pages>14</Pages>
  <Words>3866</Words>
  <Characters>22042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zdravkova</dc:creator>
  <cp:keywords/>
  <dc:description/>
  <cp:lastModifiedBy>admin</cp:lastModifiedBy>
  <cp:revision>55</cp:revision>
  <dcterms:created xsi:type="dcterms:W3CDTF">2019-04-01T06:16:00Z</dcterms:created>
  <dcterms:modified xsi:type="dcterms:W3CDTF">2020-06-05T12:31:00Z</dcterms:modified>
</cp:coreProperties>
</file>